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FCAE" w14:textId="77777777" w:rsidR="00650691" w:rsidRPr="009C0B28" w:rsidRDefault="00650691" w:rsidP="000F3CA7">
      <w:pPr>
        <w:spacing w:line="276" w:lineRule="auto"/>
        <w:rPr>
          <w:rFonts w:ascii="Cambria" w:hAnsi="Cambria"/>
          <w:sz w:val="28"/>
          <w:szCs w:val="28"/>
          <w:lang w:val="ro-MD"/>
        </w:rPr>
      </w:pPr>
    </w:p>
    <w:p w14:paraId="0AEE1178" w14:textId="03A6C743" w:rsidR="00800B60" w:rsidRPr="00413950" w:rsidRDefault="005B1127" w:rsidP="00083533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9C0B28">
        <w:rPr>
          <w:rFonts w:ascii="Cambria" w:hAnsi="Cambria"/>
          <w:b/>
          <w:sz w:val="28"/>
          <w:szCs w:val="28"/>
          <w:lang w:val="ro-MD"/>
        </w:rPr>
        <w:t>ANEXA A.</w:t>
      </w:r>
      <w:r>
        <w:rPr>
          <w:rFonts w:ascii="Cambria" w:hAnsi="Cambria"/>
          <w:sz w:val="28"/>
          <w:szCs w:val="28"/>
          <w:lang w:val="ro-MD"/>
        </w:rPr>
        <w:t xml:space="preserve"> </w:t>
      </w:r>
      <w:r w:rsidR="003C7E22" w:rsidRPr="00413950">
        <w:rPr>
          <w:rFonts w:ascii="Cambria" w:hAnsi="Cambria"/>
          <w:sz w:val="28"/>
          <w:szCs w:val="28"/>
          <w:lang w:val="ro-MD"/>
        </w:rPr>
        <w:t>FORMULARUL</w:t>
      </w:r>
      <w:r w:rsidR="003C7E22" w:rsidRPr="00413950">
        <w:rPr>
          <w:rFonts w:ascii="Cambria" w:hAnsi="Cambria"/>
          <w:b/>
          <w:sz w:val="28"/>
          <w:szCs w:val="28"/>
          <w:lang w:val="ro-MD"/>
        </w:rPr>
        <w:t xml:space="preserve"> </w:t>
      </w:r>
      <w:r w:rsidR="1BF6A248" w:rsidRPr="00413950">
        <w:rPr>
          <w:rFonts w:ascii="Cambria" w:hAnsi="Cambria"/>
          <w:sz w:val="28"/>
          <w:szCs w:val="28"/>
          <w:lang w:val="ro-MD"/>
        </w:rPr>
        <w:t>DE APLICARE</w:t>
      </w:r>
      <w:r w:rsidR="1BF6A248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</w:t>
      </w:r>
    </w:p>
    <w:p w14:paraId="16EFCAE3" w14:textId="3522B5C0" w:rsidR="00AC78C2" w:rsidRPr="00413950" w:rsidRDefault="003F4963" w:rsidP="00900D9A">
      <w:pPr>
        <w:spacing w:before="12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413950">
        <w:rPr>
          <w:rFonts w:ascii="Cambria" w:hAnsi="Cambria"/>
          <w:b/>
          <w:bCs/>
          <w:sz w:val="28"/>
          <w:szCs w:val="28"/>
          <w:lang w:val="ro-MD"/>
        </w:rPr>
        <w:t>Programul</w:t>
      </w:r>
      <w:r w:rsidR="003C7E22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de granturi mici</w:t>
      </w:r>
    </w:p>
    <w:p w14:paraId="67962B76" w14:textId="0958DB80" w:rsidR="00083533" w:rsidRPr="00413950" w:rsidRDefault="00083533" w:rsidP="00C36C55">
      <w:pPr>
        <w:spacing w:after="24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413950">
        <w:rPr>
          <w:rFonts w:ascii="Cambria" w:hAnsi="Cambria"/>
          <w:b/>
          <w:bCs/>
          <w:sz w:val="28"/>
          <w:szCs w:val="28"/>
          <w:lang w:val="ro-MD"/>
        </w:rPr>
        <w:t>„</w:t>
      </w:r>
      <w:r w:rsidR="00AA5B24" w:rsidRPr="00413950">
        <w:rPr>
          <w:rFonts w:ascii="Cambria" w:hAnsi="Cambria"/>
          <w:b/>
          <w:bCs/>
          <w:sz w:val="28"/>
          <w:szCs w:val="28"/>
          <w:lang w:val="ro-MD"/>
        </w:rPr>
        <w:t>Cetățeni activi pentru un mediu sănătos și Justiți</w:t>
      </w:r>
      <w:r w:rsidR="00B02636" w:rsidRPr="00413950">
        <w:rPr>
          <w:rFonts w:ascii="Cambria" w:hAnsi="Cambria"/>
          <w:b/>
          <w:bCs/>
          <w:sz w:val="28"/>
          <w:szCs w:val="28"/>
          <w:lang w:val="ro-MD"/>
        </w:rPr>
        <w:t>e</w:t>
      </w:r>
      <w:r w:rsidR="00AA5B24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verde</w:t>
      </w:r>
      <w:r w:rsidRPr="00413950">
        <w:rPr>
          <w:rFonts w:ascii="Cambria" w:hAnsi="Cambria"/>
          <w:b/>
          <w:bCs/>
          <w:sz w:val="28"/>
          <w:szCs w:val="28"/>
          <w:lang w:val="ro-MD"/>
        </w:rPr>
        <w:t>”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A7051" w:rsidRPr="00721C78" w14:paraId="5F2F3416" w14:textId="77777777" w:rsidTr="00315793">
        <w:trPr>
          <w:trHeight w:val="375"/>
        </w:trPr>
        <w:tc>
          <w:tcPr>
            <w:tcW w:w="9923" w:type="dxa"/>
            <w:gridSpan w:val="2"/>
          </w:tcPr>
          <w:p w14:paraId="08F99C94" w14:textId="11CD4354" w:rsidR="00BF10F7" w:rsidRPr="003F4963" w:rsidRDefault="003C7E22" w:rsidP="003F4963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>Titlul proiectului</w:t>
            </w:r>
            <w:r w:rsidR="00BF10F7" w:rsidRPr="00721C78">
              <w:rPr>
                <w:rFonts w:ascii="Cambria" w:hAnsi="Cambria"/>
                <w:szCs w:val="24"/>
                <w:lang w:val="ro-MD"/>
              </w:rPr>
              <w:t>:</w:t>
            </w:r>
          </w:p>
          <w:p w14:paraId="6AF8A06C" w14:textId="77777777" w:rsidR="00BF10F7" w:rsidRPr="00721C78" w:rsidRDefault="00BF10F7" w:rsidP="00BF10F7">
            <w:pPr>
              <w:rPr>
                <w:rFonts w:ascii="Cambria" w:hAnsi="Cambria"/>
                <w:lang w:val="ro-MD"/>
              </w:rPr>
            </w:pPr>
          </w:p>
        </w:tc>
      </w:tr>
      <w:tr w:rsidR="00BF10F7" w:rsidRPr="002B4150" w14:paraId="5B25351E" w14:textId="77777777" w:rsidTr="00315793">
        <w:trPr>
          <w:trHeight w:val="375"/>
        </w:trPr>
        <w:tc>
          <w:tcPr>
            <w:tcW w:w="9923" w:type="dxa"/>
            <w:gridSpan w:val="2"/>
            <w:shd w:val="clear" w:color="auto" w:fill="auto"/>
          </w:tcPr>
          <w:p w14:paraId="016357A0" w14:textId="7651AA17" w:rsidR="00BF10F7" w:rsidRPr="00E26AE8" w:rsidRDefault="003C7E22" w:rsidP="00E26AE8">
            <w:pPr>
              <w:pStyle w:val="NormalWeb"/>
              <w:spacing w:before="0" w:beforeAutospacing="0" w:afterLines="60" w:after="144" w:afterAutospacing="0" w:line="276" w:lineRule="auto"/>
              <w:rPr>
                <w:rFonts w:ascii="Cambria" w:hAnsi="Cambria"/>
                <w:b/>
                <w:color w:val="000000"/>
                <w:lang w:val="ro-MD"/>
              </w:rPr>
            </w:pPr>
            <w:r w:rsidRPr="009C0B28">
              <w:rPr>
                <w:rFonts w:ascii="Cambria" w:hAnsi="Cambria"/>
                <w:lang w:val="ro-MD"/>
              </w:rPr>
              <w:t>Aria geografică a proiectului</w:t>
            </w:r>
            <w:r w:rsidR="00077197" w:rsidRPr="009C0B28">
              <w:rPr>
                <w:rFonts w:ascii="Cambria" w:hAnsi="Cambria"/>
                <w:lang w:val="ro-MD"/>
              </w:rPr>
              <w:t xml:space="preserve"> (unde se vor desfășura activitățile de proiect)</w:t>
            </w:r>
            <w:r w:rsidR="00A90E98" w:rsidRPr="009C0B28">
              <w:rPr>
                <w:rFonts w:ascii="Cambria" w:hAnsi="Cambria"/>
                <w:lang w:val="ro-MD"/>
              </w:rPr>
              <w:t xml:space="preserve">: </w:t>
            </w:r>
            <w:r w:rsidR="00A90E98" w:rsidRPr="009C0B28">
              <w:rPr>
                <w:rFonts w:ascii="Cambria" w:hAnsi="Cambria"/>
                <w:b/>
                <w:lang w:val="ro-MD"/>
              </w:rPr>
              <w:t xml:space="preserve"> </w:t>
            </w:r>
          </w:p>
        </w:tc>
      </w:tr>
      <w:tr w:rsidR="00A90E98" w:rsidRPr="009C0011" w14:paraId="4283CE95" w14:textId="77777777" w:rsidTr="00315793">
        <w:trPr>
          <w:trHeight w:val="322"/>
        </w:trPr>
        <w:tc>
          <w:tcPr>
            <w:tcW w:w="9923" w:type="dxa"/>
            <w:gridSpan w:val="2"/>
          </w:tcPr>
          <w:p w14:paraId="039D3EED" w14:textId="0514867F" w:rsidR="00A90E98" w:rsidRPr="00EF100E" w:rsidRDefault="003C7E22" w:rsidP="00EF100E">
            <w:pPr>
              <w:pStyle w:val="Titlu2"/>
              <w:spacing w:before="0" w:after="0" w:line="276" w:lineRule="auto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 xml:space="preserve">Tipul </w:t>
            </w:r>
            <w:r w:rsidR="00E26AE8">
              <w:rPr>
                <w:rFonts w:ascii="Cambria" w:hAnsi="Cambria"/>
                <w:szCs w:val="24"/>
                <w:lang w:val="ro-MD"/>
              </w:rPr>
              <w:t>de finanțare</w:t>
            </w:r>
            <w:r w:rsidR="008F313B" w:rsidRPr="009C0B28">
              <w:rPr>
                <w:rFonts w:ascii="Cambria" w:hAnsi="Cambria"/>
                <w:szCs w:val="24"/>
                <w:lang w:val="ro-MD"/>
              </w:rPr>
              <w:t xml:space="preserve"> pentru care se aplică (bifă)</w:t>
            </w:r>
            <w:r w:rsidR="00A90E98" w:rsidRPr="009C0B28">
              <w:rPr>
                <w:rFonts w:ascii="Cambria" w:hAnsi="Cambria"/>
                <w:szCs w:val="24"/>
                <w:lang w:val="ro-MD"/>
              </w:rPr>
              <w:t>:</w:t>
            </w:r>
            <w:r w:rsidR="00A90E98" w:rsidRPr="00721C78">
              <w:rPr>
                <w:rFonts w:ascii="Cambria" w:hAnsi="Cambria"/>
                <w:szCs w:val="24"/>
                <w:lang w:val="ro-MD"/>
              </w:rPr>
              <w:t xml:space="preserve">     </w:t>
            </w:r>
          </w:p>
        </w:tc>
      </w:tr>
      <w:tr w:rsidR="00EF100E" w:rsidRPr="00721C78" w14:paraId="4B2D3920" w14:textId="6A579793" w:rsidTr="007731A9">
        <w:trPr>
          <w:trHeight w:val="472"/>
        </w:trPr>
        <w:tc>
          <w:tcPr>
            <w:tcW w:w="4820" w:type="dxa"/>
          </w:tcPr>
          <w:p w14:paraId="4117DAAF" w14:textId="39C4CF13" w:rsidR="00EF100E" w:rsidRPr="00721C78" w:rsidRDefault="00F80AB2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bookmarkStart w:id="0" w:name="_Hlk14967824"/>
            <w:r>
              <w:rPr>
                <w:rFonts w:ascii="Cambria" w:hAnsi="Cambria"/>
                <w:color w:val="000000"/>
                <w:lang w:val="ro-MD"/>
              </w:rPr>
              <w:t>Nivel</w:t>
            </w:r>
            <w:r w:rsidR="00EF100E" w:rsidRPr="00671804">
              <w:rPr>
                <w:rFonts w:ascii="Cambria" w:hAnsi="Cambria"/>
                <w:color w:val="000000"/>
                <w:lang w:val="ro-MD"/>
              </w:rPr>
              <w:t xml:space="preserve"> începător</w:t>
            </w:r>
            <w:bookmarkEnd w:id="0"/>
            <w:r w:rsidR="0011370F">
              <w:rPr>
                <w:rFonts w:ascii="Cambria" w:hAnsi="Cambria"/>
                <w:color w:val="000000"/>
                <w:lang w:val="ro-MD"/>
              </w:rPr>
              <w:t>:</w:t>
            </w:r>
            <w:r w:rsidR="00EF100E" w:rsidRPr="00671804">
              <w:rPr>
                <w:rFonts w:ascii="Cambria" w:hAnsi="Cambria"/>
                <w:color w:val="000000"/>
                <w:lang w:val="ro-MD"/>
              </w:rPr>
              <w:t xml:space="preserve"> </w:t>
            </w:r>
            <w:r w:rsidR="00EF100E">
              <w:rPr>
                <w:rFonts w:ascii="Cambria" w:hAnsi="Cambria"/>
                <w:color w:val="000000"/>
                <w:lang w:val="ro-MD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7799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>
                  <w:rPr>
                    <w:rFonts w:ascii="MS Gothic" w:eastAsia="MS Gothic" w:hAnsi="MS Gothic" w:hint="eastAsia"/>
                    <w:color w:val="000000"/>
                    <w:lang w:val="ro-MD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D5ECA2E" w14:textId="3A7DF446" w:rsidR="00EF100E" w:rsidRPr="00721C78" w:rsidRDefault="00EF100E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r w:rsidRPr="00671804">
              <w:rPr>
                <w:rFonts w:ascii="Cambria" w:hAnsi="Cambria"/>
                <w:color w:val="000000"/>
                <w:lang w:val="ro-MD"/>
              </w:rPr>
              <w:t>Nivel avansat</w:t>
            </w:r>
            <w:r w:rsidR="0011370F">
              <w:rPr>
                <w:rFonts w:ascii="Cambria" w:hAnsi="Cambria"/>
                <w:color w:val="000000"/>
                <w:lang w:val="ro-MD"/>
              </w:rPr>
              <w:t>:</w:t>
            </w:r>
            <w:r w:rsidR="003B21E2">
              <w:rPr>
                <w:rFonts w:ascii="Cambria" w:hAnsi="Cambria"/>
                <w:color w:val="000000"/>
                <w:lang w:val="ro-MD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1901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>
                  <w:rPr>
                    <w:rFonts w:ascii="MS Gothic" w:eastAsia="MS Gothic" w:hAnsi="MS Gothic" w:hint="eastAsia"/>
                    <w:color w:val="000000"/>
                    <w:lang w:val="ro-MD"/>
                  </w:rPr>
                  <w:t>☐</w:t>
                </w:r>
              </w:sdtContent>
            </w:sdt>
          </w:p>
        </w:tc>
      </w:tr>
      <w:tr w:rsidR="00443DAE" w:rsidRPr="009C0011" w14:paraId="1021BDDC" w14:textId="77777777" w:rsidTr="007731A9">
        <w:trPr>
          <w:trHeight w:val="619"/>
        </w:trPr>
        <w:tc>
          <w:tcPr>
            <w:tcW w:w="4820" w:type="dxa"/>
          </w:tcPr>
          <w:p w14:paraId="559904B7" w14:textId="77777777" w:rsidR="00443DAE" w:rsidRPr="00721C78" w:rsidRDefault="003C7E22" w:rsidP="00B12C10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>Durata proiectului</w:t>
            </w:r>
          </w:p>
          <w:p w14:paraId="6A56D178" w14:textId="096E648F" w:rsidR="00BF10F7" w:rsidRPr="007F6B3E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lang w:val="ro-MD"/>
              </w:rPr>
            </w:pPr>
            <w:r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De la</w:t>
            </w:r>
            <w:r w:rsidR="00BF10F7"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BF10F7" w:rsidRPr="009C0B28">
              <w:rPr>
                <w:rFonts w:ascii="Cambria" w:hAnsi="Cambria"/>
                <w:b w:val="0"/>
                <w:szCs w:val="24"/>
                <w:lang w:val="ro-MD"/>
              </w:rPr>
              <w:t xml:space="preserve"> </w:t>
            </w:r>
            <w:r w:rsidR="008F313B" w:rsidRPr="009C0B28">
              <w:rPr>
                <w:rFonts w:ascii="Cambria" w:hAnsi="Cambria"/>
                <w:b w:val="0"/>
                <w:bCs/>
                <w:szCs w:val="24"/>
                <w:lang w:val="ro-MD"/>
              </w:rPr>
              <w:t>ZZ/LL/AAAA</w:t>
            </w:r>
            <w:r w:rsidR="00BF10F7" w:rsidRPr="009C0B28">
              <w:rPr>
                <w:rFonts w:ascii="Cambria" w:hAnsi="Cambria"/>
                <w:b w:val="0"/>
                <w:bCs/>
                <w:lang w:val="ro-MD"/>
              </w:rPr>
              <w:t xml:space="preserve"> </w:t>
            </w:r>
          </w:p>
        </w:tc>
        <w:tc>
          <w:tcPr>
            <w:tcW w:w="5103" w:type="dxa"/>
          </w:tcPr>
          <w:p w14:paraId="1FAEE580" w14:textId="77777777" w:rsidR="00BF10F7" w:rsidRPr="00721C78" w:rsidRDefault="00BF10F7" w:rsidP="00FC00BA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</w:p>
          <w:p w14:paraId="13A73179" w14:textId="1F3DD345" w:rsidR="00443DAE" w:rsidRPr="007F6B3E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szCs w:val="24"/>
                <w:lang w:val="ro-MD"/>
              </w:rPr>
            </w:pPr>
            <w:r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Până la</w:t>
            </w:r>
            <w:r w:rsidR="00BF10F7"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8F313B" w:rsidRPr="009C0B28">
              <w:rPr>
                <w:rFonts w:ascii="Cambria" w:hAnsi="Cambria"/>
                <w:b w:val="0"/>
                <w:bCs/>
                <w:szCs w:val="24"/>
                <w:lang w:val="ro-MD"/>
              </w:rPr>
              <w:t xml:space="preserve"> ZZ/LL/AAAA</w:t>
            </w:r>
          </w:p>
        </w:tc>
      </w:tr>
    </w:tbl>
    <w:p w14:paraId="797D5EA9" w14:textId="77777777" w:rsidR="003122C1" w:rsidRPr="00721C78" w:rsidRDefault="003122C1">
      <w:pPr>
        <w:rPr>
          <w:rFonts w:ascii="Cambria" w:hAnsi="Cambria"/>
          <w:sz w:val="24"/>
          <w:szCs w:val="24"/>
          <w:lang w:val="ro-MD"/>
        </w:rPr>
      </w:pPr>
    </w:p>
    <w:tbl>
      <w:tblPr>
        <w:tblW w:w="992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2BAE" w:rsidRPr="005652A7" w14:paraId="3A53CA0E" w14:textId="77777777" w:rsidTr="00315793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6D02" w14:textId="7C641894" w:rsidR="005652A7" w:rsidRPr="00E26AE8" w:rsidRDefault="003C7E22" w:rsidP="00E26AE8">
            <w:pPr>
              <w:pStyle w:val="Titlu1"/>
              <w:spacing w:before="0"/>
              <w:rPr>
                <w:rFonts w:ascii="Cambria" w:hAnsi="Cambria"/>
                <w:b/>
                <w:sz w:val="28"/>
                <w:szCs w:val="16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Informați</w:t>
            </w:r>
            <w:r w:rsidR="008F313B" w:rsidRPr="009C0B28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e</w:t>
            </w:r>
            <w:r w:rsidRPr="00E92ED1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 xml:space="preserve"> despre solicitant</w:t>
            </w:r>
            <w:r w:rsidR="00BF10F7" w:rsidRPr="00E92ED1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:</w:t>
            </w:r>
          </w:p>
        </w:tc>
      </w:tr>
      <w:tr w:rsidR="00882BAE" w:rsidRPr="00721C78" w14:paraId="06B4EB6B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D3E" w14:textId="5F04E77A" w:rsidR="00882BAE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Denumirea ONG-ului</w:t>
            </w:r>
            <w:r w:rsidR="008F313B" w:rsidRPr="009C0B28">
              <w:rPr>
                <w:rFonts w:ascii="Cambria" w:hAnsi="Cambria"/>
                <w:sz w:val="24"/>
                <w:szCs w:val="24"/>
                <w:lang w:val="ro-MD"/>
              </w:rPr>
              <w:t xml:space="preserve"> completă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</w:p>
        </w:tc>
      </w:tr>
      <w:tr w:rsidR="005652A7" w:rsidRPr="009C0011" w14:paraId="63A4BF71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C35" w14:textId="6938D84A" w:rsidR="005652A7" w:rsidRPr="00721C78" w:rsidRDefault="00860084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Nivelul de activitate (național / raional/local)</w:t>
            </w:r>
          </w:p>
        </w:tc>
      </w:tr>
      <w:tr w:rsidR="00CA7051" w:rsidRPr="00721C78" w14:paraId="635CD2BC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DD1" w14:textId="77777777" w:rsidR="00CA7051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Domeniile de activitate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BF10F7" w:rsidRPr="00721C78" w14:paraId="4B54A308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124" w14:textId="77777777" w:rsidR="00BF10F7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Anul înregistrării</w:t>
            </w:r>
            <w:r w:rsidR="00BF10F7" w:rsidRPr="00721C78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721C78" w14:paraId="204C7D60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2ED" w14:textId="070B7EB8" w:rsidR="00882BAE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Codul fiscal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>/IDNO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882BAE" w:rsidRPr="00721C78" w14:paraId="118F25BB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18" w14:textId="77777777" w:rsidR="00882BAE" w:rsidRPr="00721C78" w:rsidRDefault="00960C57" w:rsidP="003C7E22">
            <w:pPr>
              <w:spacing w:line="360" w:lineRule="auto"/>
              <w:jc w:val="left"/>
              <w:rPr>
                <w:rFonts w:ascii="Cambria" w:hAnsi="Cambria"/>
                <w:b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Adres</w:t>
            </w:r>
            <w:r w:rsidR="003C7E22"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CA7051" w:rsidRPr="00721C78" w14:paraId="18EA3A9C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6B3" w14:textId="1920E130" w:rsidR="00CA7051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Telefon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 xml:space="preserve"> fix</w:t>
            </w:r>
            <w:r w:rsidR="00960C57" w:rsidRPr="00721C78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>Mobil/</w:t>
            </w:r>
          </w:p>
        </w:tc>
      </w:tr>
      <w:tr w:rsidR="00882BAE" w:rsidRPr="00721C78" w14:paraId="170178E8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462" w14:textId="77777777" w:rsidR="00882BAE" w:rsidRPr="00721C78" w:rsidRDefault="00882BAE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E-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>m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ail: </w:t>
            </w:r>
          </w:p>
        </w:tc>
      </w:tr>
      <w:tr w:rsidR="00B41DF7" w:rsidRPr="009C0011" w14:paraId="2122DED4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867" w14:textId="4F2E1E94" w:rsidR="00B41DF7" w:rsidRPr="00721C78" w:rsidRDefault="00B41DF7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Pagina web</w:t>
            </w:r>
            <w:r w:rsidR="00D83A33">
              <w:rPr>
                <w:rFonts w:ascii="Cambria" w:hAnsi="Cambria"/>
                <w:sz w:val="24"/>
                <w:szCs w:val="24"/>
                <w:lang w:val="ro-MD"/>
              </w:rPr>
              <w:t>/ rețele de socializare</w:t>
            </w:r>
            <w:r w:rsidR="005644F6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9C0011" w14:paraId="535CB173" w14:textId="77777777" w:rsidTr="00315793">
        <w:trPr>
          <w:trHeight w:val="5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8F5" w14:textId="77777777" w:rsidR="001E5690" w:rsidRPr="009C0B28" w:rsidRDefault="008F313B" w:rsidP="008F313B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sz w:val="24"/>
                <w:szCs w:val="24"/>
                <w:lang w:val="ro-MD"/>
              </w:rPr>
              <w:t>Datele persoanei responsabile de implementarea proiectului</w:t>
            </w:r>
            <w:r w:rsidR="00F27D69" w:rsidRPr="009C0B28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  <w:p w14:paraId="5BB53FC8" w14:textId="2E855C24" w:rsidR="001E5690" w:rsidRPr="00CC59FB" w:rsidRDefault="008F313B" w:rsidP="00CC59FB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CC59FB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                                           _____________________________________</w:t>
            </w:r>
          </w:p>
        </w:tc>
      </w:tr>
      <w:tr w:rsidR="00882BAE" w:rsidRPr="009C0011" w14:paraId="5D847A7E" w14:textId="77777777" w:rsidTr="00BB7EA2">
        <w:trPr>
          <w:trHeight w:val="13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F34" w14:textId="0F88BE5D" w:rsidR="00882BAE" w:rsidRDefault="003F4963" w:rsidP="00FC1EDA">
            <w:pPr>
              <w:spacing w:after="240"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Administrator/</w:t>
            </w:r>
            <w:r w:rsidR="00DE530C" w:rsidRPr="004252DD">
              <w:rPr>
                <w:rFonts w:ascii="Cambria" w:hAnsi="Cambria"/>
                <w:sz w:val="24"/>
                <w:szCs w:val="24"/>
                <w:lang w:val="ro-MD"/>
              </w:rPr>
              <w:t>Pre</w:t>
            </w:r>
            <w:r w:rsidR="003C7E22" w:rsidRPr="004252DD">
              <w:rPr>
                <w:rFonts w:ascii="Cambria" w:hAnsi="Cambria"/>
                <w:sz w:val="24"/>
                <w:szCs w:val="24"/>
                <w:lang w:val="ro-MD"/>
              </w:rPr>
              <w:t>ședinte</w:t>
            </w:r>
            <w:r w:rsidR="00DE530C" w:rsidRPr="004252DD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Director executiv</w:t>
            </w:r>
          </w:p>
          <w:p w14:paraId="261061CB" w14:textId="7071061C" w:rsidR="00D51CAC" w:rsidRPr="00CC59FB" w:rsidRDefault="00BB7EA2" w:rsidP="00CC59FB">
            <w:pPr>
              <w:spacing w:line="360" w:lineRule="auto"/>
              <w:jc w:val="left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3B21E2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3B21E2" w:rsidRPr="003B21E2">
              <w:rPr>
                <w:rFonts w:ascii="Cambria" w:hAnsi="Cambria"/>
                <w:sz w:val="24"/>
                <w:szCs w:val="24"/>
                <w:lang w:val="ro-MD"/>
              </w:rPr>
              <w:t>(semnătura, ștampila)</w:t>
            </w:r>
            <w:r w:rsidR="00CC59FB" w:rsidRPr="003B21E2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CC59FB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______________________________________</w:t>
            </w:r>
          </w:p>
        </w:tc>
      </w:tr>
    </w:tbl>
    <w:p w14:paraId="3E5C1422" w14:textId="77777777" w:rsidR="003122C1" w:rsidRPr="00E92ED1" w:rsidRDefault="00FC1EDA" w:rsidP="00E50A8E">
      <w:pPr>
        <w:pStyle w:val="Titlu1"/>
        <w:spacing w:before="120" w:after="120"/>
        <w:rPr>
          <w:rFonts w:ascii="Cambria" w:hAnsi="Cambria"/>
          <w:b/>
          <w:bCs/>
          <w:sz w:val="28"/>
          <w:szCs w:val="16"/>
          <w:lang w:val="ro-MD"/>
        </w:rPr>
      </w:pPr>
      <w:r w:rsidRPr="00E92ED1">
        <w:rPr>
          <w:rFonts w:ascii="Cambria" w:hAnsi="Cambria"/>
          <w:b/>
          <w:bCs/>
          <w:sz w:val="28"/>
          <w:szCs w:val="16"/>
          <w:lang w:val="ro-MD"/>
        </w:rPr>
        <w:t>Bugetul proiectului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4253"/>
      </w:tblGrid>
      <w:tr w:rsidR="00DE530C" w:rsidRPr="009C0011" w14:paraId="6B0D7815" w14:textId="77777777" w:rsidTr="00315793">
        <w:tc>
          <w:tcPr>
            <w:tcW w:w="2977" w:type="dxa"/>
          </w:tcPr>
          <w:p w14:paraId="6D7D2674" w14:textId="3517A27B" w:rsidR="00DE530C" w:rsidRPr="00721C78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Costurile totale ale proiectului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(MDL)</w:t>
            </w:r>
          </w:p>
        </w:tc>
        <w:tc>
          <w:tcPr>
            <w:tcW w:w="2693" w:type="dxa"/>
          </w:tcPr>
          <w:p w14:paraId="753922A1" w14:textId="77777777" w:rsidR="00DE530C" w:rsidRPr="00721C78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Finanțarea solicitată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(MDL, 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și 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% 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din bugetul total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4253" w:type="dxa"/>
          </w:tcPr>
          <w:p w14:paraId="2BF2694F" w14:textId="77777777" w:rsidR="00DE530C" w:rsidRPr="004252DD" w:rsidRDefault="00960C57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Co</w:t>
            </w:r>
            <w:r w:rsidR="003225E9" w:rsidRPr="004252DD">
              <w:rPr>
                <w:rFonts w:ascii="Cambria" w:hAnsi="Cambria"/>
                <w:sz w:val="24"/>
                <w:szCs w:val="24"/>
                <w:lang w:val="ro-MD"/>
              </w:rPr>
              <w:t>-</w:t>
            </w: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finan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țarea</w:t>
            </w:r>
          </w:p>
          <w:p w14:paraId="0DBEC80E" w14:textId="4570F1C8" w:rsidR="00BF10F7" w:rsidRPr="00721C78" w:rsidRDefault="00BF10F7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(MDL, 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și </w:t>
            </w: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% 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din bugetul total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</w:tr>
      <w:tr w:rsidR="00DE530C" w:rsidRPr="009C0011" w14:paraId="70073C5D" w14:textId="77777777" w:rsidTr="008806C0">
        <w:trPr>
          <w:trHeight w:val="758"/>
        </w:trPr>
        <w:tc>
          <w:tcPr>
            <w:tcW w:w="2977" w:type="dxa"/>
          </w:tcPr>
          <w:p w14:paraId="7EC4A3E7" w14:textId="77777777" w:rsidR="00DE530C" w:rsidRPr="00721C78" w:rsidRDefault="00DE530C" w:rsidP="00297038">
            <w:pPr>
              <w:tabs>
                <w:tab w:val="left" w:pos="3402"/>
                <w:tab w:val="left" w:pos="5104"/>
                <w:tab w:val="left" w:pos="6804"/>
              </w:tabs>
              <w:spacing w:before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</w:tcPr>
          <w:p w14:paraId="58D0D2DF" w14:textId="77777777" w:rsidR="00DE530C" w:rsidRPr="00721C78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253" w:type="dxa"/>
          </w:tcPr>
          <w:p w14:paraId="5E369BE3" w14:textId="77777777" w:rsidR="00DE530C" w:rsidRPr="00721C78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E62B6F" w:rsidRPr="009C0011" w14:paraId="461D8694" w14:textId="77777777" w:rsidTr="006059C2">
        <w:trPr>
          <w:trHeight w:val="609"/>
        </w:trPr>
        <w:tc>
          <w:tcPr>
            <w:tcW w:w="9923" w:type="dxa"/>
            <w:gridSpan w:val="3"/>
          </w:tcPr>
          <w:p w14:paraId="20390264" w14:textId="4CFDA306" w:rsidR="00E62B6F" w:rsidRPr="00721C78" w:rsidRDefault="005C1697" w:rsidP="00BA1AEF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ro-MD"/>
                </w:rPr>
                <w:id w:val="15858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033">
                  <w:rPr>
                    <w:rFonts w:ascii="MS Gothic" w:eastAsia="MS Gothic" w:hAnsi="MS Gothic" w:hint="eastAsia"/>
                    <w:sz w:val="24"/>
                    <w:szCs w:val="24"/>
                    <w:lang w:val="ro-MD"/>
                  </w:rPr>
                  <w:t>☐</w:t>
                </w:r>
              </w:sdtContent>
            </w:sdt>
            <w:r w:rsidR="00800827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D76033" w:rsidRPr="00D76033">
              <w:rPr>
                <w:rFonts w:ascii="Cambria" w:hAnsi="Cambria"/>
                <w:sz w:val="24"/>
                <w:szCs w:val="24"/>
                <w:lang w:val="ro-MD"/>
              </w:rPr>
              <w:t>Declarăm că activitățile propuse spre finanțare în cadrul PGM nu au fost/sunt finanțate din sursele altor donatori (evitarea dublei finanțări).</w:t>
            </w:r>
          </w:p>
        </w:tc>
      </w:tr>
    </w:tbl>
    <w:p w14:paraId="5A9F6250" w14:textId="77777777" w:rsidR="003D3FD9" w:rsidRDefault="003D3FD9" w:rsidP="00083533">
      <w:pPr>
        <w:pStyle w:val="Titlu1"/>
        <w:spacing w:before="0"/>
        <w:rPr>
          <w:rFonts w:ascii="Cambria" w:hAnsi="Cambria"/>
          <w:b/>
          <w:bCs/>
          <w:sz w:val="28"/>
          <w:szCs w:val="16"/>
          <w:lang w:val="ro-MD"/>
        </w:rPr>
      </w:pPr>
    </w:p>
    <w:p w14:paraId="6C462295" w14:textId="77777777" w:rsidR="007B598B" w:rsidRPr="009C0B28" w:rsidRDefault="003D3FD9" w:rsidP="00F928C4">
      <w:pPr>
        <w:pStyle w:val="Titlu1"/>
        <w:spacing w:before="120" w:after="120"/>
        <w:rPr>
          <w:rFonts w:ascii="Cambria" w:hAnsi="Cambria"/>
          <w:b/>
          <w:bCs/>
          <w:sz w:val="24"/>
          <w:szCs w:val="24"/>
          <w:lang w:val="ro-MD"/>
        </w:rPr>
      </w:pPr>
      <w:r>
        <w:rPr>
          <w:lang w:val="ro-MD"/>
        </w:rPr>
        <w:br w:type="page"/>
      </w:r>
      <w:r w:rsidR="00390FB6" w:rsidRPr="009C0B28">
        <w:rPr>
          <w:rFonts w:ascii="Cambria" w:hAnsi="Cambria"/>
          <w:b/>
          <w:sz w:val="24"/>
          <w:szCs w:val="24"/>
          <w:lang w:val="ro-MD"/>
        </w:rPr>
        <w:lastRenderedPageBreak/>
        <w:t>Experiența anterioară</w:t>
      </w:r>
    </w:p>
    <w:p w14:paraId="76C386D1" w14:textId="56F1D51A" w:rsidR="00390FB6" w:rsidRPr="009C0B28" w:rsidRDefault="007B598B" w:rsidP="007B598B">
      <w:pPr>
        <w:rPr>
          <w:rFonts w:ascii="Cambria" w:hAnsi="Cambria"/>
          <w:b/>
          <w:i/>
          <w:lang w:val="ro-MD"/>
        </w:rPr>
      </w:pPr>
      <w:r w:rsidRPr="009C0B28">
        <w:rPr>
          <w:rFonts w:ascii="Cambria" w:hAnsi="Cambria"/>
          <w:b/>
          <w:bCs/>
          <w:i/>
          <w:iCs/>
          <w:lang w:val="ro-MD"/>
        </w:rPr>
        <w:t>Enumerați proiectele implementate în ultimii 3 ani (sau 1 an în cazul începătorilor) (titlul, donator, buget, rezultate majore). Dacă e cazul inclusiv a partenerului.</w:t>
      </w:r>
    </w:p>
    <w:p w14:paraId="079A94B0" w14:textId="77777777" w:rsidR="00390FB6" w:rsidRPr="00E92ED1" w:rsidRDefault="00390FB6" w:rsidP="00390FB6">
      <w:pPr>
        <w:rPr>
          <w:sz w:val="22"/>
          <w:szCs w:val="22"/>
          <w:lang w:val="ro-MD"/>
        </w:rPr>
      </w:pPr>
    </w:p>
    <w:p w14:paraId="5BA108E1" w14:textId="211928BF" w:rsidR="001D197E" w:rsidRPr="009C0B28" w:rsidRDefault="001D197E" w:rsidP="00390FB6">
      <w:pPr>
        <w:rPr>
          <w:sz w:val="22"/>
          <w:szCs w:val="22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39A9" w14:paraId="24F096E4" w14:textId="77777777">
        <w:tc>
          <w:tcPr>
            <w:tcW w:w="9854" w:type="dxa"/>
            <w:shd w:val="clear" w:color="auto" w:fill="auto"/>
          </w:tcPr>
          <w:p w14:paraId="7DB1F029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40178F0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0A57FA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5A8E87F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04F33C1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43F5B5D5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F3C6BD4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573309C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C781639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4C7718D2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7006BDD3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B1AB4C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1927AA2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C0E14CC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6962D54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2B0F811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37B40A5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4F63958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91931EF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3E1B0F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29576395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2DFF7DC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27F29597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9D5C1E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90885D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138B228B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08DCA6F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D414DE9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1D9FD58F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317D09E0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</w:tc>
      </w:tr>
    </w:tbl>
    <w:p w14:paraId="30F0B42E" w14:textId="77777777" w:rsidR="001D197E" w:rsidRPr="009C0B28" w:rsidRDefault="001D197E" w:rsidP="00390FB6">
      <w:pPr>
        <w:rPr>
          <w:sz w:val="22"/>
          <w:szCs w:val="22"/>
          <w:lang w:val="ro-MD"/>
        </w:rPr>
      </w:pPr>
    </w:p>
    <w:p w14:paraId="37EDE6C0" w14:textId="0FB03A91" w:rsidR="00BF10F7" w:rsidRPr="009C0B28" w:rsidRDefault="00FC1EDA" w:rsidP="009C0B28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r w:rsidRPr="009C0B28">
        <w:rPr>
          <w:rFonts w:ascii="Cambria" w:hAnsi="Cambria"/>
          <w:b/>
          <w:sz w:val="24"/>
          <w:szCs w:val="24"/>
          <w:lang w:val="ro-MD"/>
        </w:rPr>
        <w:t>Rezumatul proiectului</w:t>
      </w:r>
      <w:r w:rsidR="00BF10F7" w:rsidRPr="009C0B28">
        <w:rPr>
          <w:rFonts w:ascii="Cambria" w:hAnsi="Cambria"/>
          <w:b/>
          <w:sz w:val="24"/>
          <w:szCs w:val="24"/>
          <w:lang w:val="ro-MD"/>
        </w:rPr>
        <w:t xml:space="preserve"> (</w:t>
      </w:r>
      <w:r w:rsidRPr="009C0B28">
        <w:rPr>
          <w:rFonts w:ascii="Cambria" w:hAnsi="Cambria"/>
          <w:b/>
          <w:sz w:val="24"/>
          <w:szCs w:val="24"/>
          <w:lang w:val="ro-MD"/>
        </w:rPr>
        <w:t xml:space="preserve">până la </w:t>
      </w:r>
      <w:r w:rsidR="002B4150" w:rsidRPr="009C0B28">
        <w:rPr>
          <w:rFonts w:ascii="Cambria" w:hAnsi="Cambria"/>
          <w:b/>
          <w:sz w:val="24"/>
          <w:szCs w:val="24"/>
          <w:lang w:val="ro-MD"/>
        </w:rPr>
        <w:t xml:space="preserve">800 </w:t>
      </w:r>
      <w:r w:rsidRPr="009C0B28">
        <w:rPr>
          <w:rFonts w:ascii="Cambria" w:hAnsi="Cambria"/>
          <w:b/>
          <w:sz w:val="24"/>
          <w:szCs w:val="24"/>
          <w:lang w:val="ro-MD"/>
        </w:rPr>
        <w:t>cuvinte</w:t>
      </w:r>
      <w:r w:rsidR="00BF10F7" w:rsidRPr="009C0B28">
        <w:rPr>
          <w:rFonts w:ascii="Cambria" w:hAnsi="Cambria"/>
          <w:b/>
          <w:sz w:val="24"/>
          <w:szCs w:val="24"/>
          <w:lang w:val="ro-MD"/>
        </w:rPr>
        <w:t>)</w:t>
      </w:r>
    </w:p>
    <w:p w14:paraId="12C882EF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Ce problemă(e) urmărește proiectul să abordeze? </w:t>
      </w:r>
    </w:p>
    <w:p w14:paraId="3153D574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Care este obiectivul principal și obiectivele specifice ale proiectului? </w:t>
      </w:r>
    </w:p>
    <w:p w14:paraId="783099AE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Cum va realiza proiectul obiectivele declarate (descrieți succint activitățile principale și rezultatele anticipate). </w:t>
      </w:r>
    </w:p>
    <w:p w14:paraId="7B84A08B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>Indicați aici obiectivul general al proiectului (OO), obiectivele specifice: (OS1, OS2, etc.), rezultatele anticipate (RA1, RA2), activitățile principale ( Act 1.1, Act 1.2, etc.)</w:t>
      </w:r>
    </w:p>
    <w:p w14:paraId="14441439" w14:textId="2A0FE9E9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>Indicați durata, arealul geografic și partenerii de implementare</w:t>
      </w:r>
    </w:p>
    <w:p w14:paraId="09A509CE" w14:textId="77777777" w:rsidR="009C0B28" w:rsidRPr="009C0B28" w:rsidRDefault="009C0B28" w:rsidP="009C0B28">
      <w:pPr>
        <w:rPr>
          <w:lang w:val="ro-MD"/>
        </w:rPr>
      </w:pPr>
    </w:p>
    <w:p w14:paraId="11EBF415" w14:textId="77777777" w:rsidR="009C0B28" w:rsidRPr="009C0B28" w:rsidRDefault="009C0B28" w:rsidP="009C0B28">
      <w:pPr>
        <w:rPr>
          <w:rFonts w:ascii="Cambria" w:hAnsi="Cambria"/>
          <w:i/>
          <w:iCs/>
          <w:sz w:val="24"/>
          <w:szCs w:val="24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0B28" w:rsidRPr="009C0011" w14:paraId="08CC98D7" w14:textId="77777777">
        <w:tc>
          <w:tcPr>
            <w:tcW w:w="9854" w:type="dxa"/>
            <w:shd w:val="clear" w:color="auto" w:fill="auto"/>
          </w:tcPr>
          <w:p w14:paraId="03908D07" w14:textId="77777777" w:rsidR="009C0B28" w:rsidRDefault="009C0B28" w:rsidP="009C0B28">
            <w:pPr>
              <w:rPr>
                <w:lang w:val="ro-MD"/>
              </w:rPr>
            </w:pPr>
          </w:p>
          <w:p w14:paraId="30778E40" w14:textId="77777777" w:rsidR="009C0B28" w:rsidRDefault="009C0B28" w:rsidP="009C0B28">
            <w:pPr>
              <w:rPr>
                <w:lang w:val="ro-MD"/>
              </w:rPr>
            </w:pPr>
          </w:p>
          <w:p w14:paraId="07703489" w14:textId="77777777" w:rsidR="009C0B28" w:rsidRDefault="009C0B28" w:rsidP="009C0B28">
            <w:pPr>
              <w:rPr>
                <w:lang w:val="ro-MD"/>
              </w:rPr>
            </w:pPr>
          </w:p>
          <w:p w14:paraId="5F367C3F" w14:textId="77777777" w:rsidR="009C0B28" w:rsidRDefault="009C0B28" w:rsidP="009C0B28">
            <w:pPr>
              <w:rPr>
                <w:lang w:val="ro-MD"/>
              </w:rPr>
            </w:pPr>
          </w:p>
          <w:p w14:paraId="62A81D43" w14:textId="77777777" w:rsidR="009C0B28" w:rsidRDefault="009C0B28" w:rsidP="009C0B28">
            <w:pPr>
              <w:rPr>
                <w:lang w:val="ro-MD"/>
              </w:rPr>
            </w:pPr>
          </w:p>
          <w:p w14:paraId="10C0B713" w14:textId="77777777" w:rsidR="009C0B28" w:rsidRDefault="009C0B28" w:rsidP="009C0B28">
            <w:pPr>
              <w:rPr>
                <w:lang w:val="ro-MD"/>
              </w:rPr>
            </w:pPr>
          </w:p>
          <w:p w14:paraId="34C3339F" w14:textId="77777777" w:rsidR="009C0B28" w:rsidRDefault="009C0B28" w:rsidP="009C0B28">
            <w:pPr>
              <w:rPr>
                <w:lang w:val="ro-MD"/>
              </w:rPr>
            </w:pPr>
          </w:p>
          <w:p w14:paraId="7C76F300" w14:textId="77777777" w:rsidR="009C0B28" w:rsidRDefault="009C0B28" w:rsidP="009C0B28">
            <w:pPr>
              <w:rPr>
                <w:lang w:val="ro-MD"/>
              </w:rPr>
            </w:pPr>
          </w:p>
          <w:p w14:paraId="30F051CD" w14:textId="77777777" w:rsidR="009C0B28" w:rsidRDefault="009C0B28" w:rsidP="009C0B28">
            <w:pPr>
              <w:rPr>
                <w:lang w:val="ro-MD"/>
              </w:rPr>
            </w:pPr>
          </w:p>
          <w:p w14:paraId="346F6747" w14:textId="77777777" w:rsidR="009C0B28" w:rsidRDefault="009C0B28" w:rsidP="009C0B28">
            <w:pPr>
              <w:rPr>
                <w:lang w:val="ro-MD"/>
              </w:rPr>
            </w:pPr>
          </w:p>
          <w:p w14:paraId="565B54AF" w14:textId="77777777" w:rsidR="009C0B28" w:rsidRDefault="009C0B28" w:rsidP="009C0B28">
            <w:pPr>
              <w:rPr>
                <w:lang w:val="ro-MD"/>
              </w:rPr>
            </w:pPr>
          </w:p>
        </w:tc>
      </w:tr>
    </w:tbl>
    <w:p w14:paraId="1DBE4974" w14:textId="77777777" w:rsidR="007D475E" w:rsidRDefault="007D475E" w:rsidP="007D475E">
      <w:pPr>
        <w:rPr>
          <w:lang w:val="ro-MD"/>
        </w:rPr>
      </w:pPr>
    </w:p>
    <w:p w14:paraId="3C900DA3" w14:textId="77777777" w:rsidR="007D475E" w:rsidRPr="007D475E" w:rsidRDefault="007D475E" w:rsidP="007D475E">
      <w:pPr>
        <w:rPr>
          <w:lang w:val="ro-MD"/>
        </w:rPr>
      </w:pPr>
    </w:p>
    <w:p w14:paraId="2A222905" w14:textId="3461431F" w:rsidR="003122C1" w:rsidRPr="009C0B28" w:rsidRDefault="00E01F09" w:rsidP="003D3FD9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r w:rsidRPr="009C0B28">
        <w:rPr>
          <w:rFonts w:ascii="Cambria" w:hAnsi="Cambria"/>
          <w:b/>
          <w:sz w:val="24"/>
          <w:szCs w:val="24"/>
          <w:lang w:val="ro-MD"/>
        </w:rPr>
        <w:lastRenderedPageBreak/>
        <w:t>Descrierea proiectului</w:t>
      </w:r>
      <w:r w:rsidR="008A2BC1" w:rsidRPr="009C0B28">
        <w:rPr>
          <w:rFonts w:ascii="Cambria" w:hAnsi="Cambria"/>
          <w:b/>
          <w:sz w:val="24"/>
          <w:szCs w:val="24"/>
          <w:lang w:val="ro-MD"/>
        </w:rPr>
        <w:t xml:space="preserve"> </w:t>
      </w:r>
    </w:p>
    <w:p w14:paraId="3FD8A16F" w14:textId="3CF4A222" w:rsidR="004531E7" w:rsidRPr="009C0B28" w:rsidRDefault="004531E7" w:rsidP="007D1FE3">
      <w:pPr>
        <w:spacing w:before="120" w:after="120"/>
        <w:rPr>
          <w:rFonts w:ascii="Cambria" w:hAnsi="Cambria"/>
          <w:i/>
          <w:sz w:val="24"/>
          <w:szCs w:val="24"/>
          <w:lang w:val="ro-MD"/>
        </w:rPr>
      </w:pPr>
      <w:r w:rsidRPr="009C0B28">
        <w:rPr>
          <w:rFonts w:ascii="Cambria" w:hAnsi="Cambria"/>
          <w:i/>
          <w:iCs/>
          <w:sz w:val="24"/>
          <w:szCs w:val="24"/>
          <w:lang w:val="ro-MD"/>
        </w:rPr>
        <w:t>Schița logică</w:t>
      </w:r>
      <w:r w:rsidR="008F7E50">
        <w:rPr>
          <w:rFonts w:ascii="Cambria" w:hAnsi="Cambria"/>
          <w:i/>
          <w:iCs/>
          <w:sz w:val="24"/>
          <w:szCs w:val="24"/>
          <w:lang w:val="ro-MD"/>
        </w:rPr>
        <w:t xml:space="preserve"> și activitățile planificate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DB584A" w:rsidRPr="009C0011" w14:paraId="2EBF5F75" w14:textId="77777777">
        <w:tc>
          <w:tcPr>
            <w:tcW w:w="9854" w:type="dxa"/>
            <w:gridSpan w:val="4"/>
            <w:shd w:val="clear" w:color="auto" w:fill="B4C6E7"/>
          </w:tcPr>
          <w:p w14:paraId="0F14DF18" w14:textId="738E2759" w:rsidR="00DB584A" w:rsidRDefault="003146C8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Scopul proiectului, obiectivele și rezultatele așteptate (specifice, măsurabile, tangibile</w:t>
            </w:r>
            <w:r w:rsidR="00EF6B9C">
              <w:rPr>
                <w:rFonts w:ascii="Cambria" w:hAnsi="Cambria"/>
                <w:lang w:val="ro-MD"/>
              </w:rPr>
              <w:t>, relevante și definite ca timp</w:t>
            </w:r>
            <w:r>
              <w:rPr>
                <w:rFonts w:ascii="Cambria" w:hAnsi="Cambria"/>
                <w:lang w:val="ro-MD"/>
              </w:rPr>
              <w:t>)</w:t>
            </w:r>
          </w:p>
        </w:tc>
      </w:tr>
      <w:tr w:rsidR="00241BC9" w14:paraId="63D888C5" w14:textId="77777777">
        <w:tc>
          <w:tcPr>
            <w:tcW w:w="2463" w:type="dxa"/>
            <w:shd w:val="clear" w:color="auto" w:fill="auto"/>
          </w:tcPr>
          <w:p w14:paraId="507FA673" w14:textId="39DD43C2" w:rsidR="000C4142" w:rsidRDefault="00EF6B9C" w:rsidP="000C4142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Scopul proiectului</w:t>
            </w:r>
          </w:p>
          <w:p w14:paraId="768CA31D" w14:textId="081A045D" w:rsidR="000C4142" w:rsidRDefault="000C4142">
            <w:pPr>
              <w:spacing w:line="240" w:lineRule="auto"/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Descrieți ce se dorește a atinge prin implementarea proiectului. Nu mai mult de 50 cuvinte.</w:t>
            </w:r>
          </w:p>
          <w:p w14:paraId="7EBDC6C5" w14:textId="24CB1426" w:rsidR="00EF6B9C" w:rsidRDefault="00EF6B9C">
            <w:pPr>
              <w:rPr>
                <w:lang w:val="ro-MD"/>
              </w:rPr>
            </w:pPr>
          </w:p>
        </w:tc>
        <w:tc>
          <w:tcPr>
            <w:tcW w:w="2463" w:type="dxa"/>
            <w:shd w:val="clear" w:color="auto" w:fill="auto"/>
          </w:tcPr>
          <w:p w14:paraId="517F6768" w14:textId="3C3FA4DA" w:rsidR="00DB584A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Obiectivele proiectului</w:t>
            </w:r>
          </w:p>
        </w:tc>
        <w:tc>
          <w:tcPr>
            <w:tcW w:w="2464" w:type="dxa"/>
            <w:shd w:val="clear" w:color="auto" w:fill="auto"/>
          </w:tcPr>
          <w:p w14:paraId="4B1BC928" w14:textId="77777777" w:rsidR="00DB584A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Activitățile proiectului</w:t>
            </w:r>
          </w:p>
          <w:p w14:paraId="1FAED3BB" w14:textId="45260EE7" w:rsidR="00BE4A35" w:rsidRDefault="00BE4A35">
            <w:pPr>
              <w:spacing w:line="240" w:lineRule="auto"/>
              <w:rPr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Enumerați activitățile necesare </w:t>
            </w:r>
            <w:r w:rsidR="00DB25EF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pentru atingerea fiecărui rezultat în parte. Nu mai mult de 200 cuvinte</w:t>
            </w:r>
          </w:p>
        </w:tc>
        <w:tc>
          <w:tcPr>
            <w:tcW w:w="2464" w:type="dxa"/>
            <w:shd w:val="clear" w:color="auto" w:fill="auto"/>
          </w:tcPr>
          <w:p w14:paraId="631BE008" w14:textId="77777777" w:rsidR="00DB584A" w:rsidRDefault="00DB25EF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Rezultatele scontate ale proiectului</w:t>
            </w:r>
          </w:p>
          <w:p w14:paraId="10FD6356" w14:textId="0AB74BFD" w:rsidR="00DB25EF" w:rsidRDefault="00DB25EF">
            <w:pPr>
              <w:rPr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Descrieți rezultatele scontate (așteptate) </w:t>
            </w:r>
            <w:r w:rsidR="005B6398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ale proiectului pentru a atinge obiectivele setate. Nu mai mult de 150 cuvinte</w:t>
            </w:r>
          </w:p>
        </w:tc>
      </w:tr>
      <w:tr w:rsidR="00241BC9" w14:paraId="359D1407" w14:textId="77777777">
        <w:tc>
          <w:tcPr>
            <w:tcW w:w="2463" w:type="dxa"/>
            <w:vMerge w:val="restart"/>
            <w:shd w:val="clear" w:color="auto" w:fill="auto"/>
          </w:tcPr>
          <w:p w14:paraId="0503E60E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shd w:val="clear" w:color="auto" w:fill="auto"/>
          </w:tcPr>
          <w:p w14:paraId="019D5D90" w14:textId="387243D8" w:rsidR="005B6398" w:rsidRDefault="005B6398">
            <w:pPr>
              <w:pStyle w:val="Titlu2"/>
              <w:numPr>
                <w:ilvl w:val="0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0D1B12D1" w14:textId="1C6BA971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62AD8390" w14:textId="50E368D1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  <w:tr w:rsidR="00241BC9" w14:paraId="56FED35A" w14:textId="77777777">
        <w:tc>
          <w:tcPr>
            <w:tcW w:w="2463" w:type="dxa"/>
            <w:vMerge/>
            <w:shd w:val="clear" w:color="auto" w:fill="auto"/>
          </w:tcPr>
          <w:p w14:paraId="66161121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14:paraId="779C0EDA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38F2C8AB" w14:textId="0A61EDC3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55090B2E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  <w:tr w:rsidR="00241BC9" w14:paraId="69790A50" w14:textId="77777777">
        <w:tc>
          <w:tcPr>
            <w:tcW w:w="2463" w:type="dxa"/>
            <w:vMerge/>
            <w:shd w:val="clear" w:color="auto" w:fill="auto"/>
          </w:tcPr>
          <w:p w14:paraId="08FF1644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3D05D7C4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2433425C" w14:textId="7A1A826C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5D859A30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  <w:tr w:rsidR="00241BC9" w14:paraId="3F220D75" w14:textId="77777777">
        <w:tc>
          <w:tcPr>
            <w:tcW w:w="2463" w:type="dxa"/>
            <w:vMerge/>
            <w:shd w:val="clear" w:color="auto" w:fill="auto"/>
          </w:tcPr>
          <w:p w14:paraId="638D87F6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47A5CD98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3ECD2945" w14:textId="184A382E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5FB508DE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  <w:tr w:rsidR="00241BC9" w14:paraId="3FBC1107" w14:textId="77777777">
        <w:tc>
          <w:tcPr>
            <w:tcW w:w="2463" w:type="dxa"/>
            <w:vMerge/>
            <w:shd w:val="clear" w:color="auto" w:fill="auto"/>
          </w:tcPr>
          <w:p w14:paraId="186B0F0F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shd w:val="clear" w:color="auto" w:fill="auto"/>
          </w:tcPr>
          <w:p w14:paraId="5E2D65D9" w14:textId="37DBD26A" w:rsidR="005B6398" w:rsidRDefault="005B6398">
            <w:pPr>
              <w:pStyle w:val="Titlu2"/>
              <w:numPr>
                <w:ilvl w:val="0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0EA926E7" w14:textId="326DA000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0A462312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  <w:tr w:rsidR="00241BC9" w14:paraId="009FF0AE" w14:textId="77777777">
        <w:tc>
          <w:tcPr>
            <w:tcW w:w="2463" w:type="dxa"/>
            <w:vMerge/>
            <w:shd w:val="clear" w:color="auto" w:fill="auto"/>
          </w:tcPr>
          <w:p w14:paraId="2CE608D2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3" w:type="dxa"/>
            <w:shd w:val="clear" w:color="auto" w:fill="auto"/>
          </w:tcPr>
          <w:p w14:paraId="0FED1A83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161ECC3D" w14:textId="05DDCBD4" w:rsidR="005B6398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MD"/>
              </w:rPr>
            </w:pPr>
          </w:p>
        </w:tc>
        <w:tc>
          <w:tcPr>
            <w:tcW w:w="2464" w:type="dxa"/>
            <w:shd w:val="clear" w:color="auto" w:fill="auto"/>
          </w:tcPr>
          <w:p w14:paraId="368DFFED" w14:textId="77777777" w:rsidR="005B6398" w:rsidRDefault="005B6398" w:rsidP="00083533">
            <w:pPr>
              <w:pStyle w:val="Titlu2"/>
              <w:rPr>
                <w:rFonts w:ascii="Cambria" w:hAnsi="Cambria"/>
                <w:lang w:val="ro-MD"/>
              </w:rPr>
            </w:pPr>
          </w:p>
        </w:tc>
      </w:tr>
    </w:tbl>
    <w:p w14:paraId="75C7767F" w14:textId="5B0237B2" w:rsidR="00CE3CBD" w:rsidRPr="00083533" w:rsidRDefault="00E01F09" w:rsidP="00083533">
      <w:pPr>
        <w:pStyle w:val="Titlu2"/>
        <w:rPr>
          <w:rFonts w:ascii="Cambria" w:hAnsi="Cambria"/>
          <w:lang w:val="ro-MD"/>
        </w:rPr>
      </w:pPr>
      <w:r w:rsidRPr="00083533">
        <w:rPr>
          <w:rFonts w:ascii="Cambria" w:hAnsi="Cambria"/>
          <w:lang w:val="ro-MD"/>
        </w:rPr>
        <w:t xml:space="preserve">Relevanța proiectului </w:t>
      </w:r>
      <w:r w:rsidR="000F3CA7">
        <w:rPr>
          <w:rFonts w:ascii="Cambria" w:hAnsi="Cambria"/>
          <w:lang w:val="ro-MD"/>
        </w:rPr>
        <w:t>pentru</w:t>
      </w:r>
      <w:r w:rsidRPr="0013245D">
        <w:rPr>
          <w:rFonts w:ascii="Cambria" w:hAnsi="Cambria"/>
          <w:lang w:val="ro-MD"/>
        </w:rPr>
        <w:t xml:space="preserve"> </w:t>
      </w:r>
      <w:r w:rsidR="0013245D" w:rsidRPr="0013245D">
        <w:rPr>
          <w:rFonts w:ascii="Cambria" w:hAnsi="Cambria"/>
          <w:lang w:val="ro-MD"/>
        </w:rPr>
        <w:t>raionul</w:t>
      </w:r>
      <w:r w:rsidRPr="0013245D">
        <w:rPr>
          <w:rFonts w:ascii="Cambria" w:hAnsi="Cambria"/>
          <w:lang w:val="ro-MD"/>
        </w:rPr>
        <w:t xml:space="preserve"> </w:t>
      </w:r>
      <w:r w:rsidR="000F3CA7">
        <w:rPr>
          <w:rFonts w:ascii="Cambria" w:hAnsi="Cambria"/>
          <w:lang w:val="ro-MD"/>
        </w:rPr>
        <w:t>unde se va desfășura activitățile de proiect</w:t>
      </w:r>
      <w:r w:rsidR="004A39DC" w:rsidRPr="00083533">
        <w:rPr>
          <w:rFonts w:ascii="Cambria" w:hAnsi="Cambria"/>
          <w:lang w:val="ro-MD"/>
        </w:rPr>
        <w:t xml:space="preserve">(max. </w:t>
      </w:r>
      <w:r w:rsidR="00EB29EC" w:rsidRPr="00083533">
        <w:rPr>
          <w:rFonts w:ascii="Cambria" w:hAnsi="Cambria"/>
          <w:lang w:val="ro-MD"/>
        </w:rPr>
        <w:t>5</w:t>
      </w:r>
      <w:r w:rsidR="004A39DC" w:rsidRPr="00083533">
        <w:rPr>
          <w:rFonts w:ascii="Cambria" w:hAnsi="Cambria"/>
          <w:lang w:val="ro-MD"/>
        </w:rPr>
        <w:t xml:space="preserve">00 </w:t>
      </w:r>
      <w:r w:rsidRPr="00083533">
        <w:rPr>
          <w:rFonts w:ascii="Cambria" w:hAnsi="Cambria"/>
          <w:lang w:val="ro-MD"/>
        </w:rPr>
        <w:t>cuvinte</w:t>
      </w:r>
      <w:r w:rsidR="004A39DC" w:rsidRPr="00083533">
        <w:rPr>
          <w:rFonts w:ascii="Cambria" w:hAnsi="Cambria"/>
          <w:lang w:val="ro-MD"/>
        </w:rPr>
        <w:t>)</w:t>
      </w:r>
    </w:p>
    <w:p w14:paraId="01BD1302" w14:textId="69AB050B" w:rsidR="009C0B28" w:rsidRPr="000A6671" w:rsidRDefault="009C0B28">
      <w:pPr>
        <w:shd w:val="clear" w:color="auto" w:fill="B4C6E7"/>
        <w:rPr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De ce credeți că proiectul trebuie să fie implementat? Care este abordarea/strategia de intervenție a Dvs.? Vă rugăm să legați activitățile proiectului </w:t>
      </w:r>
      <w:r w:rsidRPr="000A6671">
        <w:rPr>
          <w:rFonts w:ascii="Cambria" w:hAnsi="Cambria"/>
          <w:i/>
          <w:sz w:val="22"/>
          <w:szCs w:val="22"/>
          <w:lang w:val="ro-MD"/>
        </w:rPr>
        <w:t xml:space="preserve">cu tematicile PGM și  angajamentele naționale privind realizarea Obiectivelor de Dezvoltare Durabilă (nr. 5, 6, 7 </w:t>
      </w:r>
      <w:r w:rsidR="00AD483B">
        <w:rPr>
          <w:rFonts w:ascii="Cambria" w:hAnsi="Cambria"/>
          <w:i/>
          <w:sz w:val="22"/>
          <w:szCs w:val="22"/>
          <w:lang w:val="ro-MD"/>
        </w:rPr>
        <w:t xml:space="preserve">, 11, </w:t>
      </w:r>
      <w:r w:rsidRPr="000A6671">
        <w:rPr>
          <w:rFonts w:ascii="Cambria" w:hAnsi="Cambria"/>
          <w:i/>
          <w:sz w:val="22"/>
          <w:szCs w:val="22"/>
          <w:lang w:val="ro-MD"/>
        </w:rPr>
        <w:t>13</w:t>
      </w:r>
      <w:r w:rsidR="00ED54AA">
        <w:rPr>
          <w:rFonts w:ascii="Cambria" w:hAnsi="Cambria"/>
          <w:i/>
          <w:sz w:val="22"/>
          <w:szCs w:val="22"/>
          <w:lang w:val="ro-MD"/>
        </w:rPr>
        <w:t xml:space="preserve"> , </w:t>
      </w:r>
      <w:r w:rsidR="00ED54AA" w:rsidRPr="000A6671">
        <w:rPr>
          <w:rFonts w:ascii="Cambria" w:hAnsi="Cambria"/>
          <w:i/>
          <w:sz w:val="22"/>
          <w:szCs w:val="22"/>
          <w:lang w:val="ro-MD"/>
        </w:rPr>
        <w:t>și</w:t>
      </w:r>
      <w:r w:rsidR="00ED54AA">
        <w:rPr>
          <w:rFonts w:ascii="Cambria" w:hAnsi="Cambria"/>
          <w:i/>
          <w:sz w:val="22"/>
          <w:szCs w:val="22"/>
          <w:lang w:val="ro-MD"/>
        </w:rPr>
        <w:t xml:space="preserve"> 17</w:t>
      </w:r>
      <w:r w:rsidRPr="000A6671">
        <w:rPr>
          <w:rFonts w:ascii="Cambria" w:hAnsi="Cambria"/>
          <w:i/>
          <w:sz w:val="22"/>
          <w:szCs w:val="22"/>
          <w:lang w:val="ro-MD"/>
        </w:rPr>
        <w:t>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626A" w:rsidRPr="009C0011" w14:paraId="56914736" w14:textId="77777777" w:rsidTr="00315793">
        <w:tc>
          <w:tcPr>
            <w:tcW w:w="10031" w:type="dxa"/>
            <w:shd w:val="clear" w:color="auto" w:fill="auto"/>
          </w:tcPr>
          <w:p w14:paraId="021210BB" w14:textId="77777777" w:rsidR="00AC78C2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695C7E5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F772CE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188D410E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480DF0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29D11019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7A4224F8" w14:textId="702FC630" w:rsidR="00AC78C2" w:rsidRPr="00721C78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</w:tc>
      </w:tr>
    </w:tbl>
    <w:p w14:paraId="445CB3BD" w14:textId="14972FBD" w:rsidR="003415FE" w:rsidRPr="00083533" w:rsidRDefault="000A6671" w:rsidP="00083533">
      <w:pPr>
        <w:pStyle w:val="Titlu2"/>
        <w:rPr>
          <w:rFonts w:ascii="Cambria" w:hAnsi="Cambria"/>
          <w:lang w:val="ro-MD"/>
        </w:rPr>
      </w:pPr>
      <w:r>
        <w:rPr>
          <w:rFonts w:ascii="Cambria" w:hAnsi="Cambria"/>
          <w:lang w:val="ro-MD"/>
        </w:rPr>
        <w:t>Impactul</w:t>
      </w:r>
      <w:r w:rsidR="00E01F09" w:rsidRPr="00083533">
        <w:rPr>
          <w:rFonts w:ascii="Cambria" w:hAnsi="Cambria"/>
          <w:lang w:val="ro-MD"/>
        </w:rPr>
        <w:t xml:space="preserve"> </w:t>
      </w:r>
      <w:proofErr w:type="spellStart"/>
      <w:r w:rsidR="00E01F09" w:rsidRPr="00083533">
        <w:rPr>
          <w:rFonts w:ascii="Cambria" w:hAnsi="Cambria"/>
          <w:lang w:val="ro-MD"/>
        </w:rPr>
        <w:t>socio</w:t>
      </w:r>
      <w:proofErr w:type="spellEnd"/>
      <w:r w:rsidR="00E01F09" w:rsidRPr="00083533">
        <w:rPr>
          <w:rFonts w:ascii="Cambria" w:hAnsi="Cambria"/>
          <w:lang w:val="ro-MD"/>
        </w:rPr>
        <w:t>-</w:t>
      </w:r>
      <w:r w:rsidR="00E01F09" w:rsidRPr="009C0B28">
        <w:rPr>
          <w:rFonts w:ascii="Cambria" w:hAnsi="Cambria"/>
          <w:lang w:val="ro-MD"/>
        </w:rPr>
        <w:t>economic</w:t>
      </w:r>
      <w:r w:rsidR="00E01F09" w:rsidRPr="00083533">
        <w:rPr>
          <w:rFonts w:ascii="Cambria" w:hAnsi="Cambria"/>
          <w:lang w:val="ro-MD"/>
        </w:rPr>
        <w:t xml:space="preserve"> și de mediu a</w:t>
      </w:r>
      <w:r w:rsidR="009732CA" w:rsidRPr="00083533">
        <w:rPr>
          <w:rFonts w:ascii="Cambria" w:hAnsi="Cambria"/>
          <w:lang w:val="ro-MD"/>
        </w:rPr>
        <w:t>nticipate (max</w:t>
      </w:r>
      <w:r w:rsidR="00E01F09" w:rsidRPr="00083533">
        <w:rPr>
          <w:rFonts w:ascii="Cambria" w:hAnsi="Cambria"/>
          <w:lang w:val="ro-MD"/>
        </w:rPr>
        <w:t>imum</w:t>
      </w:r>
      <w:r w:rsidR="009732CA" w:rsidRPr="00083533">
        <w:rPr>
          <w:rFonts w:ascii="Cambria" w:hAnsi="Cambria"/>
          <w:lang w:val="ro-MD"/>
        </w:rPr>
        <w:t xml:space="preserve"> 500 </w:t>
      </w:r>
      <w:r w:rsidR="00E01F09" w:rsidRPr="00083533">
        <w:rPr>
          <w:rFonts w:ascii="Cambria" w:hAnsi="Cambria"/>
          <w:lang w:val="ro-MD"/>
        </w:rPr>
        <w:t>cuvinte</w:t>
      </w:r>
      <w:r w:rsidR="009732CA" w:rsidRPr="00083533">
        <w:rPr>
          <w:rFonts w:ascii="Cambria" w:hAnsi="Cambria"/>
          <w:lang w:val="ro-MD"/>
        </w:rPr>
        <w:t>)</w:t>
      </w:r>
      <w:r w:rsidR="003F421B" w:rsidRPr="00083533">
        <w:rPr>
          <w:rFonts w:ascii="Cambria" w:hAnsi="Cambria"/>
          <w:lang w:val="ro-MD"/>
        </w:rPr>
        <w:t>.</w:t>
      </w:r>
    </w:p>
    <w:p w14:paraId="30B7E825" w14:textId="2BAF120D" w:rsidR="009C0B28" w:rsidRPr="000A6671" w:rsidRDefault="009C0B28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Descrieți succint modul în care proiectul se încadrează în necesitatea regiunii, în obiectivele de dezvoltare durabilă și ce impact social și de mediu anticipați să </w:t>
      </w:r>
      <w:r w:rsidR="005C4F28" w:rsidRPr="000A6671">
        <w:rPr>
          <w:rFonts w:ascii="Cambria" w:hAnsi="Cambria"/>
          <w:i/>
          <w:iCs/>
          <w:sz w:val="22"/>
          <w:szCs w:val="22"/>
          <w:lang w:val="ro-MD"/>
        </w:rPr>
        <w:t>atingeți</w:t>
      </w: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 prin implementarea acestuia?</w:t>
      </w:r>
    </w:p>
    <w:p w14:paraId="68529E61" w14:textId="77777777" w:rsidR="009C0B28" w:rsidRPr="009C0B28" w:rsidRDefault="009C0B28" w:rsidP="009C0B28">
      <w:pPr>
        <w:rPr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F421B" w:rsidRPr="009C0011" w14:paraId="504146D5" w14:textId="77777777" w:rsidTr="00315793">
        <w:tc>
          <w:tcPr>
            <w:tcW w:w="10031" w:type="dxa"/>
            <w:shd w:val="clear" w:color="auto" w:fill="auto"/>
          </w:tcPr>
          <w:p w14:paraId="19A1257B" w14:textId="77777777" w:rsidR="009732CA" w:rsidRDefault="009732CA" w:rsidP="005C4F28">
            <w:pPr>
              <w:pStyle w:val="Aufzhlung"/>
            </w:pPr>
          </w:p>
          <w:p w14:paraId="4BF127C4" w14:textId="77777777" w:rsidR="005C4F28" w:rsidRDefault="005C4F28" w:rsidP="005C4F28">
            <w:pPr>
              <w:pStyle w:val="Aufzhlung"/>
            </w:pPr>
          </w:p>
          <w:p w14:paraId="02B877C1" w14:textId="77777777" w:rsidR="005C4F28" w:rsidRDefault="005C4F28" w:rsidP="005C4F28">
            <w:pPr>
              <w:pStyle w:val="Aufzhlung"/>
            </w:pPr>
          </w:p>
          <w:p w14:paraId="3A5E5720" w14:textId="708E636E" w:rsidR="009732CA" w:rsidRPr="008B5223" w:rsidRDefault="009732CA" w:rsidP="002761C0">
            <w:pPr>
              <w:pStyle w:val="Aufzhlung"/>
            </w:pPr>
          </w:p>
        </w:tc>
      </w:tr>
    </w:tbl>
    <w:p w14:paraId="0ED22E04" w14:textId="77777777" w:rsidR="003F421B" w:rsidRDefault="00D04105" w:rsidP="00083533">
      <w:pPr>
        <w:pStyle w:val="Titlu2"/>
        <w:rPr>
          <w:rFonts w:ascii="Cambria" w:hAnsi="Cambria"/>
          <w:lang w:val="ro-MD"/>
        </w:rPr>
      </w:pPr>
      <w:r w:rsidRPr="00731085">
        <w:rPr>
          <w:rStyle w:val="Accentuat"/>
          <w:rFonts w:ascii="Cambria" w:hAnsi="Cambria"/>
          <w:bCs/>
          <w:i w:val="0"/>
          <w:lang w:val="ro-MD"/>
        </w:rPr>
        <w:lastRenderedPageBreak/>
        <w:t>Analiza problemei</w:t>
      </w:r>
      <w:r w:rsidR="000B1417" w:rsidRPr="00083533">
        <w:rPr>
          <w:rStyle w:val="Accentuat"/>
          <w:rFonts w:ascii="Cambria" w:hAnsi="Cambria"/>
          <w:b w:val="0"/>
          <w:i w:val="0"/>
          <w:lang w:val="ro-MD"/>
        </w:rPr>
        <w:t xml:space="preserve"> </w:t>
      </w:r>
      <w:r w:rsidR="000B1417" w:rsidRPr="00083533">
        <w:rPr>
          <w:rFonts w:ascii="Cambria" w:hAnsi="Cambria"/>
          <w:lang w:val="ro-MD"/>
        </w:rPr>
        <w:t>(max</w:t>
      </w:r>
      <w:r w:rsidRPr="00083533">
        <w:rPr>
          <w:rFonts w:ascii="Cambria" w:hAnsi="Cambria"/>
          <w:lang w:val="ro-MD"/>
        </w:rPr>
        <w:t>imum</w:t>
      </w:r>
      <w:r w:rsidR="000B1417" w:rsidRPr="00083533">
        <w:rPr>
          <w:rFonts w:ascii="Cambria" w:hAnsi="Cambria"/>
          <w:lang w:val="ro-MD"/>
        </w:rPr>
        <w:t xml:space="preserve"> 500</w:t>
      </w:r>
      <w:r w:rsidRPr="00083533">
        <w:rPr>
          <w:rFonts w:ascii="Cambria" w:hAnsi="Cambria"/>
          <w:lang w:val="ro-MD"/>
        </w:rPr>
        <w:t xml:space="preserve"> cuvinte</w:t>
      </w:r>
      <w:r w:rsidR="000B1417" w:rsidRPr="00083533">
        <w:rPr>
          <w:rFonts w:ascii="Cambria" w:hAnsi="Cambria"/>
          <w:lang w:val="ro-MD"/>
        </w:rPr>
        <w:t>)</w:t>
      </w:r>
    </w:p>
    <w:p w14:paraId="5A370462" w14:textId="01C7C367" w:rsidR="005C4F28" w:rsidRPr="000A6671" w:rsidRDefault="005C4F28">
      <w:pPr>
        <w:pStyle w:val="Aufzhlung"/>
        <w:shd w:val="clear" w:color="auto" w:fill="B4C6E7"/>
        <w:spacing w:after="0"/>
        <w:rPr>
          <w:sz w:val="22"/>
          <w:szCs w:val="22"/>
        </w:rPr>
      </w:pPr>
      <w:r w:rsidRPr="000A6671">
        <w:rPr>
          <w:sz w:val="22"/>
          <w:szCs w:val="22"/>
        </w:rPr>
        <w:t xml:space="preserve">Care este situația de referință în prezent? Care sunt provocările ce stau la baza justificării intervenției? Care sunt problemele principale pe care le abordați în propunerea de proiect a </w:t>
      </w:r>
      <w:proofErr w:type="spellStart"/>
      <w:r w:rsidRPr="000A6671">
        <w:rPr>
          <w:sz w:val="22"/>
          <w:szCs w:val="22"/>
        </w:rPr>
        <w:t>Dvs</w:t>
      </w:r>
      <w:proofErr w:type="spellEnd"/>
      <w:r w:rsidRPr="000A6671">
        <w:rPr>
          <w:sz w:val="22"/>
          <w:szCs w:val="22"/>
        </w:rPr>
        <w:t xml:space="preserve">? De ce au apărut aceste probleme? Au existat proiecte/intervenții/activități pentru </w:t>
      </w:r>
      <w:r w:rsidR="006C5249">
        <w:rPr>
          <w:sz w:val="22"/>
          <w:szCs w:val="22"/>
        </w:rPr>
        <w:t>soluționarea</w:t>
      </w:r>
      <w:r w:rsidRPr="000A6671">
        <w:rPr>
          <w:sz w:val="22"/>
          <w:szCs w:val="22"/>
        </w:rPr>
        <w:t xml:space="preserve"> acestor provocări? Există orice documente/decizii care au fost aprobate de autoritatea publică locală sau națională pentru abordarea acestor probleme?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F421B" w:rsidRPr="009C0011" w14:paraId="3CE27167" w14:textId="77777777" w:rsidTr="00315793">
        <w:tc>
          <w:tcPr>
            <w:tcW w:w="10031" w:type="dxa"/>
            <w:shd w:val="clear" w:color="auto" w:fill="auto"/>
          </w:tcPr>
          <w:p w14:paraId="116A164C" w14:textId="77777777" w:rsidR="006D2CDA" w:rsidRDefault="006D2CDA" w:rsidP="005C4F28">
            <w:pPr>
              <w:pStyle w:val="Aufzhlung"/>
            </w:pPr>
          </w:p>
          <w:p w14:paraId="71A67D6D" w14:textId="77777777" w:rsidR="000A6671" w:rsidRDefault="000A6671" w:rsidP="005C4F28">
            <w:pPr>
              <w:pStyle w:val="Aufzhlung"/>
            </w:pPr>
          </w:p>
          <w:p w14:paraId="037F1201" w14:textId="17B0D8D2" w:rsidR="006D2CDA" w:rsidRPr="00721C78" w:rsidRDefault="006D2CDA" w:rsidP="002761C0">
            <w:pPr>
              <w:pStyle w:val="Aufzhlung"/>
            </w:pPr>
          </w:p>
        </w:tc>
      </w:tr>
    </w:tbl>
    <w:p w14:paraId="02313D39" w14:textId="28641FB9" w:rsidR="00315793" w:rsidRDefault="00315793" w:rsidP="00315793">
      <w:pPr>
        <w:pStyle w:val="Titlu2"/>
        <w:rPr>
          <w:rFonts w:ascii="Cambria" w:hAnsi="Cambria"/>
          <w:lang w:val="ro-MD"/>
        </w:rPr>
      </w:pPr>
      <w:r w:rsidRPr="009C0B28">
        <w:rPr>
          <w:rFonts w:ascii="Cambria" w:hAnsi="Cambria"/>
          <w:lang w:val="ro-MD"/>
        </w:rPr>
        <w:t>Parteneriatele locale</w:t>
      </w:r>
      <w:r w:rsidR="005C5D08" w:rsidRPr="009C0B28">
        <w:rPr>
          <w:rFonts w:ascii="Cambria" w:hAnsi="Cambria"/>
          <w:lang w:val="ro-MD"/>
        </w:rPr>
        <w:t xml:space="preserve"> (</w:t>
      </w:r>
      <w:r w:rsidR="005C5D08" w:rsidRPr="002761C0">
        <w:rPr>
          <w:rFonts w:ascii="Cambria" w:hAnsi="Cambria"/>
          <w:lang w:val="ro-MD"/>
        </w:rPr>
        <w:t xml:space="preserve">maximum </w:t>
      </w:r>
      <w:r w:rsidR="005C5D08">
        <w:rPr>
          <w:rFonts w:ascii="Cambria" w:hAnsi="Cambria"/>
          <w:lang w:val="ro-MD"/>
        </w:rPr>
        <w:t>4</w:t>
      </w:r>
      <w:r w:rsidR="005C5D08" w:rsidRPr="002761C0">
        <w:rPr>
          <w:rFonts w:ascii="Cambria" w:hAnsi="Cambria"/>
          <w:lang w:val="ro-MD"/>
        </w:rPr>
        <w:t>00 cuvinte</w:t>
      </w:r>
      <w:r w:rsidR="005C5D08" w:rsidRPr="009C0B28">
        <w:rPr>
          <w:rFonts w:ascii="Cambria" w:hAnsi="Cambria"/>
          <w:lang w:val="ro-MD"/>
        </w:rPr>
        <w:t>)</w:t>
      </w:r>
    </w:p>
    <w:p w14:paraId="4B7129D6" w14:textId="77777777" w:rsidR="006B527A" w:rsidRPr="006B527A" w:rsidRDefault="006B527A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6B527A">
        <w:rPr>
          <w:rFonts w:ascii="Cambria" w:hAnsi="Cambria"/>
          <w:i/>
          <w:iCs/>
          <w:sz w:val="22"/>
          <w:szCs w:val="22"/>
          <w:lang w:val="ro-MD"/>
        </w:rPr>
        <w:t>Descrieți parteneriatele la nivel local care au fost stabilite sau vor fi stabilite pentru a susține implementarea proiectului.</w:t>
      </w:r>
    </w:p>
    <w:p w14:paraId="3A9A45B6" w14:textId="77777777" w:rsidR="006B527A" w:rsidRPr="006B527A" w:rsidRDefault="006B527A" w:rsidP="006B527A">
      <w:pPr>
        <w:rPr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15793" w:rsidRPr="009C0011" w14:paraId="0DA58BAF" w14:textId="77777777" w:rsidTr="00315793">
        <w:tc>
          <w:tcPr>
            <w:tcW w:w="10031" w:type="dxa"/>
            <w:shd w:val="clear" w:color="auto" w:fill="auto"/>
          </w:tcPr>
          <w:p w14:paraId="545A6EF9" w14:textId="77777777" w:rsidR="00315793" w:rsidRDefault="00315793" w:rsidP="006B527A">
            <w:pPr>
              <w:rPr>
                <w:rFonts w:ascii="Cambria" w:hAnsi="Cambria"/>
                <w:lang w:val="ro-MD"/>
              </w:rPr>
            </w:pPr>
          </w:p>
          <w:p w14:paraId="7F7BCD00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4F014A23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5190CF44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445939F5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69D36891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5EBFDF58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F5FA5F0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6239EEC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54ACF3B8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716EEDFA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EEACCDC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2D5E1703" w14:textId="77777777" w:rsidR="00315793" w:rsidRPr="00721C78" w:rsidRDefault="00315793" w:rsidP="00914AB0">
            <w:pPr>
              <w:rPr>
                <w:rFonts w:ascii="Cambria" w:hAnsi="Cambria"/>
                <w:lang w:val="ro-MD"/>
              </w:rPr>
            </w:pPr>
          </w:p>
        </w:tc>
      </w:tr>
    </w:tbl>
    <w:p w14:paraId="6DB1ADF6" w14:textId="5FCC8E02" w:rsidR="004531E7" w:rsidRDefault="004531E7" w:rsidP="00083533">
      <w:pPr>
        <w:pStyle w:val="Titlu2"/>
        <w:rPr>
          <w:rFonts w:ascii="Cambria" w:hAnsi="Cambria"/>
          <w:lang w:val="ro-MD"/>
        </w:rPr>
      </w:pPr>
      <w:r w:rsidRPr="009C0B28">
        <w:rPr>
          <w:rFonts w:ascii="Cambria" w:hAnsi="Cambria"/>
          <w:lang w:val="ro-MD"/>
        </w:rPr>
        <w:t>Rezultatele proiectului</w:t>
      </w:r>
      <w:r w:rsidR="005C5D08" w:rsidRPr="009C0B28">
        <w:rPr>
          <w:rFonts w:ascii="Cambria" w:hAnsi="Cambria"/>
          <w:lang w:val="ro-MD"/>
        </w:rPr>
        <w:t xml:space="preserve"> (</w:t>
      </w:r>
      <w:r w:rsidR="005C5D08" w:rsidRPr="002761C0">
        <w:rPr>
          <w:rFonts w:ascii="Cambria" w:hAnsi="Cambria"/>
          <w:lang w:val="ro-MD"/>
        </w:rPr>
        <w:t>maximum 600 cuvinte</w:t>
      </w:r>
      <w:r w:rsidR="005C5D08" w:rsidRPr="009C0B28">
        <w:rPr>
          <w:rFonts w:ascii="Cambria" w:hAnsi="Cambria"/>
          <w:lang w:val="ro-MD"/>
        </w:rPr>
        <w:t>)</w:t>
      </w:r>
    </w:p>
    <w:p w14:paraId="52223564" w14:textId="77777777" w:rsidR="004622F6" w:rsidRPr="009C0B28" w:rsidRDefault="004622F6" w:rsidP="004622F6">
      <w:pPr>
        <w:shd w:val="clear" w:color="auto" w:fill="B4C6E7" w:themeFill="accent1" w:themeFillTint="66"/>
        <w:rPr>
          <w:rFonts w:ascii="Cambria" w:hAnsi="Cambria"/>
          <w:i/>
          <w:sz w:val="24"/>
          <w:szCs w:val="24"/>
          <w:highlight w:val="yellow"/>
          <w:lang w:val="ro-MD"/>
        </w:rPr>
      </w:pPr>
      <w:r>
        <w:rPr>
          <w:rFonts w:ascii="Cambria" w:hAnsi="Cambria"/>
          <w:i/>
          <w:iCs/>
          <w:sz w:val="24"/>
          <w:szCs w:val="24"/>
          <w:lang w:val="ro-MD"/>
        </w:rPr>
        <w:t>Descrieți rezultatele anticipate a proiectului. Vă rugăm să grupați rezultatele după activitățile specifice ale proiectului. Prognozați obținerea rezultatelor prin îndeplinirea planului proiectului (vezi mai jos).</w:t>
      </w:r>
    </w:p>
    <w:p w14:paraId="6607BE73" w14:textId="77777777" w:rsidR="004622F6" w:rsidRPr="004622F6" w:rsidRDefault="004622F6" w:rsidP="004622F6">
      <w:pPr>
        <w:rPr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531E7" w:rsidRPr="009C0011" w14:paraId="7EC90117" w14:textId="77777777" w:rsidTr="00315793">
        <w:tc>
          <w:tcPr>
            <w:tcW w:w="10031" w:type="dxa"/>
            <w:shd w:val="clear" w:color="auto" w:fill="auto"/>
          </w:tcPr>
          <w:p w14:paraId="3D7EC255" w14:textId="77777777" w:rsidR="004531E7" w:rsidRDefault="004531E7" w:rsidP="004622F6">
            <w:pPr>
              <w:rPr>
                <w:lang w:val="ro-MD"/>
              </w:rPr>
            </w:pPr>
          </w:p>
          <w:p w14:paraId="5D583EEB" w14:textId="77777777" w:rsidR="004622F6" w:rsidRDefault="004622F6" w:rsidP="004622F6">
            <w:pPr>
              <w:rPr>
                <w:lang w:val="ro-MD"/>
              </w:rPr>
            </w:pPr>
          </w:p>
          <w:p w14:paraId="5067A10E" w14:textId="77777777" w:rsidR="004622F6" w:rsidRDefault="004622F6" w:rsidP="004622F6">
            <w:pPr>
              <w:rPr>
                <w:lang w:val="ro-MD"/>
              </w:rPr>
            </w:pPr>
          </w:p>
          <w:p w14:paraId="6B8234B9" w14:textId="77777777" w:rsidR="004622F6" w:rsidRDefault="004622F6" w:rsidP="004622F6">
            <w:pPr>
              <w:rPr>
                <w:lang w:val="ro-MD"/>
              </w:rPr>
            </w:pPr>
          </w:p>
          <w:p w14:paraId="562E22A8" w14:textId="77777777" w:rsidR="004622F6" w:rsidRDefault="004622F6" w:rsidP="004622F6">
            <w:pPr>
              <w:rPr>
                <w:lang w:val="ro-MD"/>
              </w:rPr>
            </w:pPr>
          </w:p>
          <w:p w14:paraId="368B01C9" w14:textId="77777777" w:rsidR="004622F6" w:rsidRDefault="004622F6" w:rsidP="004622F6">
            <w:pPr>
              <w:rPr>
                <w:lang w:val="ro-MD"/>
              </w:rPr>
            </w:pPr>
          </w:p>
          <w:p w14:paraId="0A6F8222" w14:textId="77777777" w:rsidR="004622F6" w:rsidRDefault="004622F6" w:rsidP="004622F6">
            <w:pPr>
              <w:rPr>
                <w:lang w:val="ro-MD"/>
              </w:rPr>
            </w:pPr>
          </w:p>
          <w:p w14:paraId="1A65C3FF" w14:textId="77777777" w:rsidR="004622F6" w:rsidRDefault="004622F6" w:rsidP="004622F6">
            <w:pPr>
              <w:rPr>
                <w:lang w:val="ro-MD"/>
              </w:rPr>
            </w:pPr>
          </w:p>
          <w:p w14:paraId="65233072" w14:textId="77777777" w:rsidR="004622F6" w:rsidRDefault="004622F6" w:rsidP="004622F6">
            <w:pPr>
              <w:rPr>
                <w:lang w:val="ro-MD"/>
              </w:rPr>
            </w:pPr>
          </w:p>
          <w:p w14:paraId="19F9CCDB" w14:textId="77777777" w:rsidR="004622F6" w:rsidRDefault="004622F6" w:rsidP="004622F6">
            <w:pPr>
              <w:rPr>
                <w:lang w:val="ro-MD"/>
              </w:rPr>
            </w:pPr>
          </w:p>
          <w:p w14:paraId="43D00863" w14:textId="77777777" w:rsidR="004622F6" w:rsidRDefault="004622F6" w:rsidP="004622F6">
            <w:pPr>
              <w:rPr>
                <w:lang w:val="ro-MD"/>
              </w:rPr>
            </w:pPr>
          </w:p>
          <w:p w14:paraId="5B2ADA40" w14:textId="77777777" w:rsidR="004622F6" w:rsidRDefault="004622F6" w:rsidP="004622F6">
            <w:pPr>
              <w:rPr>
                <w:lang w:val="ro-MD"/>
              </w:rPr>
            </w:pPr>
          </w:p>
          <w:p w14:paraId="25ED6B83" w14:textId="77777777" w:rsidR="004622F6" w:rsidRDefault="004622F6" w:rsidP="004622F6">
            <w:pPr>
              <w:rPr>
                <w:lang w:val="ro-MD"/>
              </w:rPr>
            </w:pPr>
          </w:p>
          <w:p w14:paraId="2763FB62" w14:textId="77777777" w:rsidR="004622F6" w:rsidRDefault="004622F6" w:rsidP="004622F6">
            <w:pPr>
              <w:rPr>
                <w:lang w:val="ro-MD"/>
              </w:rPr>
            </w:pPr>
          </w:p>
          <w:p w14:paraId="0B103213" w14:textId="77777777" w:rsidR="004622F6" w:rsidRDefault="004622F6" w:rsidP="004622F6">
            <w:pPr>
              <w:rPr>
                <w:lang w:val="ro-MD"/>
              </w:rPr>
            </w:pPr>
          </w:p>
          <w:p w14:paraId="3169B611" w14:textId="77777777" w:rsidR="004622F6" w:rsidRDefault="004622F6" w:rsidP="004622F6">
            <w:pPr>
              <w:rPr>
                <w:lang w:val="ro-MD"/>
              </w:rPr>
            </w:pPr>
          </w:p>
          <w:p w14:paraId="57FF77F4" w14:textId="77777777" w:rsidR="004622F6" w:rsidRDefault="004622F6" w:rsidP="004622F6">
            <w:pPr>
              <w:rPr>
                <w:lang w:val="ro-MD"/>
              </w:rPr>
            </w:pPr>
          </w:p>
          <w:p w14:paraId="0EEEEB63" w14:textId="77777777" w:rsidR="004622F6" w:rsidRPr="009C0B28" w:rsidRDefault="004622F6" w:rsidP="004622F6">
            <w:pPr>
              <w:rPr>
                <w:lang w:val="ro-MD"/>
              </w:rPr>
            </w:pPr>
          </w:p>
        </w:tc>
      </w:tr>
    </w:tbl>
    <w:p w14:paraId="3BA8CFEF" w14:textId="77777777" w:rsidR="00C60774" w:rsidRDefault="00C60774" w:rsidP="00083533">
      <w:pPr>
        <w:pStyle w:val="Titlu2"/>
        <w:rPr>
          <w:rFonts w:ascii="Cambria" w:hAnsi="Cambria"/>
          <w:lang w:val="ro-MD"/>
        </w:rPr>
      </w:pPr>
    </w:p>
    <w:p w14:paraId="774C1B0F" w14:textId="77777777" w:rsidR="00C60774" w:rsidRDefault="00C60774" w:rsidP="00083533">
      <w:pPr>
        <w:pStyle w:val="Titlu2"/>
        <w:rPr>
          <w:rFonts w:ascii="Cambria" w:hAnsi="Cambria"/>
          <w:lang w:val="ro-MD"/>
        </w:rPr>
        <w:sectPr w:rsidR="00C60774" w:rsidSect="000F3CA7">
          <w:headerReference w:type="default" r:id="rId11"/>
          <w:pgSz w:w="11906" w:h="16838" w:code="9"/>
          <w:pgMar w:top="1276" w:right="1134" w:bottom="851" w:left="1134" w:header="1021" w:footer="567" w:gutter="0"/>
          <w:cols w:space="0"/>
        </w:sectPr>
      </w:pPr>
    </w:p>
    <w:p w14:paraId="612BFB14" w14:textId="77777777" w:rsidR="00C60774" w:rsidRDefault="00C60774" w:rsidP="00083533">
      <w:pPr>
        <w:pStyle w:val="Titlu2"/>
        <w:rPr>
          <w:rFonts w:ascii="Cambria" w:hAnsi="Cambria"/>
          <w:lang w:val="ro-MD"/>
        </w:rPr>
      </w:pPr>
    </w:p>
    <w:p w14:paraId="69C25AAA" w14:textId="5D3858F5" w:rsidR="009D68B7" w:rsidRPr="00686B4B" w:rsidRDefault="004622F6" w:rsidP="00083533">
      <w:pPr>
        <w:pStyle w:val="Titlu2"/>
        <w:rPr>
          <w:rFonts w:ascii="Cambria" w:hAnsi="Cambria"/>
          <w:lang w:val="ro-MD"/>
        </w:rPr>
      </w:pPr>
      <w:r>
        <w:rPr>
          <w:rFonts w:ascii="Cambria" w:hAnsi="Cambria"/>
          <w:lang w:val="ro-MD"/>
        </w:rPr>
        <w:t>Planul de acțiuni</w:t>
      </w:r>
      <w:r w:rsidR="00ED54AA">
        <w:rPr>
          <w:rFonts w:ascii="Cambria" w:hAnsi="Cambria"/>
          <w:lang w:val="ro-MD"/>
        </w:rPr>
        <w:t xml:space="preserve"> pentru implementarea proiectului </w:t>
      </w:r>
    </w:p>
    <w:tbl>
      <w:tblPr>
        <w:tblW w:w="14092" w:type="dxa"/>
        <w:tblInd w:w="7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3827"/>
        <w:gridCol w:w="709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709"/>
        <w:gridCol w:w="850"/>
      </w:tblGrid>
      <w:tr w:rsidR="00C60774" w:rsidRPr="00721C78" w14:paraId="52C1B630" w14:textId="0EFABD17" w:rsidTr="00C60774">
        <w:tc>
          <w:tcPr>
            <w:tcW w:w="2611" w:type="dxa"/>
            <w:shd w:val="clear" w:color="auto" w:fill="C0C0C0"/>
          </w:tcPr>
          <w:p w14:paraId="550D8903" w14:textId="09427DB8" w:rsidR="006276F6" w:rsidRPr="00721C78" w:rsidRDefault="007E6C83" w:rsidP="00127222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Rezultat</w:t>
            </w:r>
            <w:r w:rsidR="007A7762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e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(R</w:t>
            </w:r>
            <w:r w:rsidR="007D1FE3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3827" w:type="dxa"/>
            <w:shd w:val="clear" w:color="auto" w:fill="C0C0C0"/>
          </w:tcPr>
          <w:p w14:paraId="121E9677" w14:textId="670E554B" w:rsidR="006276F6" w:rsidRPr="00721C78" w:rsidRDefault="000D66EF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Activitatea / luna</w:t>
            </w:r>
          </w:p>
        </w:tc>
        <w:tc>
          <w:tcPr>
            <w:tcW w:w="709" w:type="dxa"/>
            <w:shd w:val="clear" w:color="auto" w:fill="C0C0C0"/>
          </w:tcPr>
          <w:p w14:paraId="034E10E2" w14:textId="0E6D4C8E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</w:t>
            </w:r>
          </w:p>
        </w:tc>
        <w:tc>
          <w:tcPr>
            <w:tcW w:w="567" w:type="dxa"/>
            <w:shd w:val="clear" w:color="auto" w:fill="C0C0C0"/>
          </w:tcPr>
          <w:p w14:paraId="64EA6AF1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</w:t>
            </w:r>
          </w:p>
        </w:tc>
        <w:tc>
          <w:tcPr>
            <w:tcW w:w="567" w:type="dxa"/>
            <w:shd w:val="clear" w:color="auto" w:fill="C0C0C0"/>
          </w:tcPr>
          <w:p w14:paraId="10158C47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III</w:t>
            </w:r>
          </w:p>
        </w:tc>
        <w:tc>
          <w:tcPr>
            <w:tcW w:w="567" w:type="dxa"/>
            <w:shd w:val="clear" w:color="auto" w:fill="C0C0C0"/>
          </w:tcPr>
          <w:p w14:paraId="25B3396A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IV</w:t>
            </w:r>
          </w:p>
        </w:tc>
        <w:tc>
          <w:tcPr>
            <w:tcW w:w="567" w:type="dxa"/>
            <w:shd w:val="clear" w:color="auto" w:fill="C0C0C0"/>
          </w:tcPr>
          <w:p w14:paraId="67AE6522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</w:t>
            </w:r>
          </w:p>
        </w:tc>
        <w:tc>
          <w:tcPr>
            <w:tcW w:w="567" w:type="dxa"/>
            <w:shd w:val="clear" w:color="auto" w:fill="C0C0C0"/>
          </w:tcPr>
          <w:p w14:paraId="286AAA16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</w:t>
            </w:r>
          </w:p>
        </w:tc>
        <w:tc>
          <w:tcPr>
            <w:tcW w:w="708" w:type="dxa"/>
            <w:shd w:val="clear" w:color="auto" w:fill="C0C0C0"/>
          </w:tcPr>
          <w:p w14:paraId="1F0BD494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</w:t>
            </w:r>
          </w:p>
        </w:tc>
        <w:tc>
          <w:tcPr>
            <w:tcW w:w="709" w:type="dxa"/>
            <w:shd w:val="clear" w:color="auto" w:fill="C0C0C0"/>
          </w:tcPr>
          <w:p w14:paraId="23E6E94A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VIII</w:t>
            </w:r>
          </w:p>
        </w:tc>
        <w:tc>
          <w:tcPr>
            <w:tcW w:w="567" w:type="dxa"/>
            <w:shd w:val="clear" w:color="auto" w:fill="C0C0C0"/>
          </w:tcPr>
          <w:p w14:paraId="6C908636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IX</w:t>
            </w:r>
          </w:p>
        </w:tc>
        <w:tc>
          <w:tcPr>
            <w:tcW w:w="567" w:type="dxa"/>
            <w:shd w:val="clear" w:color="auto" w:fill="C0C0C0"/>
          </w:tcPr>
          <w:p w14:paraId="7F79A6A5" w14:textId="75640B3A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</w:t>
            </w:r>
          </w:p>
        </w:tc>
        <w:tc>
          <w:tcPr>
            <w:tcW w:w="709" w:type="dxa"/>
            <w:shd w:val="clear" w:color="auto" w:fill="C0C0C0"/>
          </w:tcPr>
          <w:p w14:paraId="78FB10D5" w14:textId="6EEE9B71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</w:t>
            </w:r>
          </w:p>
        </w:tc>
        <w:tc>
          <w:tcPr>
            <w:tcW w:w="850" w:type="dxa"/>
            <w:shd w:val="clear" w:color="auto" w:fill="C0C0C0"/>
          </w:tcPr>
          <w:p w14:paraId="4434C65D" w14:textId="1A076298" w:rsidR="006276F6" w:rsidRPr="00721C78" w:rsidDel="00535D8F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XII</w:t>
            </w:r>
          </w:p>
        </w:tc>
      </w:tr>
      <w:tr w:rsidR="000D66EF" w:rsidRPr="00721C78" w14:paraId="50BA3CEF" w14:textId="6DAB46D8" w:rsidTr="00C60774">
        <w:tc>
          <w:tcPr>
            <w:tcW w:w="2611" w:type="dxa"/>
          </w:tcPr>
          <w:p w14:paraId="6C771E2F" w14:textId="59332682" w:rsidR="000D66EF" w:rsidRPr="00721C78" w:rsidRDefault="000D66EF" w:rsidP="000D66EF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6F0E57CE" w14:textId="02DC6FBF" w:rsidR="000D66EF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721C78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1</w:t>
            </w:r>
          </w:p>
        </w:tc>
        <w:tc>
          <w:tcPr>
            <w:tcW w:w="709" w:type="dxa"/>
          </w:tcPr>
          <w:p w14:paraId="30CDED9B" w14:textId="3E982D4A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72128F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E2CE3B7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B28E3D6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AB9421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02837EF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21F6705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63F9884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0CAAD9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A721EB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71160C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5EC9CC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219D407B" w14:textId="003A5F81" w:rsidTr="00C60774">
        <w:tc>
          <w:tcPr>
            <w:tcW w:w="2611" w:type="dxa"/>
            <w:vMerge w:val="restart"/>
          </w:tcPr>
          <w:p w14:paraId="13C06EB9" w14:textId="36B7CCB2" w:rsidR="00C37A87" w:rsidRPr="00721C78" w:rsidRDefault="00C37A87" w:rsidP="000D66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R</w:t>
            </w:r>
            <w:r w:rsidR="007D1FE3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>
              <w:rPr>
                <w:rFonts w:ascii="Cambria" w:hAnsi="Cambria"/>
                <w:sz w:val="24"/>
                <w:szCs w:val="24"/>
                <w:lang w:val="ro-MD"/>
              </w:rPr>
              <w:t>1</w:t>
            </w:r>
          </w:p>
        </w:tc>
        <w:tc>
          <w:tcPr>
            <w:tcW w:w="3827" w:type="dxa"/>
          </w:tcPr>
          <w:p w14:paraId="30F2EAE3" w14:textId="657BD64F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A1.1</w:t>
            </w:r>
          </w:p>
        </w:tc>
        <w:tc>
          <w:tcPr>
            <w:tcW w:w="709" w:type="dxa"/>
          </w:tcPr>
          <w:p w14:paraId="58647723" w14:textId="0698DA1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13B61F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E2927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BDA686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4E2F46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1C60E5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46212F6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223FEF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9F962A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F4ABCD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13AA37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5A6E815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6688F815" w14:textId="2F692881" w:rsidTr="00C60774">
        <w:tc>
          <w:tcPr>
            <w:tcW w:w="2611" w:type="dxa"/>
            <w:vMerge/>
          </w:tcPr>
          <w:p w14:paraId="28BF7006" w14:textId="1F06A5F2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36F15BF2" w14:textId="353FC5B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A1.2</w:t>
            </w:r>
          </w:p>
        </w:tc>
        <w:tc>
          <w:tcPr>
            <w:tcW w:w="709" w:type="dxa"/>
          </w:tcPr>
          <w:p w14:paraId="533958A4" w14:textId="0CABD40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A0A69D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C8B23E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0ED94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5644AA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4390CAD3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24C1D88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B9D28C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7335EA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8C2CAC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3EA81F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704398A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46358F22" w14:textId="4A11ABC0" w:rsidTr="00C60774">
        <w:tc>
          <w:tcPr>
            <w:tcW w:w="2611" w:type="dxa"/>
            <w:vMerge/>
          </w:tcPr>
          <w:p w14:paraId="2FA23A89" w14:textId="58FC0CE6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4602CE52" w14:textId="5887A6F3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Etc.</w:t>
            </w:r>
          </w:p>
        </w:tc>
        <w:tc>
          <w:tcPr>
            <w:tcW w:w="709" w:type="dxa"/>
          </w:tcPr>
          <w:p w14:paraId="7DAC6BBD" w14:textId="3119CE0E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AAE26E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6180FE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4427583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470893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C4C6B7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AC319A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9BB232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B4198EB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E9436D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7092DF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22F6D27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0D66EF" w:rsidRPr="00721C78" w14:paraId="4C231A97" w14:textId="5E58F26E" w:rsidTr="00C60774">
        <w:tc>
          <w:tcPr>
            <w:tcW w:w="2611" w:type="dxa"/>
          </w:tcPr>
          <w:p w14:paraId="0FC0F7DA" w14:textId="059B7A65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10D125A1" w14:textId="4594A8A5" w:rsidR="000D66EF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721C78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2</w:t>
            </w:r>
          </w:p>
        </w:tc>
        <w:tc>
          <w:tcPr>
            <w:tcW w:w="709" w:type="dxa"/>
          </w:tcPr>
          <w:p w14:paraId="78F11A44" w14:textId="0601DEE8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489AC1F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409D003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21D5D5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B9206DB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4C1DC0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2C7DFA0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7ED49B6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531B84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F77BB6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F5C89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1559598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62BF167A" w14:textId="17FA1828" w:rsidTr="00C60774">
        <w:tc>
          <w:tcPr>
            <w:tcW w:w="2611" w:type="dxa"/>
            <w:vMerge w:val="restart"/>
          </w:tcPr>
          <w:p w14:paraId="79BFEB31" w14:textId="6D6E550E" w:rsidR="00C37A87" w:rsidRPr="00721C78" w:rsidRDefault="007D1FE3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RA2</w:t>
            </w:r>
          </w:p>
        </w:tc>
        <w:tc>
          <w:tcPr>
            <w:tcW w:w="3827" w:type="dxa"/>
          </w:tcPr>
          <w:p w14:paraId="7F3EFDD2" w14:textId="0EA98F52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.1</w:t>
            </w:r>
          </w:p>
        </w:tc>
        <w:tc>
          <w:tcPr>
            <w:tcW w:w="709" w:type="dxa"/>
          </w:tcPr>
          <w:p w14:paraId="52AEBCEC" w14:textId="02B545AF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49288F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49D66C3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57C2A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774341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FFE714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F4C89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6413C9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FBE61D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65BB7D8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4CB350D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707D6FA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06EF1B45" w14:textId="72763CB7" w:rsidTr="00C60774">
        <w:tc>
          <w:tcPr>
            <w:tcW w:w="2611" w:type="dxa"/>
            <w:vMerge/>
          </w:tcPr>
          <w:p w14:paraId="57CE2F98" w14:textId="35511C73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05A768A4" w14:textId="44B3FA08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.2</w:t>
            </w:r>
          </w:p>
        </w:tc>
        <w:tc>
          <w:tcPr>
            <w:tcW w:w="709" w:type="dxa"/>
          </w:tcPr>
          <w:p w14:paraId="1C04BBEE" w14:textId="0326E18C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CAA478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B876E2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59A5D5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DFB6D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1A1EFD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3C7B3E5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F132F4D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E0A7BE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340527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5A786E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3D042AE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C37A87" w:rsidRPr="00721C78" w14:paraId="4C03FC8F" w14:textId="4F34D399" w:rsidTr="00C60774">
        <w:tc>
          <w:tcPr>
            <w:tcW w:w="2611" w:type="dxa"/>
            <w:vMerge/>
          </w:tcPr>
          <w:p w14:paraId="1DF5E742" w14:textId="03E6A5A9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01FC86D7" w14:textId="0F0B15D1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Etc. </w:t>
            </w:r>
          </w:p>
        </w:tc>
        <w:tc>
          <w:tcPr>
            <w:tcW w:w="709" w:type="dxa"/>
          </w:tcPr>
          <w:p w14:paraId="7DB5837F" w14:textId="4AE6594C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782AC0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B0D68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C6BCAB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E4C429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EA2931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DF187B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5F121D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5EAC408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13515F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C98C68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38A682E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0D66EF" w:rsidRPr="00721C78" w14:paraId="5D2BD663" w14:textId="0F174B11" w:rsidTr="00C60774">
        <w:trPr>
          <w:trHeight w:val="75"/>
        </w:trPr>
        <w:tc>
          <w:tcPr>
            <w:tcW w:w="2611" w:type="dxa"/>
          </w:tcPr>
          <w:p w14:paraId="4FFCCE8B" w14:textId="426DED3B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3827" w:type="dxa"/>
          </w:tcPr>
          <w:p w14:paraId="2E6435B0" w14:textId="3750B6F6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M&amp;E</w:t>
            </w:r>
          </w:p>
        </w:tc>
        <w:tc>
          <w:tcPr>
            <w:tcW w:w="709" w:type="dxa"/>
          </w:tcPr>
          <w:p w14:paraId="308C871C" w14:textId="4C1A776C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A28042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C33405B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53898C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074A139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3FDD4C2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27BF9A5C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C91909D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7765C507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1644904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F5F116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0BA7949C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</w:tbl>
    <w:p w14:paraId="2821D55C" w14:textId="77777777" w:rsidR="004E4C7F" w:rsidRDefault="004E4C7F" w:rsidP="000D66EF">
      <w:pPr>
        <w:spacing w:line="276" w:lineRule="auto"/>
        <w:rPr>
          <w:rFonts w:ascii="Cambria" w:hAnsi="Cambria"/>
          <w:sz w:val="24"/>
          <w:szCs w:val="24"/>
          <w:lang w:val="ro-MD"/>
        </w:rPr>
        <w:sectPr w:rsidR="004E4C7F" w:rsidSect="004E4C7F">
          <w:pgSz w:w="16838" w:h="11906" w:orient="landscape" w:code="9"/>
          <w:pgMar w:top="1134" w:right="1276" w:bottom="1134" w:left="851" w:header="1021" w:footer="567" w:gutter="0"/>
          <w:cols w:space="0"/>
          <w:docGrid w:linePitch="272"/>
        </w:sectPr>
      </w:pPr>
    </w:p>
    <w:p w14:paraId="2A6FC845" w14:textId="77777777" w:rsidR="00C60774" w:rsidRDefault="00C60774" w:rsidP="00083533">
      <w:pPr>
        <w:pStyle w:val="Titlu2"/>
        <w:rPr>
          <w:rFonts w:ascii="Cambria" w:hAnsi="Cambria"/>
          <w:lang w:val="ro-MD"/>
        </w:rPr>
      </w:pPr>
    </w:p>
    <w:p w14:paraId="4365D26A" w14:textId="1F9ECEC9" w:rsidR="006D2CDA" w:rsidRDefault="00127222" w:rsidP="00083533">
      <w:pPr>
        <w:pStyle w:val="Titlu2"/>
        <w:rPr>
          <w:rFonts w:ascii="Cambria" w:hAnsi="Cambria"/>
          <w:bCs/>
          <w:lang w:val="ro-MD"/>
        </w:rPr>
      </w:pPr>
      <w:r w:rsidRPr="002761C0">
        <w:rPr>
          <w:rFonts w:ascii="Cambria" w:hAnsi="Cambria"/>
          <w:lang w:val="ro-MD"/>
        </w:rPr>
        <w:t>Gestionarea riscurilor</w:t>
      </w:r>
      <w:r w:rsidR="0011726D" w:rsidRPr="002761C0">
        <w:rPr>
          <w:rFonts w:ascii="Cambria" w:hAnsi="Cambria"/>
          <w:lang w:val="ro-MD"/>
        </w:rPr>
        <w:t xml:space="preserve"> </w:t>
      </w:r>
      <w:r w:rsidR="0011726D" w:rsidRPr="002761C0">
        <w:rPr>
          <w:rFonts w:ascii="Cambria" w:hAnsi="Cambria"/>
          <w:bCs/>
          <w:lang w:val="ro-MD"/>
        </w:rPr>
        <w:t>(max</w:t>
      </w:r>
      <w:r w:rsidRPr="002761C0">
        <w:rPr>
          <w:rFonts w:ascii="Cambria" w:hAnsi="Cambria"/>
          <w:bCs/>
          <w:lang w:val="ro-MD"/>
        </w:rPr>
        <w:t>imum</w:t>
      </w:r>
      <w:r w:rsidR="0011726D" w:rsidRPr="002761C0">
        <w:rPr>
          <w:rFonts w:ascii="Cambria" w:hAnsi="Cambria"/>
          <w:bCs/>
          <w:lang w:val="ro-MD"/>
        </w:rPr>
        <w:t xml:space="preserve"> </w:t>
      </w:r>
      <w:r w:rsidR="001970C9" w:rsidRPr="002761C0">
        <w:rPr>
          <w:rFonts w:ascii="Cambria" w:hAnsi="Cambria"/>
          <w:bCs/>
          <w:lang w:val="ro-MD"/>
        </w:rPr>
        <w:t>4</w:t>
      </w:r>
      <w:r w:rsidR="0011726D" w:rsidRPr="002761C0">
        <w:rPr>
          <w:rFonts w:ascii="Cambria" w:hAnsi="Cambria"/>
          <w:bCs/>
          <w:lang w:val="ro-MD"/>
        </w:rPr>
        <w:t xml:space="preserve">00 </w:t>
      </w:r>
      <w:r w:rsidRPr="002761C0">
        <w:rPr>
          <w:rFonts w:ascii="Cambria" w:hAnsi="Cambria"/>
          <w:bCs/>
          <w:lang w:val="ro-MD"/>
        </w:rPr>
        <w:t>cuvinte</w:t>
      </w:r>
      <w:r w:rsidR="0011726D" w:rsidRPr="002761C0">
        <w:rPr>
          <w:rFonts w:ascii="Cambria" w:hAnsi="Cambria"/>
          <w:bCs/>
          <w:lang w:val="ro-MD"/>
        </w:rPr>
        <w:t>)</w:t>
      </w:r>
    </w:p>
    <w:p w14:paraId="59C0ACE6" w14:textId="77777777" w:rsidR="004622F6" w:rsidRPr="00721C78" w:rsidRDefault="004622F6" w:rsidP="004622F6">
      <w:pPr>
        <w:pStyle w:val="Aufzhlung"/>
        <w:shd w:val="clear" w:color="auto" w:fill="B4C6E7" w:themeFill="accent1" w:themeFillTint="66"/>
      </w:pPr>
      <w:r w:rsidRPr="00721C78">
        <w:t xml:space="preserve">Descrieți riscurile prevăzute de Dvs. pentru implementarea proiectului și modul în care le veți aborda în implementarea proiectului. </w:t>
      </w:r>
    </w:p>
    <w:p w14:paraId="763E9400" w14:textId="77777777" w:rsidR="004622F6" w:rsidRPr="004622F6" w:rsidRDefault="004622F6" w:rsidP="004622F6">
      <w:pPr>
        <w:rPr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D2CDA" w:rsidRPr="009C0011" w14:paraId="4A91C308" w14:textId="77777777" w:rsidTr="00315793">
        <w:tc>
          <w:tcPr>
            <w:tcW w:w="10031" w:type="dxa"/>
            <w:shd w:val="clear" w:color="auto" w:fill="auto"/>
          </w:tcPr>
          <w:p w14:paraId="1CCFC836" w14:textId="77777777" w:rsidR="0011726D" w:rsidRDefault="0011726D" w:rsidP="004622F6">
            <w:pPr>
              <w:pStyle w:val="Aufzhlung"/>
            </w:pPr>
          </w:p>
          <w:p w14:paraId="46DF6221" w14:textId="77777777" w:rsidR="004622F6" w:rsidRDefault="004622F6" w:rsidP="004622F6">
            <w:pPr>
              <w:pStyle w:val="Aufzhlung"/>
            </w:pPr>
          </w:p>
          <w:p w14:paraId="454F32FF" w14:textId="77777777" w:rsidR="004622F6" w:rsidRDefault="004622F6" w:rsidP="004622F6">
            <w:pPr>
              <w:pStyle w:val="Aufzhlung"/>
            </w:pPr>
          </w:p>
          <w:p w14:paraId="40FF1030" w14:textId="77777777" w:rsidR="004622F6" w:rsidRDefault="004622F6" w:rsidP="004622F6">
            <w:pPr>
              <w:pStyle w:val="Aufzhlung"/>
            </w:pPr>
          </w:p>
          <w:p w14:paraId="76703AEE" w14:textId="77777777" w:rsidR="004622F6" w:rsidRPr="00721C78" w:rsidRDefault="004622F6" w:rsidP="004622F6">
            <w:pPr>
              <w:pStyle w:val="Aufzhlung"/>
            </w:pPr>
          </w:p>
        </w:tc>
      </w:tr>
    </w:tbl>
    <w:p w14:paraId="0BC14059" w14:textId="6DBC1599" w:rsidR="00F95396" w:rsidRDefault="00F95396" w:rsidP="00083533">
      <w:pPr>
        <w:pStyle w:val="Titlu2"/>
        <w:rPr>
          <w:rFonts w:ascii="Cambria" w:hAnsi="Cambria"/>
          <w:lang w:val="ro-MD"/>
        </w:rPr>
      </w:pPr>
      <w:r w:rsidRPr="009C0B28">
        <w:rPr>
          <w:rFonts w:ascii="Cambria" w:hAnsi="Cambria"/>
          <w:lang w:val="ro-MD"/>
        </w:rPr>
        <w:t>Monitorizare și evaluare; diseminarea rezultatelor</w:t>
      </w:r>
      <w:r w:rsidR="00315793" w:rsidRPr="009C0B28">
        <w:rPr>
          <w:rFonts w:ascii="Cambria" w:hAnsi="Cambria"/>
          <w:lang w:val="ro-MD"/>
        </w:rPr>
        <w:t xml:space="preserve"> (</w:t>
      </w:r>
      <w:r w:rsidR="005C5D08" w:rsidRPr="002761C0">
        <w:rPr>
          <w:rFonts w:ascii="Cambria" w:hAnsi="Cambria"/>
          <w:lang w:val="ro-MD"/>
        </w:rPr>
        <w:t>maximum 600 cuvinte</w:t>
      </w:r>
      <w:r w:rsidR="00315793" w:rsidRPr="009C0B28">
        <w:rPr>
          <w:rFonts w:ascii="Cambria" w:hAnsi="Cambria"/>
          <w:lang w:val="ro-MD"/>
        </w:rPr>
        <w:t>)</w:t>
      </w:r>
    </w:p>
    <w:p w14:paraId="0F5E9783" w14:textId="3AE72AD2" w:rsidR="008E0F8E" w:rsidRPr="008E0F8E" w:rsidRDefault="008E0F8E" w:rsidP="008E0F8E">
      <w:pPr>
        <w:pStyle w:val="Aufzhlung"/>
        <w:shd w:val="clear" w:color="auto" w:fill="B4C6E7" w:themeFill="accent1" w:themeFillTint="66"/>
      </w:pPr>
      <w:r>
        <w:t>Când</w:t>
      </w:r>
      <w:r w:rsidRPr="002761C0">
        <w:t xml:space="preserve"> </w:t>
      </w:r>
      <w:r>
        <w:t xml:space="preserve">și cum se </w:t>
      </w:r>
      <w:r w:rsidRPr="002761C0">
        <w:t>va fi efectuată monitorizarea implementării proiectului, evidența indicatorilor de progres, succesul activităților și rezultatelor.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A716B" w:rsidRPr="009C0011" w14:paraId="6A9AFCF1" w14:textId="77777777" w:rsidTr="00315793">
        <w:tc>
          <w:tcPr>
            <w:tcW w:w="10031" w:type="dxa"/>
            <w:shd w:val="clear" w:color="auto" w:fill="auto"/>
          </w:tcPr>
          <w:p w14:paraId="617A90F7" w14:textId="77777777" w:rsidR="001A716B" w:rsidRDefault="001A716B" w:rsidP="002761C0">
            <w:pPr>
              <w:pStyle w:val="Aufzhlung"/>
            </w:pPr>
          </w:p>
          <w:p w14:paraId="720172C0" w14:textId="77777777" w:rsidR="008E0F8E" w:rsidRDefault="008E0F8E" w:rsidP="002761C0">
            <w:pPr>
              <w:pStyle w:val="Aufzhlung"/>
            </w:pPr>
          </w:p>
          <w:p w14:paraId="4B845C72" w14:textId="77777777" w:rsidR="008E0F8E" w:rsidRDefault="008E0F8E" w:rsidP="002761C0">
            <w:pPr>
              <w:pStyle w:val="Aufzhlung"/>
            </w:pPr>
          </w:p>
          <w:p w14:paraId="0BEFE80A" w14:textId="77777777" w:rsidR="008E0F8E" w:rsidRDefault="008E0F8E" w:rsidP="002761C0">
            <w:pPr>
              <w:pStyle w:val="Aufzhlung"/>
            </w:pPr>
          </w:p>
          <w:p w14:paraId="097BB9FE" w14:textId="74B67D81" w:rsidR="008E0F8E" w:rsidRPr="002761C0" w:rsidRDefault="008E0F8E" w:rsidP="002761C0">
            <w:pPr>
              <w:pStyle w:val="Aufzhlung"/>
            </w:pPr>
          </w:p>
        </w:tc>
      </w:tr>
    </w:tbl>
    <w:p w14:paraId="2CC2590F" w14:textId="680BD5BC" w:rsidR="00AC4722" w:rsidRDefault="00127222" w:rsidP="00083533">
      <w:pPr>
        <w:pStyle w:val="Titlu2"/>
        <w:rPr>
          <w:rFonts w:ascii="Cambria" w:hAnsi="Cambria"/>
          <w:lang w:val="ro-MD"/>
        </w:rPr>
      </w:pPr>
      <w:r w:rsidRPr="002761C0">
        <w:rPr>
          <w:rFonts w:ascii="Cambria" w:hAnsi="Cambria"/>
          <w:lang w:val="ro-MD"/>
        </w:rPr>
        <w:t>Durabilitatea proiectului</w:t>
      </w:r>
      <w:r w:rsidR="00AC4722" w:rsidRPr="002761C0">
        <w:rPr>
          <w:rFonts w:ascii="Cambria" w:hAnsi="Cambria"/>
          <w:lang w:val="ro-MD"/>
        </w:rPr>
        <w:t xml:space="preserve"> </w:t>
      </w:r>
      <w:r w:rsidR="00AC4722" w:rsidRPr="002761C0">
        <w:rPr>
          <w:rFonts w:ascii="Cambria" w:hAnsi="Cambria"/>
          <w:bCs/>
          <w:lang w:val="ro-MD"/>
        </w:rPr>
        <w:t>(</w:t>
      </w:r>
      <w:r w:rsidR="00AC4722" w:rsidRPr="002761C0">
        <w:rPr>
          <w:rFonts w:ascii="Cambria" w:hAnsi="Cambria"/>
          <w:lang w:val="ro-MD"/>
        </w:rPr>
        <w:t>max</w:t>
      </w:r>
      <w:r w:rsidRPr="002761C0">
        <w:rPr>
          <w:rFonts w:ascii="Cambria" w:hAnsi="Cambria"/>
          <w:lang w:val="ro-MD"/>
        </w:rPr>
        <w:t>imum</w:t>
      </w:r>
      <w:r w:rsidR="00AC4722" w:rsidRPr="002761C0">
        <w:rPr>
          <w:rFonts w:ascii="Cambria" w:hAnsi="Cambria"/>
          <w:lang w:val="ro-MD"/>
        </w:rPr>
        <w:t xml:space="preserve"> </w:t>
      </w:r>
      <w:r w:rsidR="00681575" w:rsidRPr="002761C0">
        <w:rPr>
          <w:rFonts w:ascii="Cambria" w:hAnsi="Cambria"/>
          <w:lang w:val="ro-MD"/>
        </w:rPr>
        <w:t>6</w:t>
      </w:r>
      <w:r w:rsidR="00AC4722" w:rsidRPr="002761C0">
        <w:rPr>
          <w:rFonts w:ascii="Cambria" w:hAnsi="Cambria"/>
          <w:lang w:val="ro-MD"/>
        </w:rPr>
        <w:t xml:space="preserve">00 </w:t>
      </w:r>
      <w:r w:rsidRPr="002761C0">
        <w:rPr>
          <w:rFonts w:ascii="Cambria" w:hAnsi="Cambria"/>
          <w:lang w:val="ro-MD"/>
        </w:rPr>
        <w:t>cuvinte</w:t>
      </w:r>
      <w:r w:rsidR="00AC4722" w:rsidRPr="002761C0">
        <w:rPr>
          <w:rFonts w:ascii="Cambria" w:hAnsi="Cambria"/>
          <w:lang w:val="ro-MD"/>
        </w:rPr>
        <w:t>)</w:t>
      </w:r>
    </w:p>
    <w:p w14:paraId="1A747CF6" w14:textId="01EAAD8E" w:rsidR="00F475E1" w:rsidRPr="00F475E1" w:rsidRDefault="00F475E1" w:rsidP="00F475E1">
      <w:pPr>
        <w:shd w:val="clear" w:color="auto" w:fill="B4C6E7" w:themeFill="accent1" w:themeFillTint="66"/>
        <w:rPr>
          <w:rFonts w:ascii="Cambria" w:hAnsi="Cambria"/>
          <w:i/>
          <w:iCs/>
          <w:sz w:val="24"/>
          <w:szCs w:val="24"/>
          <w:lang w:val="ro-MD"/>
        </w:rPr>
      </w:pPr>
      <w:r w:rsidRPr="00F475E1">
        <w:rPr>
          <w:rFonts w:ascii="Cambria" w:hAnsi="Cambria"/>
          <w:i/>
          <w:iCs/>
          <w:sz w:val="24"/>
          <w:szCs w:val="24"/>
          <w:lang w:val="ro-MD"/>
        </w:rPr>
        <w:t>Ce planificați să faceți ca să asigurați durabilitatea rezultatelor proiectului?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1417" w:rsidRPr="009C0011" w14:paraId="378E61FA" w14:textId="77777777" w:rsidTr="00315793">
        <w:tc>
          <w:tcPr>
            <w:tcW w:w="9923" w:type="dxa"/>
            <w:shd w:val="clear" w:color="auto" w:fill="auto"/>
          </w:tcPr>
          <w:p w14:paraId="6C264A29" w14:textId="77777777" w:rsidR="0011726D" w:rsidRDefault="0011726D" w:rsidP="002761C0">
            <w:pPr>
              <w:pStyle w:val="Aufzhlung"/>
            </w:pPr>
          </w:p>
          <w:p w14:paraId="2C4F262D" w14:textId="77777777" w:rsidR="00F475E1" w:rsidRDefault="00F475E1" w:rsidP="002761C0">
            <w:pPr>
              <w:pStyle w:val="Aufzhlung"/>
            </w:pPr>
          </w:p>
          <w:p w14:paraId="6B9940C1" w14:textId="77777777" w:rsidR="00F475E1" w:rsidRDefault="00F475E1" w:rsidP="002761C0">
            <w:pPr>
              <w:pStyle w:val="Aufzhlung"/>
            </w:pPr>
          </w:p>
          <w:p w14:paraId="11DDB1F4" w14:textId="77777777" w:rsidR="00F475E1" w:rsidRDefault="00F475E1" w:rsidP="002761C0">
            <w:pPr>
              <w:pStyle w:val="Aufzhlung"/>
            </w:pPr>
          </w:p>
          <w:p w14:paraId="0CBDC9BB" w14:textId="77777777" w:rsidR="00F475E1" w:rsidRDefault="00F475E1" w:rsidP="002761C0">
            <w:pPr>
              <w:pStyle w:val="Aufzhlung"/>
            </w:pPr>
          </w:p>
          <w:p w14:paraId="5C54AD6F" w14:textId="069F2B22" w:rsidR="00F475E1" w:rsidRPr="00721C78" w:rsidRDefault="00F475E1" w:rsidP="002761C0">
            <w:pPr>
              <w:pStyle w:val="Aufzhlung"/>
            </w:pPr>
          </w:p>
        </w:tc>
      </w:tr>
    </w:tbl>
    <w:p w14:paraId="6C5187D0" w14:textId="77777777" w:rsidR="00297038" w:rsidRPr="009C0B28" w:rsidRDefault="00297038" w:rsidP="002761C0">
      <w:pPr>
        <w:pStyle w:val="Aufzhlung"/>
        <w:rPr>
          <w:rStyle w:val="Accentuat"/>
          <w:i/>
        </w:rPr>
      </w:pPr>
    </w:p>
    <w:sectPr w:rsidR="00297038" w:rsidRPr="009C0B28" w:rsidSect="004E4C7F">
      <w:pgSz w:w="11906" w:h="16838" w:code="9"/>
      <w:pgMar w:top="1276" w:right="1134" w:bottom="851" w:left="1134" w:header="1021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4721" w14:textId="77777777" w:rsidR="00C3116F" w:rsidRDefault="00C3116F">
      <w:r>
        <w:separator/>
      </w:r>
    </w:p>
  </w:endnote>
  <w:endnote w:type="continuationSeparator" w:id="0">
    <w:p w14:paraId="0D133722" w14:textId="77777777" w:rsidR="00C3116F" w:rsidRDefault="00C3116F">
      <w:r>
        <w:continuationSeparator/>
      </w:r>
    </w:p>
  </w:endnote>
  <w:endnote w:type="continuationNotice" w:id="1">
    <w:p w14:paraId="0F939A6B" w14:textId="77777777" w:rsidR="00C3116F" w:rsidRDefault="00C311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E438" w14:textId="77777777" w:rsidR="00C3116F" w:rsidRDefault="00C3116F">
      <w:r>
        <w:separator/>
      </w:r>
    </w:p>
  </w:footnote>
  <w:footnote w:type="continuationSeparator" w:id="0">
    <w:p w14:paraId="21AF959B" w14:textId="77777777" w:rsidR="00C3116F" w:rsidRDefault="00C3116F">
      <w:r>
        <w:continuationSeparator/>
      </w:r>
    </w:p>
  </w:footnote>
  <w:footnote w:type="continuationNotice" w:id="1">
    <w:p w14:paraId="0F5677C0" w14:textId="77777777" w:rsidR="00C3116F" w:rsidRDefault="00C311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101" w14:textId="74B86C8C" w:rsidR="009D68B7" w:rsidRDefault="009C0011" w:rsidP="009D68B7">
    <w:pPr>
      <w:pStyle w:val="Ante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9D9C5E" wp14:editId="5BDAD208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53749C" wp14:editId="07BCDB54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0AD639B" wp14:editId="3077542F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" name="Picture 1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8B7">
      <w:tab/>
    </w:r>
    <w:r w:rsidR="009D68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CF9"/>
    <w:multiLevelType w:val="hybridMultilevel"/>
    <w:tmpl w:val="A124706A"/>
    <w:lvl w:ilvl="0" w:tplc="2D3829CC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40"/>
    <w:multiLevelType w:val="hybridMultilevel"/>
    <w:tmpl w:val="FA7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0F"/>
    <w:multiLevelType w:val="hybridMultilevel"/>
    <w:tmpl w:val="EBC81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521F5"/>
    <w:multiLevelType w:val="hybridMultilevel"/>
    <w:tmpl w:val="E9A2AE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05EB"/>
    <w:multiLevelType w:val="hybridMultilevel"/>
    <w:tmpl w:val="A6C2CFA4"/>
    <w:lvl w:ilvl="0" w:tplc="78A03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C0F"/>
    <w:multiLevelType w:val="hybridMultilevel"/>
    <w:tmpl w:val="D6C000D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A5249"/>
    <w:multiLevelType w:val="hybridMultilevel"/>
    <w:tmpl w:val="B80E99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2234"/>
    <w:multiLevelType w:val="multilevel"/>
    <w:tmpl w:val="9D0E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D21EC7"/>
    <w:multiLevelType w:val="hybridMultilevel"/>
    <w:tmpl w:val="CF08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52AA"/>
    <w:multiLevelType w:val="hybridMultilevel"/>
    <w:tmpl w:val="2D4AB7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6A7F07"/>
    <w:multiLevelType w:val="hybridMultilevel"/>
    <w:tmpl w:val="FA36B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45E"/>
    <w:multiLevelType w:val="hybridMultilevel"/>
    <w:tmpl w:val="9BBE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788A"/>
    <w:multiLevelType w:val="hybridMultilevel"/>
    <w:tmpl w:val="C8363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1C2"/>
    <w:multiLevelType w:val="hybridMultilevel"/>
    <w:tmpl w:val="1256E3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134ADD"/>
    <w:multiLevelType w:val="hybridMultilevel"/>
    <w:tmpl w:val="8474DC76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9F02CD"/>
    <w:multiLevelType w:val="hybridMultilevel"/>
    <w:tmpl w:val="6F4E6AA4"/>
    <w:lvl w:ilvl="0" w:tplc="3A123FF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0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E6E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9466D8"/>
    <w:multiLevelType w:val="hybridMultilevel"/>
    <w:tmpl w:val="D1AC7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65F"/>
    <w:multiLevelType w:val="hybridMultilevel"/>
    <w:tmpl w:val="A2900958"/>
    <w:lvl w:ilvl="0" w:tplc="3A12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984"/>
    <w:multiLevelType w:val="hybridMultilevel"/>
    <w:tmpl w:val="4C4C5D52"/>
    <w:lvl w:ilvl="0" w:tplc="9752BECA">
      <w:start w:val="1"/>
      <w:numFmt w:val="bullet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  <w:lang w:val="en-US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C693F"/>
    <w:multiLevelType w:val="multilevel"/>
    <w:tmpl w:val="A02EB51A"/>
    <w:lvl w:ilvl="0">
      <w:start w:val="1"/>
      <w:numFmt w:val="decimal"/>
      <w:pStyle w:val="Titlu6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AEB77A4"/>
    <w:multiLevelType w:val="hybridMultilevel"/>
    <w:tmpl w:val="EC609F60"/>
    <w:lvl w:ilvl="0" w:tplc="14B23B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1BF"/>
    <w:multiLevelType w:val="hybridMultilevel"/>
    <w:tmpl w:val="D1AC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933"/>
    <w:multiLevelType w:val="hybridMultilevel"/>
    <w:tmpl w:val="C158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690E"/>
    <w:multiLevelType w:val="hybridMultilevel"/>
    <w:tmpl w:val="105851CE"/>
    <w:lvl w:ilvl="0" w:tplc="A3883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5D6D59"/>
    <w:multiLevelType w:val="hybridMultilevel"/>
    <w:tmpl w:val="059224B4"/>
    <w:lvl w:ilvl="0" w:tplc="68AC05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68">
    <w:abstractNumId w:val="15"/>
  </w:num>
  <w:num w:numId="2" w16cid:durableId="1044989244">
    <w:abstractNumId w:val="19"/>
  </w:num>
  <w:num w:numId="3" w16cid:durableId="1387100341">
    <w:abstractNumId w:val="20"/>
  </w:num>
  <w:num w:numId="4" w16cid:durableId="296305311">
    <w:abstractNumId w:val="24"/>
  </w:num>
  <w:num w:numId="5" w16cid:durableId="566764934">
    <w:abstractNumId w:val="18"/>
  </w:num>
  <w:num w:numId="6" w16cid:durableId="11189932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207024">
    <w:abstractNumId w:val="14"/>
  </w:num>
  <w:num w:numId="8" w16cid:durableId="74866425">
    <w:abstractNumId w:val="3"/>
  </w:num>
  <w:num w:numId="9" w16cid:durableId="1355114008">
    <w:abstractNumId w:val="23"/>
  </w:num>
  <w:num w:numId="10" w16cid:durableId="1964263557">
    <w:abstractNumId w:val="6"/>
  </w:num>
  <w:num w:numId="11" w16cid:durableId="1475369403">
    <w:abstractNumId w:val="12"/>
  </w:num>
  <w:num w:numId="12" w16cid:durableId="561260556">
    <w:abstractNumId w:val="8"/>
  </w:num>
  <w:num w:numId="13" w16cid:durableId="2141879489">
    <w:abstractNumId w:val="13"/>
  </w:num>
  <w:num w:numId="14" w16cid:durableId="1057972683">
    <w:abstractNumId w:val="5"/>
  </w:num>
  <w:num w:numId="15" w16cid:durableId="1762215916">
    <w:abstractNumId w:val="9"/>
  </w:num>
  <w:num w:numId="16" w16cid:durableId="1605577204">
    <w:abstractNumId w:val="4"/>
  </w:num>
  <w:num w:numId="17" w16cid:durableId="901981766">
    <w:abstractNumId w:val="10"/>
  </w:num>
  <w:num w:numId="18" w16cid:durableId="61101027">
    <w:abstractNumId w:val="11"/>
  </w:num>
  <w:num w:numId="19" w16cid:durableId="1692292314">
    <w:abstractNumId w:val="21"/>
  </w:num>
  <w:num w:numId="20" w16cid:durableId="2058159733">
    <w:abstractNumId w:val="25"/>
  </w:num>
  <w:num w:numId="21" w16cid:durableId="1749958635">
    <w:abstractNumId w:val="0"/>
  </w:num>
  <w:num w:numId="22" w16cid:durableId="1483540470">
    <w:abstractNumId w:val="22"/>
  </w:num>
  <w:num w:numId="23" w16cid:durableId="578634772">
    <w:abstractNumId w:val="2"/>
  </w:num>
  <w:num w:numId="24" w16cid:durableId="2062629826">
    <w:abstractNumId w:val="1"/>
  </w:num>
  <w:num w:numId="25" w16cid:durableId="959603667">
    <w:abstractNumId w:val="17"/>
  </w:num>
  <w:num w:numId="26" w16cid:durableId="917985758">
    <w:abstractNumId w:val="16"/>
  </w:num>
  <w:num w:numId="27" w16cid:durableId="364704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gray" stroke="f">
      <v:fill color="gray"/>
      <v:stroke on="f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7"/>
    <w:rsid w:val="000006D5"/>
    <w:rsid w:val="00003DC7"/>
    <w:rsid w:val="00004F66"/>
    <w:rsid w:val="0001177A"/>
    <w:rsid w:val="00013CD6"/>
    <w:rsid w:val="0001530A"/>
    <w:rsid w:val="000220DB"/>
    <w:rsid w:val="000223AC"/>
    <w:rsid w:val="00032592"/>
    <w:rsid w:val="00037C13"/>
    <w:rsid w:val="00037FE2"/>
    <w:rsid w:val="00044C95"/>
    <w:rsid w:val="0005148B"/>
    <w:rsid w:val="00056885"/>
    <w:rsid w:val="000573C5"/>
    <w:rsid w:val="0006071A"/>
    <w:rsid w:val="00064086"/>
    <w:rsid w:val="00064406"/>
    <w:rsid w:val="0006694E"/>
    <w:rsid w:val="00076518"/>
    <w:rsid w:val="00077197"/>
    <w:rsid w:val="000813BD"/>
    <w:rsid w:val="00083533"/>
    <w:rsid w:val="00092A8E"/>
    <w:rsid w:val="00092FB0"/>
    <w:rsid w:val="00093D50"/>
    <w:rsid w:val="00095542"/>
    <w:rsid w:val="000977D3"/>
    <w:rsid w:val="000A56D6"/>
    <w:rsid w:val="000A6671"/>
    <w:rsid w:val="000B1417"/>
    <w:rsid w:val="000B6065"/>
    <w:rsid w:val="000B784A"/>
    <w:rsid w:val="000C4142"/>
    <w:rsid w:val="000D00B4"/>
    <w:rsid w:val="000D2B68"/>
    <w:rsid w:val="000D62AA"/>
    <w:rsid w:val="000D66EF"/>
    <w:rsid w:val="000E4101"/>
    <w:rsid w:val="000F3CA7"/>
    <w:rsid w:val="000F42F3"/>
    <w:rsid w:val="000F4B0C"/>
    <w:rsid w:val="000F690F"/>
    <w:rsid w:val="00103B1F"/>
    <w:rsid w:val="00105153"/>
    <w:rsid w:val="0010660A"/>
    <w:rsid w:val="0011370F"/>
    <w:rsid w:val="0011726D"/>
    <w:rsid w:val="00127222"/>
    <w:rsid w:val="001316D4"/>
    <w:rsid w:val="001316DE"/>
    <w:rsid w:val="00131EFF"/>
    <w:rsid w:val="0013245D"/>
    <w:rsid w:val="0013510F"/>
    <w:rsid w:val="001533B6"/>
    <w:rsid w:val="00153A6A"/>
    <w:rsid w:val="001573A8"/>
    <w:rsid w:val="00160D31"/>
    <w:rsid w:val="001663E0"/>
    <w:rsid w:val="001746C5"/>
    <w:rsid w:val="00181176"/>
    <w:rsid w:val="00182256"/>
    <w:rsid w:val="00183C42"/>
    <w:rsid w:val="001910D5"/>
    <w:rsid w:val="001970C9"/>
    <w:rsid w:val="00197EB3"/>
    <w:rsid w:val="001A1D55"/>
    <w:rsid w:val="001A24E2"/>
    <w:rsid w:val="001A35A3"/>
    <w:rsid w:val="001A716B"/>
    <w:rsid w:val="001B0E24"/>
    <w:rsid w:val="001C034F"/>
    <w:rsid w:val="001C6AE2"/>
    <w:rsid w:val="001D0D2B"/>
    <w:rsid w:val="001D197E"/>
    <w:rsid w:val="001D3D00"/>
    <w:rsid w:val="001D682C"/>
    <w:rsid w:val="001E42FD"/>
    <w:rsid w:val="001E5690"/>
    <w:rsid w:val="001E56DF"/>
    <w:rsid w:val="002037F9"/>
    <w:rsid w:val="0020626A"/>
    <w:rsid w:val="00210447"/>
    <w:rsid w:val="00216B93"/>
    <w:rsid w:val="00216FF4"/>
    <w:rsid w:val="00217C4C"/>
    <w:rsid w:val="0022062D"/>
    <w:rsid w:val="002259F3"/>
    <w:rsid w:val="00225AA6"/>
    <w:rsid w:val="002338A2"/>
    <w:rsid w:val="002341B5"/>
    <w:rsid w:val="00236040"/>
    <w:rsid w:val="00236338"/>
    <w:rsid w:val="00241BC9"/>
    <w:rsid w:val="00242622"/>
    <w:rsid w:val="00242F41"/>
    <w:rsid w:val="00262579"/>
    <w:rsid w:val="0026340E"/>
    <w:rsid w:val="002659A5"/>
    <w:rsid w:val="00267886"/>
    <w:rsid w:val="002719D3"/>
    <w:rsid w:val="0027376B"/>
    <w:rsid w:val="0027393C"/>
    <w:rsid w:val="00274C67"/>
    <w:rsid w:val="002761C0"/>
    <w:rsid w:val="00277F5B"/>
    <w:rsid w:val="00280E48"/>
    <w:rsid w:val="00281727"/>
    <w:rsid w:val="00282AF1"/>
    <w:rsid w:val="0028398B"/>
    <w:rsid w:val="00286628"/>
    <w:rsid w:val="00286F50"/>
    <w:rsid w:val="002927B9"/>
    <w:rsid w:val="00297038"/>
    <w:rsid w:val="0029724C"/>
    <w:rsid w:val="002A5A4C"/>
    <w:rsid w:val="002B0A1F"/>
    <w:rsid w:val="002B135C"/>
    <w:rsid w:val="002B4150"/>
    <w:rsid w:val="002B7425"/>
    <w:rsid w:val="002D5F42"/>
    <w:rsid w:val="002D7E80"/>
    <w:rsid w:val="002E0D92"/>
    <w:rsid w:val="002E7716"/>
    <w:rsid w:val="002F3EC1"/>
    <w:rsid w:val="002F5FFE"/>
    <w:rsid w:val="00311AEE"/>
    <w:rsid w:val="003122C1"/>
    <w:rsid w:val="00312A3C"/>
    <w:rsid w:val="003146C8"/>
    <w:rsid w:val="00315793"/>
    <w:rsid w:val="003179D2"/>
    <w:rsid w:val="00321358"/>
    <w:rsid w:val="003213C7"/>
    <w:rsid w:val="003225E9"/>
    <w:rsid w:val="00327923"/>
    <w:rsid w:val="00331583"/>
    <w:rsid w:val="003331EB"/>
    <w:rsid w:val="00340EC5"/>
    <w:rsid w:val="003415FE"/>
    <w:rsid w:val="003437B3"/>
    <w:rsid w:val="00344B39"/>
    <w:rsid w:val="0035261E"/>
    <w:rsid w:val="0036165B"/>
    <w:rsid w:val="00371F84"/>
    <w:rsid w:val="00390FB6"/>
    <w:rsid w:val="00397856"/>
    <w:rsid w:val="003A62C2"/>
    <w:rsid w:val="003B08D1"/>
    <w:rsid w:val="003B0D15"/>
    <w:rsid w:val="003B1B99"/>
    <w:rsid w:val="003B21E2"/>
    <w:rsid w:val="003B3048"/>
    <w:rsid w:val="003B43C7"/>
    <w:rsid w:val="003C095A"/>
    <w:rsid w:val="003C2561"/>
    <w:rsid w:val="003C7E22"/>
    <w:rsid w:val="003C7E6B"/>
    <w:rsid w:val="003D2710"/>
    <w:rsid w:val="003D2B52"/>
    <w:rsid w:val="003D3FD9"/>
    <w:rsid w:val="003D4EE6"/>
    <w:rsid w:val="003E199C"/>
    <w:rsid w:val="003E2129"/>
    <w:rsid w:val="003E3D69"/>
    <w:rsid w:val="003E4942"/>
    <w:rsid w:val="003E54AF"/>
    <w:rsid w:val="003E5708"/>
    <w:rsid w:val="003F0CAA"/>
    <w:rsid w:val="003F2474"/>
    <w:rsid w:val="003F3129"/>
    <w:rsid w:val="003F3AB4"/>
    <w:rsid w:val="003F421B"/>
    <w:rsid w:val="003F4963"/>
    <w:rsid w:val="004003AA"/>
    <w:rsid w:val="00400EDE"/>
    <w:rsid w:val="00403E8B"/>
    <w:rsid w:val="004049F2"/>
    <w:rsid w:val="0040683F"/>
    <w:rsid w:val="00410F81"/>
    <w:rsid w:val="00413950"/>
    <w:rsid w:val="00415FB5"/>
    <w:rsid w:val="00420F55"/>
    <w:rsid w:val="0042240A"/>
    <w:rsid w:val="004252DD"/>
    <w:rsid w:val="00425D02"/>
    <w:rsid w:val="0042716E"/>
    <w:rsid w:val="004319BC"/>
    <w:rsid w:val="0043300A"/>
    <w:rsid w:val="00442789"/>
    <w:rsid w:val="00443DAE"/>
    <w:rsid w:val="00446B0D"/>
    <w:rsid w:val="004507E8"/>
    <w:rsid w:val="004517AA"/>
    <w:rsid w:val="00451DB1"/>
    <w:rsid w:val="004531E7"/>
    <w:rsid w:val="004542E6"/>
    <w:rsid w:val="004622F6"/>
    <w:rsid w:val="004660A5"/>
    <w:rsid w:val="00466A47"/>
    <w:rsid w:val="00467A1C"/>
    <w:rsid w:val="00472FB1"/>
    <w:rsid w:val="00473FF1"/>
    <w:rsid w:val="00475B41"/>
    <w:rsid w:val="00476858"/>
    <w:rsid w:val="00476A2E"/>
    <w:rsid w:val="00477BA1"/>
    <w:rsid w:val="00477D5C"/>
    <w:rsid w:val="004A282C"/>
    <w:rsid w:val="004A39DC"/>
    <w:rsid w:val="004A50DD"/>
    <w:rsid w:val="004B3425"/>
    <w:rsid w:val="004C2BF7"/>
    <w:rsid w:val="004C3B05"/>
    <w:rsid w:val="004D1610"/>
    <w:rsid w:val="004D56D5"/>
    <w:rsid w:val="004E03E4"/>
    <w:rsid w:val="004E4C7F"/>
    <w:rsid w:val="004E6A1C"/>
    <w:rsid w:val="004F0C48"/>
    <w:rsid w:val="004F2849"/>
    <w:rsid w:val="00502CBD"/>
    <w:rsid w:val="00505539"/>
    <w:rsid w:val="00506C7E"/>
    <w:rsid w:val="00506DBD"/>
    <w:rsid w:val="00511A42"/>
    <w:rsid w:val="0051514D"/>
    <w:rsid w:val="0051764B"/>
    <w:rsid w:val="005230F1"/>
    <w:rsid w:val="005245B5"/>
    <w:rsid w:val="00524C9C"/>
    <w:rsid w:val="00525ADE"/>
    <w:rsid w:val="00530B95"/>
    <w:rsid w:val="00532C68"/>
    <w:rsid w:val="005348D5"/>
    <w:rsid w:val="00535B30"/>
    <w:rsid w:val="00535D8F"/>
    <w:rsid w:val="00541352"/>
    <w:rsid w:val="00542EAE"/>
    <w:rsid w:val="00544A70"/>
    <w:rsid w:val="00545EBA"/>
    <w:rsid w:val="00546CB2"/>
    <w:rsid w:val="00547D0E"/>
    <w:rsid w:val="00550D91"/>
    <w:rsid w:val="00562794"/>
    <w:rsid w:val="005644F6"/>
    <w:rsid w:val="005652A7"/>
    <w:rsid w:val="00567B60"/>
    <w:rsid w:val="00570CEB"/>
    <w:rsid w:val="00576996"/>
    <w:rsid w:val="00581D13"/>
    <w:rsid w:val="0058401D"/>
    <w:rsid w:val="00591269"/>
    <w:rsid w:val="0059317F"/>
    <w:rsid w:val="0059421A"/>
    <w:rsid w:val="0059536D"/>
    <w:rsid w:val="005A39A9"/>
    <w:rsid w:val="005A43C3"/>
    <w:rsid w:val="005A5F19"/>
    <w:rsid w:val="005A64D9"/>
    <w:rsid w:val="005B1127"/>
    <w:rsid w:val="005B6398"/>
    <w:rsid w:val="005C1697"/>
    <w:rsid w:val="005C4C4A"/>
    <w:rsid w:val="005C4F28"/>
    <w:rsid w:val="005C5D08"/>
    <w:rsid w:val="005D172D"/>
    <w:rsid w:val="005D74A6"/>
    <w:rsid w:val="005E59A0"/>
    <w:rsid w:val="005E7A91"/>
    <w:rsid w:val="005F16B6"/>
    <w:rsid w:val="005F281B"/>
    <w:rsid w:val="005F4606"/>
    <w:rsid w:val="005F4D53"/>
    <w:rsid w:val="005F5C47"/>
    <w:rsid w:val="005F6F96"/>
    <w:rsid w:val="00606517"/>
    <w:rsid w:val="0061246B"/>
    <w:rsid w:val="0061271E"/>
    <w:rsid w:val="00612F45"/>
    <w:rsid w:val="00616AB5"/>
    <w:rsid w:val="0062532E"/>
    <w:rsid w:val="006265EB"/>
    <w:rsid w:val="006276F6"/>
    <w:rsid w:val="00630312"/>
    <w:rsid w:val="00630E66"/>
    <w:rsid w:val="00634C4E"/>
    <w:rsid w:val="00635EB9"/>
    <w:rsid w:val="006360EE"/>
    <w:rsid w:val="0064110C"/>
    <w:rsid w:val="0064195C"/>
    <w:rsid w:val="00645C2C"/>
    <w:rsid w:val="00647F02"/>
    <w:rsid w:val="00647FB4"/>
    <w:rsid w:val="00650691"/>
    <w:rsid w:val="0065447E"/>
    <w:rsid w:val="006546C6"/>
    <w:rsid w:val="00655FDB"/>
    <w:rsid w:val="00660CBC"/>
    <w:rsid w:val="00660F67"/>
    <w:rsid w:val="00664DF2"/>
    <w:rsid w:val="006650DF"/>
    <w:rsid w:val="00665FFB"/>
    <w:rsid w:val="0066612E"/>
    <w:rsid w:val="006668EC"/>
    <w:rsid w:val="00666D7F"/>
    <w:rsid w:val="006679A2"/>
    <w:rsid w:val="00671804"/>
    <w:rsid w:val="00672137"/>
    <w:rsid w:val="00674B7C"/>
    <w:rsid w:val="006752B1"/>
    <w:rsid w:val="006764F8"/>
    <w:rsid w:val="00677439"/>
    <w:rsid w:val="00681575"/>
    <w:rsid w:val="00683CC7"/>
    <w:rsid w:val="00685BCC"/>
    <w:rsid w:val="00686B4B"/>
    <w:rsid w:val="00686C31"/>
    <w:rsid w:val="00690A09"/>
    <w:rsid w:val="00694887"/>
    <w:rsid w:val="006A0969"/>
    <w:rsid w:val="006A3165"/>
    <w:rsid w:val="006A6CD1"/>
    <w:rsid w:val="006A6FBC"/>
    <w:rsid w:val="006B00C2"/>
    <w:rsid w:val="006B2169"/>
    <w:rsid w:val="006B527A"/>
    <w:rsid w:val="006B5B76"/>
    <w:rsid w:val="006B79A8"/>
    <w:rsid w:val="006B7B2E"/>
    <w:rsid w:val="006C368A"/>
    <w:rsid w:val="006C5249"/>
    <w:rsid w:val="006D2CDA"/>
    <w:rsid w:val="006D5FB2"/>
    <w:rsid w:val="006E2C4D"/>
    <w:rsid w:val="006E5BEC"/>
    <w:rsid w:val="006F059C"/>
    <w:rsid w:val="006F40E4"/>
    <w:rsid w:val="006F602C"/>
    <w:rsid w:val="006F62BC"/>
    <w:rsid w:val="006F75A9"/>
    <w:rsid w:val="007045B6"/>
    <w:rsid w:val="007057BD"/>
    <w:rsid w:val="00706DC4"/>
    <w:rsid w:val="00714AFC"/>
    <w:rsid w:val="00721C78"/>
    <w:rsid w:val="00722BC0"/>
    <w:rsid w:val="0072699D"/>
    <w:rsid w:val="00731085"/>
    <w:rsid w:val="007422CB"/>
    <w:rsid w:val="00743142"/>
    <w:rsid w:val="007433A0"/>
    <w:rsid w:val="00743EB9"/>
    <w:rsid w:val="007451E6"/>
    <w:rsid w:val="00745353"/>
    <w:rsid w:val="00746B2D"/>
    <w:rsid w:val="00747FF0"/>
    <w:rsid w:val="00752D79"/>
    <w:rsid w:val="007538D3"/>
    <w:rsid w:val="007550EE"/>
    <w:rsid w:val="00755533"/>
    <w:rsid w:val="00764DCE"/>
    <w:rsid w:val="00767927"/>
    <w:rsid w:val="007731A9"/>
    <w:rsid w:val="00775060"/>
    <w:rsid w:val="0078401F"/>
    <w:rsid w:val="007846FA"/>
    <w:rsid w:val="00785CC4"/>
    <w:rsid w:val="007900FA"/>
    <w:rsid w:val="00794F28"/>
    <w:rsid w:val="007A280B"/>
    <w:rsid w:val="007A31B0"/>
    <w:rsid w:val="007A4F0A"/>
    <w:rsid w:val="007A6542"/>
    <w:rsid w:val="007A76C8"/>
    <w:rsid w:val="007A7762"/>
    <w:rsid w:val="007B2526"/>
    <w:rsid w:val="007B598B"/>
    <w:rsid w:val="007C08FA"/>
    <w:rsid w:val="007C15DF"/>
    <w:rsid w:val="007C6889"/>
    <w:rsid w:val="007C6DC0"/>
    <w:rsid w:val="007D1FE3"/>
    <w:rsid w:val="007D475E"/>
    <w:rsid w:val="007D5D8B"/>
    <w:rsid w:val="007E1AE4"/>
    <w:rsid w:val="007E3D62"/>
    <w:rsid w:val="007E6426"/>
    <w:rsid w:val="007E6C83"/>
    <w:rsid w:val="007E6F2D"/>
    <w:rsid w:val="007F58A3"/>
    <w:rsid w:val="007F5A27"/>
    <w:rsid w:val="007F6B3E"/>
    <w:rsid w:val="00800827"/>
    <w:rsid w:val="00800B60"/>
    <w:rsid w:val="0081175E"/>
    <w:rsid w:val="008117BB"/>
    <w:rsid w:val="00812812"/>
    <w:rsid w:val="008200A3"/>
    <w:rsid w:val="008248FB"/>
    <w:rsid w:val="0084215B"/>
    <w:rsid w:val="008468DD"/>
    <w:rsid w:val="00853EB5"/>
    <w:rsid w:val="00860084"/>
    <w:rsid w:val="00860705"/>
    <w:rsid w:val="008806C0"/>
    <w:rsid w:val="00881777"/>
    <w:rsid w:val="00882BAE"/>
    <w:rsid w:val="00886E2D"/>
    <w:rsid w:val="00887539"/>
    <w:rsid w:val="00891518"/>
    <w:rsid w:val="008922C3"/>
    <w:rsid w:val="00895A8D"/>
    <w:rsid w:val="008961C3"/>
    <w:rsid w:val="008A0312"/>
    <w:rsid w:val="008A2BC1"/>
    <w:rsid w:val="008A496F"/>
    <w:rsid w:val="008A5BA3"/>
    <w:rsid w:val="008B5223"/>
    <w:rsid w:val="008C1A3F"/>
    <w:rsid w:val="008C1BA6"/>
    <w:rsid w:val="008C6EBD"/>
    <w:rsid w:val="008C7FB5"/>
    <w:rsid w:val="008D1A08"/>
    <w:rsid w:val="008E0F8E"/>
    <w:rsid w:val="008E1C0D"/>
    <w:rsid w:val="008E5F10"/>
    <w:rsid w:val="008F12A9"/>
    <w:rsid w:val="008F263D"/>
    <w:rsid w:val="008F313B"/>
    <w:rsid w:val="008F4C34"/>
    <w:rsid w:val="008F7E50"/>
    <w:rsid w:val="00900D9A"/>
    <w:rsid w:val="00912A27"/>
    <w:rsid w:val="00923298"/>
    <w:rsid w:val="009261C2"/>
    <w:rsid w:val="0093095B"/>
    <w:rsid w:val="00940EB8"/>
    <w:rsid w:val="0094686A"/>
    <w:rsid w:val="0095019A"/>
    <w:rsid w:val="0095028F"/>
    <w:rsid w:val="00953115"/>
    <w:rsid w:val="009541DA"/>
    <w:rsid w:val="00960003"/>
    <w:rsid w:val="0096046B"/>
    <w:rsid w:val="009608B9"/>
    <w:rsid w:val="00960B4C"/>
    <w:rsid w:val="00960B6E"/>
    <w:rsid w:val="00960C57"/>
    <w:rsid w:val="009732CA"/>
    <w:rsid w:val="009738A9"/>
    <w:rsid w:val="00974D1C"/>
    <w:rsid w:val="00981CE8"/>
    <w:rsid w:val="009825CE"/>
    <w:rsid w:val="00984749"/>
    <w:rsid w:val="009909EA"/>
    <w:rsid w:val="00996A43"/>
    <w:rsid w:val="009A13E1"/>
    <w:rsid w:val="009A3810"/>
    <w:rsid w:val="009A5F4B"/>
    <w:rsid w:val="009B16D5"/>
    <w:rsid w:val="009B23D1"/>
    <w:rsid w:val="009B248B"/>
    <w:rsid w:val="009B25C8"/>
    <w:rsid w:val="009C0011"/>
    <w:rsid w:val="009C0B28"/>
    <w:rsid w:val="009C11B9"/>
    <w:rsid w:val="009C37E9"/>
    <w:rsid w:val="009D0211"/>
    <w:rsid w:val="009D3BD5"/>
    <w:rsid w:val="009D4C1B"/>
    <w:rsid w:val="009D68B7"/>
    <w:rsid w:val="009E532C"/>
    <w:rsid w:val="009F0CA5"/>
    <w:rsid w:val="00A03149"/>
    <w:rsid w:val="00A077D5"/>
    <w:rsid w:val="00A12456"/>
    <w:rsid w:val="00A165E2"/>
    <w:rsid w:val="00A16673"/>
    <w:rsid w:val="00A25841"/>
    <w:rsid w:val="00A26A15"/>
    <w:rsid w:val="00A31C62"/>
    <w:rsid w:val="00A3536E"/>
    <w:rsid w:val="00A419B2"/>
    <w:rsid w:val="00A47908"/>
    <w:rsid w:val="00A53BFB"/>
    <w:rsid w:val="00A53E33"/>
    <w:rsid w:val="00A660DD"/>
    <w:rsid w:val="00A66C57"/>
    <w:rsid w:val="00A733DF"/>
    <w:rsid w:val="00A74845"/>
    <w:rsid w:val="00A764BF"/>
    <w:rsid w:val="00A76765"/>
    <w:rsid w:val="00A83F55"/>
    <w:rsid w:val="00A87DE4"/>
    <w:rsid w:val="00A90E98"/>
    <w:rsid w:val="00A941DC"/>
    <w:rsid w:val="00AA0929"/>
    <w:rsid w:val="00AA3849"/>
    <w:rsid w:val="00AA505C"/>
    <w:rsid w:val="00AA5B24"/>
    <w:rsid w:val="00AA759D"/>
    <w:rsid w:val="00AB496C"/>
    <w:rsid w:val="00AB50F0"/>
    <w:rsid w:val="00AC14DE"/>
    <w:rsid w:val="00AC1B4E"/>
    <w:rsid w:val="00AC4722"/>
    <w:rsid w:val="00AC78C2"/>
    <w:rsid w:val="00AD0ECE"/>
    <w:rsid w:val="00AD483B"/>
    <w:rsid w:val="00AD5596"/>
    <w:rsid w:val="00AD55DE"/>
    <w:rsid w:val="00AE3D86"/>
    <w:rsid w:val="00AE6C15"/>
    <w:rsid w:val="00AF366B"/>
    <w:rsid w:val="00B00EC6"/>
    <w:rsid w:val="00B02636"/>
    <w:rsid w:val="00B0662B"/>
    <w:rsid w:val="00B07B3C"/>
    <w:rsid w:val="00B11CBE"/>
    <w:rsid w:val="00B11CCD"/>
    <w:rsid w:val="00B12C10"/>
    <w:rsid w:val="00B16081"/>
    <w:rsid w:val="00B31408"/>
    <w:rsid w:val="00B31A3C"/>
    <w:rsid w:val="00B3287A"/>
    <w:rsid w:val="00B41DF7"/>
    <w:rsid w:val="00B50A03"/>
    <w:rsid w:val="00B51420"/>
    <w:rsid w:val="00B525CC"/>
    <w:rsid w:val="00B56F14"/>
    <w:rsid w:val="00B618F7"/>
    <w:rsid w:val="00B62818"/>
    <w:rsid w:val="00B64C54"/>
    <w:rsid w:val="00B666B0"/>
    <w:rsid w:val="00B72096"/>
    <w:rsid w:val="00B76082"/>
    <w:rsid w:val="00B80263"/>
    <w:rsid w:val="00B842AC"/>
    <w:rsid w:val="00B8472A"/>
    <w:rsid w:val="00BA1AEF"/>
    <w:rsid w:val="00BA447F"/>
    <w:rsid w:val="00BA50C2"/>
    <w:rsid w:val="00BA7ECA"/>
    <w:rsid w:val="00BB0590"/>
    <w:rsid w:val="00BB158C"/>
    <w:rsid w:val="00BB1689"/>
    <w:rsid w:val="00BB5B57"/>
    <w:rsid w:val="00BB7EA2"/>
    <w:rsid w:val="00BC1AD3"/>
    <w:rsid w:val="00BC2608"/>
    <w:rsid w:val="00BC267A"/>
    <w:rsid w:val="00BD2768"/>
    <w:rsid w:val="00BD4968"/>
    <w:rsid w:val="00BE001F"/>
    <w:rsid w:val="00BE2B5F"/>
    <w:rsid w:val="00BE380E"/>
    <w:rsid w:val="00BE4A35"/>
    <w:rsid w:val="00BE5395"/>
    <w:rsid w:val="00BE6F40"/>
    <w:rsid w:val="00BF10F7"/>
    <w:rsid w:val="00BF2B8F"/>
    <w:rsid w:val="00C013CB"/>
    <w:rsid w:val="00C10628"/>
    <w:rsid w:val="00C12040"/>
    <w:rsid w:val="00C12B59"/>
    <w:rsid w:val="00C131BA"/>
    <w:rsid w:val="00C14259"/>
    <w:rsid w:val="00C1518C"/>
    <w:rsid w:val="00C17EFA"/>
    <w:rsid w:val="00C2051A"/>
    <w:rsid w:val="00C22166"/>
    <w:rsid w:val="00C3116F"/>
    <w:rsid w:val="00C324FD"/>
    <w:rsid w:val="00C3420E"/>
    <w:rsid w:val="00C354A1"/>
    <w:rsid w:val="00C36C55"/>
    <w:rsid w:val="00C37A87"/>
    <w:rsid w:val="00C402FB"/>
    <w:rsid w:val="00C547B5"/>
    <w:rsid w:val="00C569DE"/>
    <w:rsid w:val="00C57F0C"/>
    <w:rsid w:val="00C60774"/>
    <w:rsid w:val="00C75EBF"/>
    <w:rsid w:val="00C76F64"/>
    <w:rsid w:val="00C77229"/>
    <w:rsid w:val="00C91091"/>
    <w:rsid w:val="00C9362B"/>
    <w:rsid w:val="00C9477B"/>
    <w:rsid w:val="00C947F9"/>
    <w:rsid w:val="00C94CBE"/>
    <w:rsid w:val="00C94DFA"/>
    <w:rsid w:val="00C952BF"/>
    <w:rsid w:val="00C96503"/>
    <w:rsid w:val="00CA0818"/>
    <w:rsid w:val="00CA35D1"/>
    <w:rsid w:val="00CA7051"/>
    <w:rsid w:val="00CB20EB"/>
    <w:rsid w:val="00CB2229"/>
    <w:rsid w:val="00CB59EB"/>
    <w:rsid w:val="00CB76B0"/>
    <w:rsid w:val="00CC24D6"/>
    <w:rsid w:val="00CC2EE6"/>
    <w:rsid w:val="00CC59FB"/>
    <w:rsid w:val="00CD30ED"/>
    <w:rsid w:val="00CD5170"/>
    <w:rsid w:val="00CD5F1D"/>
    <w:rsid w:val="00CE28F5"/>
    <w:rsid w:val="00CE3CBD"/>
    <w:rsid w:val="00CE4D12"/>
    <w:rsid w:val="00CE62DE"/>
    <w:rsid w:val="00CF2BC3"/>
    <w:rsid w:val="00CF6DC7"/>
    <w:rsid w:val="00D04105"/>
    <w:rsid w:val="00D04150"/>
    <w:rsid w:val="00D04C07"/>
    <w:rsid w:val="00D05743"/>
    <w:rsid w:val="00D13426"/>
    <w:rsid w:val="00D176C1"/>
    <w:rsid w:val="00D17D70"/>
    <w:rsid w:val="00D27E65"/>
    <w:rsid w:val="00D336A3"/>
    <w:rsid w:val="00D46DB0"/>
    <w:rsid w:val="00D51CAC"/>
    <w:rsid w:val="00D5442B"/>
    <w:rsid w:val="00D60DA2"/>
    <w:rsid w:val="00D61995"/>
    <w:rsid w:val="00D620C0"/>
    <w:rsid w:val="00D62C6E"/>
    <w:rsid w:val="00D62F57"/>
    <w:rsid w:val="00D65704"/>
    <w:rsid w:val="00D76033"/>
    <w:rsid w:val="00D76126"/>
    <w:rsid w:val="00D810FF"/>
    <w:rsid w:val="00D83A33"/>
    <w:rsid w:val="00D932CC"/>
    <w:rsid w:val="00D93919"/>
    <w:rsid w:val="00DA057A"/>
    <w:rsid w:val="00DA42EC"/>
    <w:rsid w:val="00DA5BF5"/>
    <w:rsid w:val="00DB155B"/>
    <w:rsid w:val="00DB1581"/>
    <w:rsid w:val="00DB25EF"/>
    <w:rsid w:val="00DB584A"/>
    <w:rsid w:val="00DB7723"/>
    <w:rsid w:val="00DB7756"/>
    <w:rsid w:val="00DC302A"/>
    <w:rsid w:val="00DE1244"/>
    <w:rsid w:val="00DE349A"/>
    <w:rsid w:val="00DE530C"/>
    <w:rsid w:val="00DF0B5F"/>
    <w:rsid w:val="00DF0B94"/>
    <w:rsid w:val="00E01F09"/>
    <w:rsid w:val="00E03CB2"/>
    <w:rsid w:val="00E06908"/>
    <w:rsid w:val="00E11099"/>
    <w:rsid w:val="00E1209F"/>
    <w:rsid w:val="00E141BD"/>
    <w:rsid w:val="00E14D93"/>
    <w:rsid w:val="00E20A0C"/>
    <w:rsid w:val="00E26AE8"/>
    <w:rsid w:val="00E27F60"/>
    <w:rsid w:val="00E3664B"/>
    <w:rsid w:val="00E50A8E"/>
    <w:rsid w:val="00E53B64"/>
    <w:rsid w:val="00E54A95"/>
    <w:rsid w:val="00E54C98"/>
    <w:rsid w:val="00E62108"/>
    <w:rsid w:val="00E623D3"/>
    <w:rsid w:val="00E62B6F"/>
    <w:rsid w:val="00E6318F"/>
    <w:rsid w:val="00E7638B"/>
    <w:rsid w:val="00E76FC1"/>
    <w:rsid w:val="00E839F0"/>
    <w:rsid w:val="00E92ED1"/>
    <w:rsid w:val="00E944FE"/>
    <w:rsid w:val="00E9563C"/>
    <w:rsid w:val="00EA2075"/>
    <w:rsid w:val="00EA2AD3"/>
    <w:rsid w:val="00EA5FE8"/>
    <w:rsid w:val="00EA6911"/>
    <w:rsid w:val="00EA6C7E"/>
    <w:rsid w:val="00EA7ACA"/>
    <w:rsid w:val="00EB1400"/>
    <w:rsid w:val="00EB1C7C"/>
    <w:rsid w:val="00EB29EC"/>
    <w:rsid w:val="00EB4188"/>
    <w:rsid w:val="00EC4A72"/>
    <w:rsid w:val="00EC5A98"/>
    <w:rsid w:val="00EC6E68"/>
    <w:rsid w:val="00ED245B"/>
    <w:rsid w:val="00ED54AA"/>
    <w:rsid w:val="00ED7BEB"/>
    <w:rsid w:val="00EE3284"/>
    <w:rsid w:val="00EF100E"/>
    <w:rsid w:val="00EF51F8"/>
    <w:rsid w:val="00EF675F"/>
    <w:rsid w:val="00EF6B9C"/>
    <w:rsid w:val="00F01DB1"/>
    <w:rsid w:val="00F04295"/>
    <w:rsid w:val="00F12EE9"/>
    <w:rsid w:val="00F1704F"/>
    <w:rsid w:val="00F2251D"/>
    <w:rsid w:val="00F23271"/>
    <w:rsid w:val="00F2520B"/>
    <w:rsid w:val="00F252DB"/>
    <w:rsid w:val="00F27D69"/>
    <w:rsid w:val="00F305D8"/>
    <w:rsid w:val="00F3451B"/>
    <w:rsid w:val="00F3771C"/>
    <w:rsid w:val="00F475E1"/>
    <w:rsid w:val="00F574AA"/>
    <w:rsid w:val="00F57E74"/>
    <w:rsid w:val="00F60A6F"/>
    <w:rsid w:val="00F60D0A"/>
    <w:rsid w:val="00F62DEC"/>
    <w:rsid w:val="00F63456"/>
    <w:rsid w:val="00F65DA1"/>
    <w:rsid w:val="00F6682D"/>
    <w:rsid w:val="00F71F49"/>
    <w:rsid w:val="00F77B8D"/>
    <w:rsid w:val="00F77CFE"/>
    <w:rsid w:val="00F80AB2"/>
    <w:rsid w:val="00F81490"/>
    <w:rsid w:val="00F82AE1"/>
    <w:rsid w:val="00F83E95"/>
    <w:rsid w:val="00F845CC"/>
    <w:rsid w:val="00F90241"/>
    <w:rsid w:val="00F91597"/>
    <w:rsid w:val="00F91D2F"/>
    <w:rsid w:val="00F928C4"/>
    <w:rsid w:val="00F92C4C"/>
    <w:rsid w:val="00F934C3"/>
    <w:rsid w:val="00F94FF5"/>
    <w:rsid w:val="00F95396"/>
    <w:rsid w:val="00F971C7"/>
    <w:rsid w:val="00FA08BA"/>
    <w:rsid w:val="00FA379A"/>
    <w:rsid w:val="00FA517E"/>
    <w:rsid w:val="00FB6B9E"/>
    <w:rsid w:val="00FC00BA"/>
    <w:rsid w:val="00FC1EDA"/>
    <w:rsid w:val="00FC20FA"/>
    <w:rsid w:val="00FC48E8"/>
    <w:rsid w:val="00FC79D3"/>
    <w:rsid w:val="00FD153A"/>
    <w:rsid w:val="00FE0A9E"/>
    <w:rsid w:val="00FE51AF"/>
    <w:rsid w:val="00FE6A59"/>
    <w:rsid w:val="00FF163F"/>
    <w:rsid w:val="00FF2AE5"/>
    <w:rsid w:val="00FF5375"/>
    <w:rsid w:val="00FF766C"/>
    <w:rsid w:val="1BF6A248"/>
    <w:rsid w:val="26A43563"/>
    <w:rsid w:val="39F991F5"/>
    <w:rsid w:val="46B54A9C"/>
    <w:rsid w:val="477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gray" stroke="f">
      <v:fill color="gray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0A2B994C"/>
  <w15:chartTrackingRefBased/>
  <w15:docId w15:val="{E11D2E08-6FDE-45C3-BA60-6534AE1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" w:eastAsia="Times New Roman" w:hAnsi="Arial"/>
      <w:lang w:val="de-AT" w:eastAsia="de-DE"/>
    </w:rPr>
  </w:style>
  <w:style w:type="paragraph" w:styleId="Titlu1">
    <w:name w:val="heading 1"/>
    <w:basedOn w:val="Normal"/>
    <w:next w:val="Normal"/>
    <w:qFormat/>
    <w:pPr>
      <w:keepNext/>
      <w:spacing w:before="480" w:after="240"/>
      <w:outlineLvl w:val="0"/>
    </w:pPr>
    <w:rPr>
      <w:rFonts w:ascii="Arial Narrow Bold" w:hAnsi="Arial Narrow Bold"/>
      <w:sz w:val="36"/>
    </w:rPr>
  </w:style>
  <w:style w:type="paragraph" w:styleId="Titlu2">
    <w:name w:val="heading 2"/>
    <w:basedOn w:val="Normal"/>
    <w:next w:val="Normal"/>
    <w:qFormat/>
    <w:pPr>
      <w:keepNext/>
      <w:spacing w:before="240" w:after="120"/>
      <w:outlineLvl w:val="1"/>
    </w:pPr>
    <w:rPr>
      <w:b/>
      <w:sz w:val="24"/>
    </w:rPr>
  </w:style>
  <w:style w:type="paragraph" w:styleId="Titlu3">
    <w:name w:val="heading 3"/>
    <w:basedOn w:val="Normal"/>
    <w:next w:val="Normal"/>
    <w:qFormat/>
    <w:pPr>
      <w:keepNext/>
      <w:spacing w:before="240" w:after="120"/>
      <w:outlineLvl w:val="2"/>
    </w:pPr>
    <w:rPr>
      <w:sz w:val="24"/>
    </w:rPr>
  </w:style>
  <w:style w:type="paragraph" w:styleId="Titlu6">
    <w:name w:val="heading 6"/>
    <w:basedOn w:val="Normal"/>
    <w:next w:val="Normal"/>
    <w:qFormat/>
    <w:pPr>
      <w:keepNext/>
      <w:numPr>
        <w:numId w:val="3"/>
      </w:numPr>
      <w:tabs>
        <w:tab w:val="clear" w:pos="1410"/>
        <w:tab w:val="num" w:pos="0"/>
      </w:tabs>
      <w:overflowPunct/>
      <w:autoSpaceDE/>
      <w:autoSpaceDN/>
      <w:adjustRightInd/>
      <w:spacing w:after="140" w:line="240" w:lineRule="auto"/>
      <w:textAlignment w:val="auto"/>
      <w:outlineLvl w:val="5"/>
    </w:pPr>
    <w:rPr>
      <w:b/>
      <w:sz w:val="24"/>
      <w:lang w:val="de-D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pPr>
      <w:tabs>
        <w:tab w:val="center" w:pos="4536"/>
        <w:tab w:val="right" w:pos="9072"/>
      </w:tabs>
      <w:ind w:left="-1928" w:right="-1928"/>
      <w:jc w:val="left"/>
    </w:pPr>
    <w:rPr>
      <w:rFonts w:ascii="Arial Narrow" w:hAnsi="Arial Narrow"/>
      <w:caps/>
      <w:color w:val="808080"/>
      <w:spacing w:val="10"/>
      <w:sz w:val="24"/>
    </w:rPr>
  </w:style>
  <w:style w:type="paragraph" w:customStyle="1" w:styleId="Nummerierung">
    <w:name w:val="Nummerierung"/>
    <w:basedOn w:val="Normal"/>
    <w:autoRedefine/>
    <w:pPr>
      <w:numPr>
        <w:numId w:val="1"/>
      </w:numPr>
    </w:pPr>
    <w:rPr>
      <w:lang w:val="de-DE"/>
    </w:rPr>
  </w:style>
  <w:style w:type="paragraph" w:styleId="Textnotdesubsol">
    <w:name w:val="footnote text"/>
    <w:basedOn w:val="Normal"/>
    <w:semiHidden/>
    <w:pPr>
      <w:spacing w:line="240" w:lineRule="auto"/>
    </w:pPr>
    <w:rPr>
      <w:sz w:val="18"/>
    </w:rPr>
  </w:style>
  <w:style w:type="character" w:styleId="Referinnotdesubsol">
    <w:name w:val="footnote reference"/>
    <w:semiHidden/>
    <w:rPr>
      <w:vertAlign w:val="superscript"/>
    </w:rPr>
  </w:style>
  <w:style w:type="paragraph" w:styleId="Subsol">
    <w:name w:val="footer"/>
    <w:basedOn w:val="Normal"/>
    <w:pPr>
      <w:tabs>
        <w:tab w:val="center" w:pos="4536"/>
        <w:tab w:val="right" w:pos="9072"/>
      </w:tabs>
      <w:spacing w:line="240" w:lineRule="auto"/>
      <w:ind w:left="-2410" w:right="-2410"/>
      <w:jc w:val="left"/>
    </w:pPr>
    <w:rPr>
      <w:rFonts w:ascii="Arial Narrow Bold" w:hAnsi="Arial Narrow Bold"/>
      <w:color w:val="C0C0C0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Nummerierung"/>
    <w:autoRedefine/>
    <w:rsid w:val="005C4F28"/>
    <w:pPr>
      <w:numPr>
        <w:numId w:val="0"/>
      </w:numPr>
      <w:tabs>
        <w:tab w:val="left" w:pos="709"/>
      </w:tabs>
      <w:spacing w:after="144" w:line="276" w:lineRule="auto"/>
    </w:pPr>
    <w:rPr>
      <w:rFonts w:ascii="Cambria" w:hAnsi="Cambria"/>
      <w:i/>
      <w:iCs/>
      <w:sz w:val="24"/>
      <w:szCs w:val="24"/>
      <w:lang w:val="ro-MD"/>
    </w:rPr>
  </w:style>
  <w:style w:type="paragraph" w:customStyle="1" w:styleId="Haupttitel">
    <w:name w:val="Haupttitel"/>
    <w:basedOn w:val="Normal"/>
    <w:pPr>
      <w:spacing w:line="560" w:lineRule="exact"/>
    </w:pPr>
    <w:rPr>
      <w:rFonts w:ascii="Arial Narrow Bold" w:hAnsi="Arial Narrow Bold"/>
      <w:color w:val="000000"/>
      <w:sz w:val="60"/>
    </w:rPr>
  </w:style>
  <w:style w:type="paragraph" w:customStyle="1" w:styleId="Randtexte">
    <w:name w:val="Randtexte"/>
    <w:basedOn w:val="Normal"/>
    <w:pPr>
      <w:jc w:val="left"/>
    </w:pPr>
  </w:style>
  <w:style w:type="paragraph" w:customStyle="1" w:styleId="berschrift4">
    <w:name w:val="Überschrift 4+"/>
    <w:basedOn w:val="Titlu3"/>
    <w:pPr>
      <w:spacing w:after="0"/>
    </w:pPr>
    <w:rPr>
      <w:b/>
      <w:sz w:val="20"/>
    </w:rPr>
  </w:style>
  <w:style w:type="paragraph" w:styleId="TextnBalon">
    <w:name w:val="Balloon Text"/>
    <w:basedOn w:val="Normal"/>
    <w:semiHidden/>
    <w:rsid w:val="00CA0818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94F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nhideWhenUsed/>
    <w:rsid w:val="00505539"/>
    <w:pPr>
      <w:widowControl w:val="0"/>
      <w:overflowPunct/>
      <w:spacing w:line="240" w:lineRule="auto"/>
      <w:ind w:left="320" w:hanging="340"/>
      <w:jc w:val="center"/>
      <w:textAlignment w:val="auto"/>
    </w:pPr>
    <w:rPr>
      <w:rFonts w:ascii="Times New Roman" w:hAnsi="Times New Roman"/>
      <w:b/>
      <w:sz w:val="24"/>
      <w:lang w:val="ro-RO" w:eastAsia="x-none"/>
    </w:rPr>
  </w:style>
  <w:style w:type="character" w:customStyle="1" w:styleId="IndentcorptextCaracter">
    <w:name w:val="Indent corp text Caracter"/>
    <w:link w:val="Indentcorptext"/>
    <w:rsid w:val="00505539"/>
    <w:rPr>
      <w:rFonts w:ascii="Times New Roman" w:eastAsia="Times New Roman" w:hAnsi="Times New Roman"/>
      <w:b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50553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4"/>
      <w:lang w:val="en-US" w:eastAsia="x-none"/>
    </w:rPr>
  </w:style>
  <w:style w:type="character" w:customStyle="1" w:styleId="Indentcorptext2Caracter">
    <w:name w:val="Indent corp text 2 Caracter"/>
    <w:link w:val="Indentcorptext2"/>
    <w:uiPriority w:val="99"/>
    <w:rsid w:val="00505539"/>
    <w:rPr>
      <w:rFonts w:ascii="Times New Roman" w:eastAsia="Times New Roman" w:hAnsi="Times New Roman"/>
      <w:sz w:val="24"/>
      <w:lang w:val="en-US"/>
    </w:rPr>
  </w:style>
  <w:style w:type="character" w:customStyle="1" w:styleId="AntetCaracter">
    <w:name w:val="Antet Caracter"/>
    <w:link w:val="Antet"/>
    <w:uiPriority w:val="99"/>
    <w:rsid w:val="00B3287A"/>
    <w:rPr>
      <w:rFonts w:ascii="Arial Narrow" w:eastAsia="Times New Roman" w:hAnsi="Arial Narrow"/>
      <w:caps/>
      <w:color w:val="808080"/>
      <w:spacing w:val="10"/>
      <w:sz w:val="24"/>
      <w:lang w:val="de-AT" w:eastAsia="de-DE"/>
    </w:rPr>
  </w:style>
  <w:style w:type="paragraph" w:styleId="Lista2">
    <w:name w:val="List 2"/>
    <w:basedOn w:val="List"/>
    <w:rsid w:val="00547D0E"/>
    <w:pPr>
      <w:overflowPunct/>
      <w:autoSpaceDE/>
      <w:autoSpaceDN/>
      <w:adjustRightInd/>
      <w:spacing w:after="240" w:line="240" w:lineRule="atLeast"/>
      <w:ind w:left="720" w:hanging="360"/>
      <w:contextualSpacing w:val="0"/>
      <w:textAlignment w:val="auto"/>
    </w:pPr>
    <w:rPr>
      <w:rFonts w:ascii="Garamond" w:hAnsi="Garamond"/>
      <w:sz w:val="22"/>
      <w:lang w:val="en-CA" w:eastAsia="en-US"/>
    </w:rPr>
  </w:style>
  <w:style w:type="paragraph" w:styleId="List">
    <w:name w:val="List"/>
    <w:basedOn w:val="Normal"/>
    <w:rsid w:val="00547D0E"/>
    <w:pPr>
      <w:ind w:left="283" w:hanging="283"/>
      <w:contextualSpacing/>
    </w:pPr>
  </w:style>
  <w:style w:type="character" w:customStyle="1" w:styleId="shorttext">
    <w:name w:val="short_text"/>
    <w:basedOn w:val="Fontdeparagrafimplicit"/>
    <w:rsid w:val="00E1209F"/>
  </w:style>
  <w:style w:type="character" w:styleId="Referincomentariu">
    <w:name w:val="annotation reference"/>
    <w:rsid w:val="005E7A9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E7A91"/>
    <w:rPr>
      <w:lang w:eastAsia="x-none"/>
    </w:rPr>
  </w:style>
  <w:style w:type="character" w:customStyle="1" w:styleId="TextcomentariuCaracter">
    <w:name w:val="Text comentariu Caracter"/>
    <w:link w:val="Textcomentariu"/>
    <w:rsid w:val="005E7A91"/>
    <w:rPr>
      <w:rFonts w:ascii="Arial" w:eastAsia="Times New Roman" w:hAnsi="Arial"/>
      <w:lang w:val="de-AT"/>
    </w:rPr>
  </w:style>
  <w:style w:type="paragraph" w:styleId="SubiectComentariu">
    <w:name w:val="annotation subject"/>
    <w:basedOn w:val="Textcomentariu"/>
    <w:next w:val="Textcomentariu"/>
    <w:link w:val="SubiectComentariuCaracter"/>
    <w:rsid w:val="005E7A91"/>
    <w:rPr>
      <w:b/>
      <w:bCs/>
    </w:rPr>
  </w:style>
  <w:style w:type="character" w:customStyle="1" w:styleId="SubiectComentariuCaracter">
    <w:name w:val="Subiect Comentariu Caracter"/>
    <w:link w:val="SubiectComentariu"/>
    <w:rsid w:val="005E7A91"/>
    <w:rPr>
      <w:rFonts w:ascii="Arial" w:eastAsia="Times New Roman" w:hAnsi="Arial"/>
      <w:b/>
      <w:bCs/>
      <w:lang w:val="de-AT"/>
    </w:rPr>
  </w:style>
  <w:style w:type="paragraph" w:customStyle="1" w:styleId="Default">
    <w:name w:val="Default"/>
    <w:rsid w:val="005F6F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paragraph" w:styleId="Revizuire">
    <w:name w:val="Revision"/>
    <w:hidden/>
    <w:uiPriority w:val="99"/>
    <w:semiHidden/>
    <w:rsid w:val="005F6F96"/>
    <w:rPr>
      <w:rFonts w:ascii="Arial" w:eastAsia="Times New Roman" w:hAnsi="Arial"/>
      <w:lang w:val="de-AT" w:eastAsia="de-DE"/>
    </w:rPr>
  </w:style>
  <w:style w:type="character" w:styleId="Accentuat">
    <w:name w:val="Emphasis"/>
    <w:qFormat/>
    <w:rsid w:val="00B842AC"/>
    <w:rPr>
      <w:i/>
      <w:iCs/>
    </w:rPr>
  </w:style>
  <w:style w:type="paragraph" w:styleId="NormalWeb">
    <w:name w:val="Normal (Web)"/>
    <w:basedOn w:val="Normal"/>
    <w:uiPriority w:val="99"/>
    <w:unhideWhenUsed/>
    <w:rsid w:val="00A90E9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styleId="Meniune">
    <w:name w:val="Mention"/>
    <w:uiPriority w:val="99"/>
    <w:unhideWhenUsed/>
    <w:rsid w:val="000E41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N.97\EZA\Vorlage%20Richtlinie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1" ma:contentTypeDescription="Creați un document nou." ma:contentTypeScope="" ma:versionID="7891403c43294e1bd7c38900a555b2e8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9cb7d36df8b0be76453b2ade5d275f74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chete imagine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A44B-379F-46D2-9EEB-32B278CF7444}"/>
</file>

<file path=customXml/itemProps2.xml><?xml version="1.0" encoding="utf-8"?>
<ds:datastoreItem xmlns:ds="http://schemas.openxmlformats.org/officeDocument/2006/customXml" ds:itemID="{A6F72A13-6FDB-4ECC-B27C-8D85CC41134A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3.xml><?xml version="1.0" encoding="utf-8"?>
<ds:datastoreItem xmlns:ds="http://schemas.openxmlformats.org/officeDocument/2006/customXml" ds:itemID="{73162FA1-D7A0-417B-9B7D-3E9062022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CACD6-0AA6-427C-B93D-5146D90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Richtlinien</Template>
  <TotalTime>11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Grundlagen</vt:lpstr>
      <vt:lpstr>Grundlagen</vt:lpstr>
      <vt:lpstr>Grundlagen</vt:lpstr>
    </vt:vector>
  </TitlesOfParts>
  <Company>Austrian Development Agency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</dc:title>
  <dc:subject/>
  <dc:creator>skrings</dc:creator>
  <cp:keywords/>
  <dc:description/>
  <cp:lastModifiedBy>Ion MARIN</cp:lastModifiedBy>
  <cp:revision>16</cp:revision>
  <cp:lastPrinted>2019-05-17T05:18:00Z</cp:lastPrinted>
  <dcterms:created xsi:type="dcterms:W3CDTF">2023-06-09T12:06:00Z</dcterms:created>
  <dcterms:modified xsi:type="dcterms:W3CDTF">2023-06-12T11:49:00Z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COO.2231.1000.2.827265</vt:lpwstr>
  </property>
  <property fmtid="{D5CDD505-2E9C-101B-9397-08002B2CF9AE}" pid="3" name="FSC#FSCFOLIO@1.1001:docpropproject">
    <vt:lpwstr/>
  </property>
  <property fmtid="{D5CDD505-2E9C-101B-9397-08002B2CF9AE}" pid="4" name="ContentTypeId">
    <vt:lpwstr>0x010100CA22C37C4B7EC94C92A3C112E72B1E54</vt:lpwstr>
  </property>
  <property fmtid="{D5CDD505-2E9C-101B-9397-08002B2CF9AE}" pid="5" name="MediaServiceImageTags">
    <vt:lpwstr/>
  </property>
</Properties>
</file>