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FCAE" w14:textId="77777777" w:rsidR="00650691" w:rsidRPr="009C0B28" w:rsidRDefault="00650691" w:rsidP="000F3CA7">
      <w:pPr>
        <w:spacing w:line="276" w:lineRule="auto"/>
        <w:rPr>
          <w:rFonts w:ascii="Cambria" w:hAnsi="Cambria"/>
          <w:sz w:val="28"/>
          <w:szCs w:val="28"/>
          <w:lang w:val="ro-MD"/>
        </w:rPr>
      </w:pPr>
    </w:p>
    <w:p w14:paraId="0AEE1178" w14:textId="03A6C743" w:rsidR="00800B60" w:rsidRPr="00413950" w:rsidRDefault="005B1127" w:rsidP="00083533">
      <w:pPr>
        <w:spacing w:line="276" w:lineRule="auto"/>
        <w:jc w:val="center"/>
        <w:rPr>
          <w:rFonts w:ascii="Cambria" w:hAnsi="Cambria"/>
          <w:b/>
          <w:bCs/>
          <w:sz w:val="28"/>
          <w:szCs w:val="28"/>
          <w:lang w:val="ro-MD"/>
        </w:rPr>
      </w:pPr>
      <w:r w:rsidRPr="009C0B28">
        <w:rPr>
          <w:rFonts w:ascii="Cambria" w:hAnsi="Cambria"/>
          <w:b/>
          <w:sz w:val="28"/>
          <w:szCs w:val="28"/>
          <w:lang w:val="ro-MD"/>
        </w:rPr>
        <w:t>ANEXA A.</w:t>
      </w:r>
      <w:r>
        <w:rPr>
          <w:rFonts w:ascii="Cambria" w:hAnsi="Cambria"/>
          <w:sz w:val="28"/>
          <w:szCs w:val="28"/>
          <w:lang w:val="ro-MD"/>
        </w:rPr>
        <w:t xml:space="preserve"> </w:t>
      </w:r>
      <w:r w:rsidR="003C7E22" w:rsidRPr="00413950">
        <w:rPr>
          <w:rFonts w:ascii="Cambria" w:hAnsi="Cambria"/>
          <w:sz w:val="28"/>
          <w:szCs w:val="28"/>
          <w:lang w:val="ro-MD"/>
        </w:rPr>
        <w:t>FORMULARUL</w:t>
      </w:r>
      <w:r w:rsidR="003C7E22" w:rsidRPr="00413950">
        <w:rPr>
          <w:rFonts w:ascii="Cambria" w:hAnsi="Cambria"/>
          <w:b/>
          <w:sz w:val="28"/>
          <w:szCs w:val="28"/>
          <w:lang w:val="ro-MD"/>
        </w:rPr>
        <w:t xml:space="preserve"> </w:t>
      </w:r>
      <w:r w:rsidR="1BF6A248" w:rsidRPr="00413950">
        <w:rPr>
          <w:rFonts w:ascii="Cambria" w:hAnsi="Cambria"/>
          <w:sz w:val="28"/>
          <w:szCs w:val="28"/>
          <w:lang w:val="ro-MD"/>
        </w:rPr>
        <w:t>DE APLICARE</w:t>
      </w:r>
      <w:r w:rsidR="1BF6A248" w:rsidRPr="00413950">
        <w:rPr>
          <w:rFonts w:ascii="Cambria" w:hAnsi="Cambria"/>
          <w:b/>
          <w:bCs/>
          <w:sz w:val="28"/>
          <w:szCs w:val="28"/>
          <w:lang w:val="ro-MD"/>
        </w:rPr>
        <w:t xml:space="preserve"> </w:t>
      </w:r>
    </w:p>
    <w:p w14:paraId="16EFCAE3" w14:textId="3522B5C0" w:rsidR="00AC78C2" w:rsidRPr="00413950" w:rsidRDefault="003F4963" w:rsidP="00900D9A">
      <w:pPr>
        <w:spacing w:before="120" w:line="276" w:lineRule="auto"/>
        <w:jc w:val="center"/>
        <w:rPr>
          <w:rFonts w:ascii="Cambria" w:hAnsi="Cambria"/>
          <w:b/>
          <w:bCs/>
          <w:sz w:val="28"/>
          <w:szCs w:val="28"/>
          <w:lang w:val="ro-MD"/>
        </w:rPr>
      </w:pPr>
      <w:r w:rsidRPr="00413950">
        <w:rPr>
          <w:rFonts w:ascii="Cambria" w:hAnsi="Cambria"/>
          <w:b/>
          <w:bCs/>
          <w:sz w:val="28"/>
          <w:szCs w:val="28"/>
          <w:lang w:val="ro-MD"/>
        </w:rPr>
        <w:t>Programul</w:t>
      </w:r>
      <w:r w:rsidR="003C7E22" w:rsidRPr="00413950">
        <w:rPr>
          <w:rFonts w:ascii="Cambria" w:hAnsi="Cambria"/>
          <w:b/>
          <w:bCs/>
          <w:sz w:val="28"/>
          <w:szCs w:val="28"/>
          <w:lang w:val="ro-MD"/>
        </w:rPr>
        <w:t xml:space="preserve"> de granturi mici</w:t>
      </w:r>
    </w:p>
    <w:p w14:paraId="67962B76" w14:textId="0958DB80" w:rsidR="00083533" w:rsidRPr="00413950" w:rsidRDefault="00083533" w:rsidP="00C36C55">
      <w:pPr>
        <w:spacing w:after="240" w:line="276" w:lineRule="auto"/>
        <w:jc w:val="center"/>
        <w:rPr>
          <w:rFonts w:ascii="Cambria" w:hAnsi="Cambria"/>
          <w:b/>
          <w:bCs/>
          <w:sz w:val="28"/>
          <w:szCs w:val="28"/>
          <w:lang w:val="ro-MD"/>
        </w:rPr>
      </w:pPr>
      <w:r w:rsidRPr="00413950">
        <w:rPr>
          <w:rFonts w:ascii="Cambria" w:hAnsi="Cambria"/>
          <w:b/>
          <w:bCs/>
          <w:sz w:val="28"/>
          <w:szCs w:val="28"/>
          <w:lang w:val="ro-MD"/>
        </w:rPr>
        <w:t>„</w:t>
      </w:r>
      <w:r w:rsidR="00AA5B24" w:rsidRPr="00413950">
        <w:rPr>
          <w:rFonts w:ascii="Cambria" w:hAnsi="Cambria"/>
          <w:b/>
          <w:bCs/>
          <w:sz w:val="28"/>
          <w:szCs w:val="28"/>
          <w:lang w:val="ro-MD"/>
        </w:rPr>
        <w:t>Cetățeni activi pentru un mediu sănătos și Justiți</w:t>
      </w:r>
      <w:r w:rsidR="00B02636" w:rsidRPr="00413950">
        <w:rPr>
          <w:rFonts w:ascii="Cambria" w:hAnsi="Cambria"/>
          <w:b/>
          <w:bCs/>
          <w:sz w:val="28"/>
          <w:szCs w:val="28"/>
          <w:lang w:val="ro-MD"/>
        </w:rPr>
        <w:t>e</w:t>
      </w:r>
      <w:r w:rsidR="00AA5B24" w:rsidRPr="00413950">
        <w:rPr>
          <w:rFonts w:ascii="Cambria" w:hAnsi="Cambria"/>
          <w:b/>
          <w:bCs/>
          <w:sz w:val="28"/>
          <w:szCs w:val="28"/>
          <w:lang w:val="ro-MD"/>
        </w:rPr>
        <w:t xml:space="preserve"> verde</w:t>
      </w:r>
      <w:r w:rsidRPr="00413950">
        <w:rPr>
          <w:rFonts w:ascii="Cambria" w:hAnsi="Cambria"/>
          <w:b/>
          <w:bCs/>
          <w:sz w:val="28"/>
          <w:szCs w:val="28"/>
          <w:lang w:val="ro-MD"/>
        </w:rPr>
        <w:t>”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CA7051" w:rsidRPr="00721C78" w14:paraId="5F2F3416" w14:textId="77777777" w:rsidTr="00315793">
        <w:trPr>
          <w:trHeight w:val="375"/>
        </w:trPr>
        <w:tc>
          <w:tcPr>
            <w:tcW w:w="9923" w:type="dxa"/>
            <w:gridSpan w:val="2"/>
          </w:tcPr>
          <w:p w14:paraId="08F99C94" w14:textId="11CD4354" w:rsidR="00BF10F7" w:rsidRPr="003F4963" w:rsidRDefault="003C7E22" w:rsidP="003F4963">
            <w:pPr>
              <w:pStyle w:val="Titlu2"/>
              <w:spacing w:before="0" w:after="0"/>
              <w:rPr>
                <w:rFonts w:ascii="Cambria" w:hAnsi="Cambria"/>
                <w:szCs w:val="24"/>
                <w:lang w:val="ro-MD"/>
              </w:rPr>
            </w:pPr>
            <w:r w:rsidRPr="00721C78">
              <w:rPr>
                <w:rFonts w:ascii="Cambria" w:hAnsi="Cambria"/>
                <w:szCs w:val="24"/>
                <w:lang w:val="ro-MD"/>
              </w:rPr>
              <w:t>Titlul proiectului</w:t>
            </w:r>
            <w:r w:rsidR="00BF10F7" w:rsidRPr="00721C78">
              <w:rPr>
                <w:rFonts w:ascii="Cambria" w:hAnsi="Cambria"/>
                <w:szCs w:val="24"/>
                <w:lang w:val="ro-MD"/>
              </w:rPr>
              <w:t>:</w:t>
            </w:r>
          </w:p>
          <w:p w14:paraId="6AF8A06C" w14:textId="77777777" w:rsidR="00BF10F7" w:rsidRPr="00721C78" w:rsidRDefault="00BF10F7" w:rsidP="00BF10F7">
            <w:pPr>
              <w:rPr>
                <w:rFonts w:ascii="Cambria" w:hAnsi="Cambria"/>
                <w:lang w:val="ro-MD"/>
              </w:rPr>
            </w:pPr>
          </w:p>
        </w:tc>
      </w:tr>
      <w:tr w:rsidR="00BF10F7" w:rsidRPr="002B4150" w14:paraId="5B25351E" w14:textId="77777777" w:rsidTr="00315793">
        <w:trPr>
          <w:trHeight w:val="375"/>
        </w:trPr>
        <w:tc>
          <w:tcPr>
            <w:tcW w:w="9923" w:type="dxa"/>
            <w:gridSpan w:val="2"/>
            <w:shd w:val="clear" w:color="auto" w:fill="auto"/>
          </w:tcPr>
          <w:p w14:paraId="016357A0" w14:textId="7651AA17" w:rsidR="00BF10F7" w:rsidRPr="00E26AE8" w:rsidRDefault="003C7E22" w:rsidP="00E26AE8">
            <w:pPr>
              <w:pStyle w:val="NormalWeb"/>
              <w:spacing w:before="0" w:beforeAutospacing="0" w:afterLines="60" w:after="144" w:afterAutospacing="0" w:line="276" w:lineRule="auto"/>
              <w:rPr>
                <w:rFonts w:ascii="Cambria" w:hAnsi="Cambria"/>
                <w:b/>
                <w:color w:val="000000"/>
                <w:lang w:val="ro-MD"/>
              </w:rPr>
            </w:pPr>
            <w:r w:rsidRPr="009C0B28">
              <w:rPr>
                <w:rFonts w:ascii="Cambria" w:hAnsi="Cambria"/>
                <w:lang w:val="ro-MD"/>
              </w:rPr>
              <w:t>Aria geografică a proiectului</w:t>
            </w:r>
            <w:r w:rsidR="00077197" w:rsidRPr="009C0B28">
              <w:rPr>
                <w:rFonts w:ascii="Cambria" w:hAnsi="Cambria"/>
                <w:lang w:val="ro-MD"/>
              </w:rPr>
              <w:t xml:space="preserve"> (unde se vor desfășura activitățile de proiect)</w:t>
            </w:r>
            <w:r w:rsidR="00A90E98" w:rsidRPr="009C0B28">
              <w:rPr>
                <w:rFonts w:ascii="Cambria" w:hAnsi="Cambria"/>
                <w:lang w:val="ro-MD"/>
              </w:rPr>
              <w:t xml:space="preserve">: </w:t>
            </w:r>
            <w:r w:rsidR="00A90E98" w:rsidRPr="009C0B28">
              <w:rPr>
                <w:rFonts w:ascii="Cambria" w:hAnsi="Cambria"/>
                <w:b/>
                <w:lang w:val="ro-MD"/>
              </w:rPr>
              <w:t xml:space="preserve"> </w:t>
            </w:r>
          </w:p>
        </w:tc>
      </w:tr>
      <w:tr w:rsidR="00A90E98" w:rsidRPr="009C0011" w14:paraId="4283CE95" w14:textId="77777777" w:rsidTr="00315793">
        <w:trPr>
          <w:trHeight w:val="322"/>
        </w:trPr>
        <w:tc>
          <w:tcPr>
            <w:tcW w:w="9923" w:type="dxa"/>
            <w:gridSpan w:val="2"/>
          </w:tcPr>
          <w:p w14:paraId="039D3EED" w14:textId="0514867F" w:rsidR="00A90E98" w:rsidRPr="00EF100E" w:rsidRDefault="003C7E22" w:rsidP="00EF100E">
            <w:pPr>
              <w:pStyle w:val="Titlu2"/>
              <w:spacing w:before="0" w:after="0" w:line="276" w:lineRule="auto"/>
              <w:rPr>
                <w:rFonts w:ascii="Cambria" w:hAnsi="Cambria"/>
                <w:szCs w:val="24"/>
                <w:lang w:val="ro-MD"/>
              </w:rPr>
            </w:pPr>
            <w:r w:rsidRPr="00721C78">
              <w:rPr>
                <w:rFonts w:ascii="Cambria" w:hAnsi="Cambria"/>
                <w:szCs w:val="24"/>
                <w:lang w:val="ro-MD"/>
              </w:rPr>
              <w:t xml:space="preserve">Tipul </w:t>
            </w:r>
            <w:r w:rsidR="00E26AE8">
              <w:rPr>
                <w:rFonts w:ascii="Cambria" w:hAnsi="Cambria"/>
                <w:szCs w:val="24"/>
                <w:lang w:val="ro-MD"/>
              </w:rPr>
              <w:t>de finanțare</w:t>
            </w:r>
            <w:r w:rsidR="008F313B" w:rsidRPr="009C0B28">
              <w:rPr>
                <w:rFonts w:ascii="Cambria" w:hAnsi="Cambria"/>
                <w:szCs w:val="24"/>
                <w:lang w:val="ro-MD"/>
              </w:rPr>
              <w:t xml:space="preserve"> pentru care se aplică (bifă)</w:t>
            </w:r>
            <w:r w:rsidR="00A90E98" w:rsidRPr="009C0B28">
              <w:rPr>
                <w:rFonts w:ascii="Cambria" w:hAnsi="Cambria"/>
                <w:szCs w:val="24"/>
                <w:lang w:val="ro-MD"/>
              </w:rPr>
              <w:t>:</w:t>
            </w:r>
            <w:r w:rsidR="00A90E98" w:rsidRPr="00721C78">
              <w:rPr>
                <w:rFonts w:ascii="Cambria" w:hAnsi="Cambria"/>
                <w:szCs w:val="24"/>
                <w:lang w:val="ro-MD"/>
              </w:rPr>
              <w:t xml:space="preserve">     </w:t>
            </w:r>
          </w:p>
        </w:tc>
      </w:tr>
      <w:tr w:rsidR="00EF100E" w:rsidRPr="00721C78" w14:paraId="4B2D3920" w14:textId="6A579793" w:rsidTr="007731A9">
        <w:trPr>
          <w:trHeight w:val="472"/>
        </w:trPr>
        <w:tc>
          <w:tcPr>
            <w:tcW w:w="4820" w:type="dxa"/>
          </w:tcPr>
          <w:p w14:paraId="4117DAAF" w14:textId="39C4CF13" w:rsidR="00EF100E" w:rsidRPr="00721C78" w:rsidRDefault="00F80AB2" w:rsidP="00C36C55">
            <w:pPr>
              <w:pStyle w:val="NormalWeb"/>
              <w:spacing w:before="0" w:beforeAutospacing="0" w:afterLines="60" w:after="144" w:afterAutospacing="0" w:line="276" w:lineRule="auto"/>
              <w:ind w:left="776"/>
              <w:rPr>
                <w:rFonts w:ascii="Cambria" w:hAnsi="Cambria"/>
                <w:lang w:val="ro-MD"/>
              </w:rPr>
            </w:pPr>
            <w:bookmarkStart w:id="0" w:name="_Hlk14967824"/>
            <w:r>
              <w:rPr>
                <w:rFonts w:ascii="Cambria" w:hAnsi="Cambria"/>
                <w:color w:val="000000"/>
                <w:lang w:val="ro-MD"/>
              </w:rPr>
              <w:t>Nivel</w:t>
            </w:r>
            <w:r w:rsidR="00EF100E" w:rsidRPr="00671804">
              <w:rPr>
                <w:rFonts w:ascii="Cambria" w:hAnsi="Cambria"/>
                <w:color w:val="000000"/>
                <w:lang w:val="ro-MD"/>
              </w:rPr>
              <w:t xml:space="preserve"> începător</w:t>
            </w:r>
            <w:bookmarkEnd w:id="0"/>
            <w:r w:rsidR="0011370F">
              <w:rPr>
                <w:rFonts w:ascii="Cambria" w:hAnsi="Cambria"/>
                <w:color w:val="000000"/>
                <w:lang w:val="ro-MD"/>
              </w:rPr>
              <w:t>:</w:t>
            </w:r>
            <w:r w:rsidR="00EF100E" w:rsidRPr="00671804">
              <w:rPr>
                <w:rFonts w:ascii="Cambria" w:hAnsi="Cambria"/>
                <w:color w:val="000000"/>
                <w:lang w:val="ro-MD"/>
              </w:rPr>
              <w:t xml:space="preserve"> </w:t>
            </w:r>
            <w:r w:rsidR="00EF100E">
              <w:rPr>
                <w:rFonts w:ascii="Cambria" w:hAnsi="Cambria"/>
                <w:color w:val="000000"/>
                <w:lang w:val="ro-MD"/>
              </w:rPr>
              <w:t xml:space="preserve"> </w:t>
            </w:r>
            <w:sdt>
              <w:sdtPr>
                <w:rPr>
                  <w:rFonts w:ascii="Cambria" w:hAnsi="Cambria"/>
                  <w:color w:val="000000"/>
                  <w:lang w:val="ro-MD"/>
                </w:rPr>
                <w:id w:val="177991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1E2">
                  <w:rPr>
                    <w:rFonts w:ascii="MS Gothic" w:eastAsia="MS Gothic" w:hAnsi="MS Gothic" w:hint="eastAsia"/>
                    <w:color w:val="000000"/>
                    <w:lang w:val="ro-MD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14:paraId="3D5ECA2E" w14:textId="3A7DF446" w:rsidR="00EF100E" w:rsidRPr="00721C78" w:rsidRDefault="00EF100E" w:rsidP="00C36C55">
            <w:pPr>
              <w:pStyle w:val="NormalWeb"/>
              <w:spacing w:before="0" w:beforeAutospacing="0" w:afterLines="60" w:after="144" w:afterAutospacing="0" w:line="276" w:lineRule="auto"/>
              <w:ind w:left="776"/>
              <w:rPr>
                <w:rFonts w:ascii="Cambria" w:hAnsi="Cambria"/>
                <w:lang w:val="ro-MD"/>
              </w:rPr>
            </w:pPr>
            <w:r w:rsidRPr="00671804">
              <w:rPr>
                <w:rFonts w:ascii="Cambria" w:hAnsi="Cambria"/>
                <w:color w:val="000000"/>
                <w:lang w:val="ro-MD"/>
              </w:rPr>
              <w:t>Nivel avansat</w:t>
            </w:r>
            <w:r w:rsidR="0011370F">
              <w:rPr>
                <w:rFonts w:ascii="Cambria" w:hAnsi="Cambria"/>
                <w:color w:val="000000"/>
                <w:lang w:val="ro-MD"/>
              </w:rPr>
              <w:t>:</w:t>
            </w:r>
            <w:r w:rsidR="003B21E2">
              <w:rPr>
                <w:rFonts w:ascii="Cambria" w:hAnsi="Cambria"/>
                <w:color w:val="000000"/>
                <w:lang w:val="ro-MD"/>
              </w:rPr>
              <w:t xml:space="preserve"> </w:t>
            </w:r>
            <w:sdt>
              <w:sdtPr>
                <w:rPr>
                  <w:rFonts w:ascii="Cambria" w:hAnsi="Cambria"/>
                  <w:color w:val="000000"/>
                  <w:lang w:val="ro-MD"/>
                </w:rPr>
                <w:id w:val="119017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1E2">
                  <w:rPr>
                    <w:rFonts w:ascii="MS Gothic" w:eastAsia="MS Gothic" w:hAnsi="MS Gothic" w:hint="eastAsia"/>
                    <w:color w:val="000000"/>
                    <w:lang w:val="ro-MD"/>
                  </w:rPr>
                  <w:t>☐</w:t>
                </w:r>
              </w:sdtContent>
            </w:sdt>
          </w:p>
        </w:tc>
      </w:tr>
      <w:tr w:rsidR="00443DAE" w:rsidRPr="009C0011" w14:paraId="1021BDDC" w14:textId="77777777" w:rsidTr="007731A9">
        <w:trPr>
          <w:trHeight w:val="619"/>
        </w:trPr>
        <w:tc>
          <w:tcPr>
            <w:tcW w:w="4820" w:type="dxa"/>
          </w:tcPr>
          <w:p w14:paraId="559904B7" w14:textId="77777777" w:rsidR="00443DAE" w:rsidRPr="00721C78" w:rsidRDefault="003C7E22" w:rsidP="00B12C10">
            <w:pPr>
              <w:pStyle w:val="Titlu2"/>
              <w:spacing w:before="0" w:after="0"/>
              <w:rPr>
                <w:rFonts w:ascii="Cambria" w:hAnsi="Cambria"/>
                <w:szCs w:val="24"/>
                <w:lang w:val="ro-MD"/>
              </w:rPr>
            </w:pPr>
            <w:r w:rsidRPr="00721C78">
              <w:rPr>
                <w:rFonts w:ascii="Cambria" w:hAnsi="Cambria"/>
                <w:szCs w:val="24"/>
                <w:lang w:val="ro-MD"/>
              </w:rPr>
              <w:t>Durata proiectului</w:t>
            </w:r>
          </w:p>
          <w:p w14:paraId="6A56D178" w14:textId="096E648F" w:rsidR="00BF10F7" w:rsidRPr="007F6B3E" w:rsidRDefault="003C7E22" w:rsidP="003C7E22">
            <w:pPr>
              <w:pStyle w:val="Titlu2"/>
              <w:spacing w:before="0" w:after="0"/>
              <w:rPr>
                <w:rFonts w:ascii="Cambria" w:hAnsi="Cambria"/>
                <w:b w:val="0"/>
                <w:bCs/>
                <w:lang w:val="ro-MD"/>
              </w:rPr>
            </w:pPr>
            <w:r w:rsidRPr="007F6B3E">
              <w:rPr>
                <w:rFonts w:ascii="Cambria" w:hAnsi="Cambria"/>
                <w:b w:val="0"/>
                <w:bCs/>
                <w:szCs w:val="24"/>
                <w:lang w:val="ro-MD"/>
              </w:rPr>
              <w:t>De la</w:t>
            </w:r>
            <w:r w:rsidR="00BF10F7" w:rsidRPr="007F6B3E">
              <w:rPr>
                <w:rFonts w:ascii="Cambria" w:hAnsi="Cambria"/>
                <w:b w:val="0"/>
                <w:bCs/>
                <w:szCs w:val="24"/>
                <w:lang w:val="ro-MD"/>
              </w:rPr>
              <w:t>:</w:t>
            </w:r>
            <w:r w:rsidR="00BF10F7" w:rsidRPr="009C0B28">
              <w:rPr>
                <w:rFonts w:ascii="Cambria" w:hAnsi="Cambria"/>
                <w:b w:val="0"/>
                <w:szCs w:val="24"/>
                <w:lang w:val="ro-MD"/>
              </w:rPr>
              <w:t xml:space="preserve"> </w:t>
            </w:r>
            <w:r w:rsidR="008F313B" w:rsidRPr="009C0B28">
              <w:rPr>
                <w:rFonts w:ascii="Cambria" w:hAnsi="Cambria"/>
                <w:b w:val="0"/>
                <w:bCs/>
                <w:szCs w:val="24"/>
                <w:lang w:val="ro-MD"/>
              </w:rPr>
              <w:t>ZZ/LL/AAAA</w:t>
            </w:r>
            <w:r w:rsidR="00BF10F7" w:rsidRPr="009C0B28">
              <w:rPr>
                <w:rFonts w:ascii="Cambria" w:hAnsi="Cambria"/>
                <w:b w:val="0"/>
                <w:bCs/>
                <w:lang w:val="ro-MD"/>
              </w:rPr>
              <w:t xml:space="preserve"> </w:t>
            </w:r>
          </w:p>
        </w:tc>
        <w:tc>
          <w:tcPr>
            <w:tcW w:w="5103" w:type="dxa"/>
          </w:tcPr>
          <w:p w14:paraId="1FAEE580" w14:textId="77777777" w:rsidR="00BF10F7" w:rsidRPr="00721C78" w:rsidRDefault="00BF10F7" w:rsidP="00FC00BA">
            <w:pPr>
              <w:pStyle w:val="Titlu2"/>
              <w:spacing w:before="0" w:after="0"/>
              <w:rPr>
                <w:rFonts w:ascii="Cambria" w:hAnsi="Cambria"/>
                <w:szCs w:val="24"/>
                <w:lang w:val="ro-MD"/>
              </w:rPr>
            </w:pPr>
          </w:p>
          <w:p w14:paraId="13A73179" w14:textId="1F3DD345" w:rsidR="00443DAE" w:rsidRPr="007F6B3E" w:rsidRDefault="003C7E22" w:rsidP="003C7E22">
            <w:pPr>
              <w:pStyle w:val="Titlu2"/>
              <w:spacing w:before="0" w:after="0"/>
              <w:rPr>
                <w:rFonts w:ascii="Cambria" w:hAnsi="Cambria"/>
                <w:b w:val="0"/>
                <w:bCs/>
                <w:szCs w:val="24"/>
                <w:lang w:val="ro-MD"/>
              </w:rPr>
            </w:pPr>
            <w:r w:rsidRPr="007F6B3E">
              <w:rPr>
                <w:rFonts w:ascii="Cambria" w:hAnsi="Cambria"/>
                <w:b w:val="0"/>
                <w:bCs/>
                <w:szCs w:val="24"/>
                <w:lang w:val="ro-MD"/>
              </w:rPr>
              <w:t>Până la</w:t>
            </w:r>
            <w:r w:rsidR="00BF10F7" w:rsidRPr="007F6B3E">
              <w:rPr>
                <w:rFonts w:ascii="Cambria" w:hAnsi="Cambria"/>
                <w:b w:val="0"/>
                <w:bCs/>
                <w:szCs w:val="24"/>
                <w:lang w:val="ro-MD"/>
              </w:rPr>
              <w:t>:</w:t>
            </w:r>
            <w:r w:rsidR="008F313B" w:rsidRPr="009C0B28">
              <w:rPr>
                <w:rFonts w:ascii="Cambria" w:hAnsi="Cambria"/>
                <w:b w:val="0"/>
                <w:bCs/>
                <w:szCs w:val="24"/>
                <w:lang w:val="ro-MD"/>
              </w:rPr>
              <w:t xml:space="preserve"> ZZ/LL/AAAA</w:t>
            </w:r>
          </w:p>
        </w:tc>
      </w:tr>
    </w:tbl>
    <w:p w14:paraId="797D5EA9" w14:textId="77777777" w:rsidR="003122C1" w:rsidRPr="00721C78" w:rsidRDefault="003122C1">
      <w:pPr>
        <w:rPr>
          <w:rFonts w:ascii="Cambria" w:hAnsi="Cambria"/>
          <w:sz w:val="24"/>
          <w:szCs w:val="24"/>
          <w:lang w:val="ro-MD"/>
        </w:rPr>
      </w:pPr>
    </w:p>
    <w:tbl>
      <w:tblPr>
        <w:tblW w:w="9923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82BAE" w:rsidRPr="005652A7" w14:paraId="3A53CA0E" w14:textId="77777777" w:rsidTr="00315793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56D02" w14:textId="7C641894" w:rsidR="005652A7" w:rsidRPr="00E26AE8" w:rsidRDefault="003C7E22" w:rsidP="00E26AE8">
            <w:pPr>
              <w:pStyle w:val="Titlu1"/>
              <w:spacing w:before="0"/>
              <w:rPr>
                <w:rFonts w:ascii="Cambria" w:hAnsi="Cambria"/>
                <w:b/>
                <w:sz w:val="28"/>
                <w:szCs w:val="16"/>
                <w:lang w:val="ro-MD"/>
              </w:rPr>
            </w:pPr>
            <w:r w:rsidRPr="009C0B28">
              <w:rPr>
                <w:rFonts w:ascii="Cambria" w:hAnsi="Cambria"/>
                <w:b/>
                <w:bCs/>
                <w:sz w:val="28"/>
                <w:szCs w:val="16"/>
                <w:lang w:val="ro-MD"/>
              </w:rPr>
              <w:t>Informați</w:t>
            </w:r>
            <w:r w:rsidR="008F313B" w:rsidRPr="009C0B28">
              <w:rPr>
                <w:rFonts w:ascii="Cambria" w:hAnsi="Cambria"/>
                <w:b/>
                <w:bCs/>
                <w:sz w:val="28"/>
                <w:szCs w:val="16"/>
                <w:lang w:val="ro-MD"/>
              </w:rPr>
              <w:t>e</w:t>
            </w:r>
            <w:r w:rsidRPr="00E92ED1">
              <w:rPr>
                <w:rFonts w:ascii="Cambria" w:hAnsi="Cambria"/>
                <w:b/>
                <w:bCs/>
                <w:sz w:val="28"/>
                <w:szCs w:val="16"/>
                <w:lang w:val="ro-MD"/>
              </w:rPr>
              <w:t xml:space="preserve"> despre solicitant</w:t>
            </w:r>
            <w:r w:rsidR="00BF10F7" w:rsidRPr="00E92ED1">
              <w:rPr>
                <w:rFonts w:ascii="Cambria" w:hAnsi="Cambria"/>
                <w:b/>
                <w:bCs/>
                <w:sz w:val="28"/>
                <w:szCs w:val="16"/>
                <w:lang w:val="ro-MD"/>
              </w:rPr>
              <w:t>:</w:t>
            </w:r>
          </w:p>
        </w:tc>
      </w:tr>
      <w:tr w:rsidR="00882BAE" w:rsidRPr="00721C78" w14:paraId="06B4EB6B" w14:textId="77777777" w:rsidTr="00315793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5D3E" w14:textId="5F04E77A" w:rsidR="00882BAE" w:rsidRPr="00721C78" w:rsidRDefault="003C7E22" w:rsidP="003C7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Denumirea ONG-ului</w:t>
            </w:r>
            <w:r w:rsidR="008F313B" w:rsidRPr="009C0B28">
              <w:rPr>
                <w:rFonts w:ascii="Cambria" w:hAnsi="Cambria"/>
                <w:sz w:val="24"/>
                <w:szCs w:val="24"/>
                <w:lang w:val="ro-MD"/>
              </w:rPr>
              <w:t xml:space="preserve"> completă</w:t>
            </w:r>
            <w:r w:rsidR="00882BAE" w:rsidRPr="00721C78">
              <w:rPr>
                <w:rFonts w:ascii="Cambria" w:hAnsi="Cambria"/>
                <w:sz w:val="24"/>
                <w:szCs w:val="24"/>
                <w:lang w:val="ro-MD"/>
              </w:rPr>
              <w:t xml:space="preserve">: </w:t>
            </w:r>
            <w:r w:rsidR="00CA7051" w:rsidRPr="00721C78">
              <w:rPr>
                <w:rFonts w:ascii="Cambria" w:hAnsi="Cambria"/>
                <w:sz w:val="24"/>
                <w:szCs w:val="24"/>
                <w:lang w:val="ro-MD"/>
              </w:rPr>
              <w:t xml:space="preserve"> </w:t>
            </w:r>
          </w:p>
        </w:tc>
      </w:tr>
      <w:tr w:rsidR="005652A7" w:rsidRPr="009C0011" w14:paraId="63A4BF71" w14:textId="77777777" w:rsidTr="00315793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8C35" w14:textId="6938D84A" w:rsidR="005652A7" w:rsidRPr="00721C78" w:rsidRDefault="00860084" w:rsidP="003C7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>
              <w:rPr>
                <w:rFonts w:ascii="Cambria" w:hAnsi="Cambria"/>
                <w:sz w:val="24"/>
                <w:szCs w:val="24"/>
                <w:lang w:val="ro-MD"/>
              </w:rPr>
              <w:t>Nivelul de activitate (național / raional/local)</w:t>
            </w:r>
          </w:p>
        </w:tc>
      </w:tr>
      <w:tr w:rsidR="00CA7051" w:rsidRPr="00721C78" w14:paraId="635CD2BC" w14:textId="77777777" w:rsidTr="00315793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1DD1" w14:textId="77777777" w:rsidR="00CA7051" w:rsidRPr="00721C78" w:rsidRDefault="003C7E22" w:rsidP="003C7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Domeniile de activitate</w:t>
            </w:r>
            <w:r w:rsidR="00CA7051" w:rsidRPr="00721C78">
              <w:rPr>
                <w:rFonts w:ascii="Cambria" w:hAnsi="Cambria"/>
                <w:sz w:val="24"/>
                <w:szCs w:val="24"/>
                <w:lang w:val="ro-MD"/>
              </w:rPr>
              <w:t xml:space="preserve">: </w:t>
            </w:r>
          </w:p>
        </w:tc>
      </w:tr>
      <w:tr w:rsidR="00BF10F7" w:rsidRPr="00721C78" w14:paraId="4B54A308" w14:textId="77777777" w:rsidTr="00315793">
        <w:trPr>
          <w:trHeight w:val="37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6124" w14:textId="77777777" w:rsidR="00BF10F7" w:rsidRPr="00721C78" w:rsidRDefault="003C7E22" w:rsidP="003C7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Anul înregistrării</w:t>
            </w:r>
            <w:r w:rsidR="00BF10F7" w:rsidRPr="00721C78">
              <w:rPr>
                <w:rFonts w:ascii="Cambria" w:hAnsi="Cambria"/>
                <w:sz w:val="24"/>
                <w:szCs w:val="24"/>
                <w:lang w:val="ro-MD"/>
              </w:rPr>
              <w:t>:</w:t>
            </w:r>
          </w:p>
        </w:tc>
      </w:tr>
      <w:tr w:rsidR="00882BAE" w:rsidRPr="00721C78" w14:paraId="204C7D60" w14:textId="77777777" w:rsidTr="00315793">
        <w:trPr>
          <w:trHeight w:val="40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32ED" w14:textId="070B7EB8" w:rsidR="00882BAE" w:rsidRPr="00721C78" w:rsidRDefault="003C7E22" w:rsidP="003C7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Codul fiscal</w:t>
            </w:r>
            <w:r w:rsidR="00B41DF7">
              <w:rPr>
                <w:rFonts w:ascii="Cambria" w:hAnsi="Cambria"/>
                <w:sz w:val="24"/>
                <w:szCs w:val="24"/>
                <w:lang w:val="ro-MD"/>
              </w:rPr>
              <w:t>/IDNO</w:t>
            </w:r>
            <w:r w:rsidR="00882BAE" w:rsidRPr="00721C78">
              <w:rPr>
                <w:rFonts w:ascii="Cambria" w:hAnsi="Cambria"/>
                <w:sz w:val="24"/>
                <w:szCs w:val="24"/>
                <w:lang w:val="ro-MD"/>
              </w:rPr>
              <w:t xml:space="preserve">: </w:t>
            </w:r>
          </w:p>
        </w:tc>
      </w:tr>
      <w:tr w:rsidR="00882BAE" w:rsidRPr="00721C78" w14:paraId="118F25BB" w14:textId="77777777" w:rsidTr="00315793">
        <w:trPr>
          <w:trHeight w:val="40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8618" w14:textId="77777777" w:rsidR="00882BAE" w:rsidRPr="00721C78" w:rsidRDefault="00960C57" w:rsidP="003C7E22">
            <w:pPr>
              <w:spacing w:line="360" w:lineRule="auto"/>
              <w:jc w:val="left"/>
              <w:rPr>
                <w:rFonts w:ascii="Cambria" w:hAnsi="Cambria"/>
                <w:b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Adres</w:t>
            </w:r>
            <w:r w:rsidR="003C7E22" w:rsidRPr="00721C78">
              <w:rPr>
                <w:rFonts w:ascii="Cambria" w:hAnsi="Cambria"/>
                <w:sz w:val="24"/>
                <w:szCs w:val="24"/>
                <w:lang w:val="ro-MD"/>
              </w:rPr>
              <w:t>a</w:t>
            </w:r>
            <w:r w:rsidR="00882BAE" w:rsidRPr="00721C78">
              <w:rPr>
                <w:rFonts w:ascii="Cambria" w:hAnsi="Cambria"/>
                <w:sz w:val="24"/>
                <w:szCs w:val="24"/>
                <w:lang w:val="ro-MD"/>
              </w:rPr>
              <w:t xml:space="preserve">: </w:t>
            </w:r>
          </w:p>
        </w:tc>
      </w:tr>
      <w:tr w:rsidR="00CA7051" w:rsidRPr="00721C78" w14:paraId="18EA3A9C" w14:textId="77777777" w:rsidTr="00315793">
        <w:trPr>
          <w:trHeight w:val="40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36B3" w14:textId="1920E130" w:rsidR="00CA7051" w:rsidRPr="00721C78" w:rsidRDefault="003C7E22" w:rsidP="003C7E22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Telefon</w:t>
            </w:r>
            <w:r w:rsidR="00B41DF7">
              <w:rPr>
                <w:rFonts w:ascii="Cambria" w:hAnsi="Cambria"/>
                <w:sz w:val="24"/>
                <w:szCs w:val="24"/>
                <w:lang w:val="ro-MD"/>
              </w:rPr>
              <w:t xml:space="preserve"> fix</w:t>
            </w:r>
            <w:r w:rsidR="00960C57" w:rsidRPr="00721C78">
              <w:rPr>
                <w:rFonts w:ascii="Cambria" w:hAnsi="Cambria"/>
                <w:sz w:val="24"/>
                <w:szCs w:val="24"/>
                <w:lang w:val="ro-MD"/>
              </w:rPr>
              <w:t>/</w:t>
            </w:r>
            <w:r w:rsidR="00B41DF7">
              <w:rPr>
                <w:rFonts w:ascii="Cambria" w:hAnsi="Cambria"/>
                <w:sz w:val="24"/>
                <w:szCs w:val="24"/>
                <w:lang w:val="ro-MD"/>
              </w:rPr>
              <w:t>Mobil/</w:t>
            </w:r>
          </w:p>
        </w:tc>
      </w:tr>
      <w:tr w:rsidR="00882BAE" w:rsidRPr="00721C78" w14:paraId="170178E8" w14:textId="77777777" w:rsidTr="00315793">
        <w:trPr>
          <w:trHeight w:val="41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462" w14:textId="77777777" w:rsidR="00882BAE" w:rsidRPr="00721C78" w:rsidRDefault="00882BAE" w:rsidP="009D68B7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E-</w:t>
            </w:r>
            <w:r w:rsidR="00CA7051" w:rsidRPr="00721C78">
              <w:rPr>
                <w:rFonts w:ascii="Cambria" w:hAnsi="Cambria"/>
                <w:sz w:val="24"/>
                <w:szCs w:val="24"/>
                <w:lang w:val="ro-MD"/>
              </w:rPr>
              <w:t>m</w:t>
            </w: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 xml:space="preserve">ail: </w:t>
            </w:r>
          </w:p>
        </w:tc>
      </w:tr>
      <w:tr w:rsidR="00B41DF7" w:rsidRPr="009C0011" w14:paraId="2122DED4" w14:textId="77777777" w:rsidTr="00315793">
        <w:trPr>
          <w:trHeight w:val="41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C867" w14:textId="4F2E1E94" w:rsidR="00B41DF7" w:rsidRPr="00721C78" w:rsidRDefault="00B41DF7" w:rsidP="009D68B7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>
              <w:rPr>
                <w:rFonts w:ascii="Cambria" w:hAnsi="Cambria"/>
                <w:sz w:val="24"/>
                <w:szCs w:val="24"/>
                <w:lang w:val="ro-MD"/>
              </w:rPr>
              <w:t>Pagina web</w:t>
            </w:r>
            <w:r w:rsidR="00D83A33">
              <w:rPr>
                <w:rFonts w:ascii="Cambria" w:hAnsi="Cambria"/>
                <w:sz w:val="24"/>
                <w:szCs w:val="24"/>
                <w:lang w:val="ro-MD"/>
              </w:rPr>
              <w:t>/ rețele de socializare</w:t>
            </w:r>
            <w:r w:rsidR="005644F6">
              <w:rPr>
                <w:rFonts w:ascii="Cambria" w:hAnsi="Cambria"/>
                <w:sz w:val="24"/>
                <w:szCs w:val="24"/>
                <w:lang w:val="ro-MD"/>
              </w:rPr>
              <w:t>:</w:t>
            </w:r>
          </w:p>
        </w:tc>
      </w:tr>
      <w:tr w:rsidR="00882BAE" w:rsidRPr="009C0011" w14:paraId="535CB173" w14:textId="77777777" w:rsidTr="00315793">
        <w:trPr>
          <w:trHeight w:val="56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8F5" w14:textId="77777777" w:rsidR="001E5690" w:rsidRPr="009C0B28" w:rsidRDefault="008F313B" w:rsidP="008F313B">
            <w:pPr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9C0B28">
              <w:rPr>
                <w:rFonts w:ascii="Cambria" w:hAnsi="Cambria"/>
                <w:sz w:val="24"/>
                <w:szCs w:val="24"/>
                <w:lang w:val="ro-MD"/>
              </w:rPr>
              <w:t>Datele persoanei responsabile de implementarea proiectului</w:t>
            </w:r>
            <w:r w:rsidR="00F27D69" w:rsidRPr="009C0B28">
              <w:rPr>
                <w:rFonts w:ascii="Cambria" w:hAnsi="Cambria"/>
                <w:sz w:val="24"/>
                <w:szCs w:val="24"/>
                <w:lang w:val="ro-MD"/>
              </w:rPr>
              <w:t>:</w:t>
            </w:r>
          </w:p>
          <w:p w14:paraId="5BB53FC8" w14:textId="2E855C24" w:rsidR="001E5690" w:rsidRPr="00CC59FB" w:rsidRDefault="008F313B" w:rsidP="00CC59FB">
            <w:pPr>
              <w:spacing w:line="360" w:lineRule="auto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9C0B2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Nume, Prenume</w:t>
            </w:r>
            <w:r w:rsidR="00CC59FB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 xml:space="preserve">                                                                            _____________________________________</w:t>
            </w:r>
          </w:p>
        </w:tc>
      </w:tr>
      <w:tr w:rsidR="00882BAE" w:rsidRPr="009C0011" w14:paraId="5D847A7E" w14:textId="77777777" w:rsidTr="00BB7EA2">
        <w:trPr>
          <w:trHeight w:val="139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F34" w14:textId="0F88BE5D" w:rsidR="00882BAE" w:rsidRDefault="003F4963" w:rsidP="00FC1EDA">
            <w:pPr>
              <w:spacing w:after="240" w:line="360" w:lineRule="auto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r w:rsidRPr="004252DD">
              <w:rPr>
                <w:rFonts w:ascii="Cambria" w:hAnsi="Cambria"/>
                <w:sz w:val="24"/>
                <w:szCs w:val="24"/>
                <w:lang w:val="ro-MD"/>
              </w:rPr>
              <w:t>Administrator/</w:t>
            </w:r>
            <w:r w:rsidR="00DE530C" w:rsidRPr="004252DD">
              <w:rPr>
                <w:rFonts w:ascii="Cambria" w:hAnsi="Cambria"/>
                <w:sz w:val="24"/>
                <w:szCs w:val="24"/>
                <w:lang w:val="ro-MD"/>
              </w:rPr>
              <w:t>Pre</w:t>
            </w:r>
            <w:r w:rsidR="003C7E22" w:rsidRPr="004252DD">
              <w:rPr>
                <w:rFonts w:ascii="Cambria" w:hAnsi="Cambria"/>
                <w:sz w:val="24"/>
                <w:szCs w:val="24"/>
                <w:lang w:val="ro-MD"/>
              </w:rPr>
              <w:t>ședinte</w:t>
            </w:r>
            <w:r w:rsidR="00DE530C" w:rsidRPr="004252DD">
              <w:rPr>
                <w:rFonts w:ascii="Cambria" w:hAnsi="Cambria"/>
                <w:sz w:val="24"/>
                <w:szCs w:val="24"/>
                <w:lang w:val="ro-MD"/>
              </w:rPr>
              <w:t>/</w:t>
            </w:r>
            <w:r w:rsidR="00FC1EDA" w:rsidRPr="004252DD">
              <w:rPr>
                <w:rFonts w:ascii="Cambria" w:hAnsi="Cambria"/>
                <w:sz w:val="24"/>
                <w:szCs w:val="24"/>
                <w:lang w:val="ro-MD"/>
              </w:rPr>
              <w:t>Director executiv</w:t>
            </w:r>
          </w:p>
          <w:p w14:paraId="261061CB" w14:textId="7071061C" w:rsidR="00D51CAC" w:rsidRPr="00CC59FB" w:rsidRDefault="00BB7EA2" w:rsidP="00CC59FB">
            <w:pPr>
              <w:spacing w:line="360" w:lineRule="auto"/>
              <w:jc w:val="left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9C0B2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Nume, Prenume</w:t>
            </w:r>
            <w:r w:rsidR="003B21E2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 xml:space="preserve"> </w:t>
            </w:r>
            <w:r w:rsidR="003B21E2" w:rsidRPr="003B21E2">
              <w:rPr>
                <w:rFonts w:ascii="Cambria" w:hAnsi="Cambria"/>
                <w:sz w:val="24"/>
                <w:szCs w:val="24"/>
                <w:lang w:val="ro-MD"/>
              </w:rPr>
              <w:t>(semnătura, ștampila)</w:t>
            </w:r>
            <w:r w:rsidR="00CC59FB" w:rsidRPr="003B21E2">
              <w:rPr>
                <w:rFonts w:ascii="Cambria" w:hAnsi="Cambria"/>
                <w:sz w:val="24"/>
                <w:szCs w:val="24"/>
                <w:lang w:val="ro-MD"/>
              </w:rPr>
              <w:t xml:space="preserve"> </w:t>
            </w:r>
            <w:r w:rsidR="00CC59FB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 xml:space="preserve">                                 ______________________________________</w:t>
            </w:r>
          </w:p>
        </w:tc>
      </w:tr>
    </w:tbl>
    <w:p w14:paraId="3E5C1422" w14:textId="77777777" w:rsidR="003122C1" w:rsidRPr="00E92ED1" w:rsidRDefault="00FC1EDA" w:rsidP="00E50A8E">
      <w:pPr>
        <w:pStyle w:val="Titlu1"/>
        <w:spacing w:before="120" w:after="120"/>
        <w:rPr>
          <w:rFonts w:ascii="Cambria" w:hAnsi="Cambria"/>
          <w:b/>
          <w:bCs/>
          <w:sz w:val="28"/>
          <w:szCs w:val="16"/>
          <w:lang w:val="ro-MD"/>
        </w:rPr>
      </w:pPr>
      <w:r w:rsidRPr="00E92ED1">
        <w:rPr>
          <w:rFonts w:ascii="Cambria" w:hAnsi="Cambria"/>
          <w:b/>
          <w:bCs/>
          <w:sz w:val="28"/>
          <w:szCs w:val="16"/>
          <w:lang w:val="ro-MD"/>
        </w:rPr>
        <w:t>Bugetul proiectului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4253"/>
      </w:tblGrid>
      <w:tr w:rsidR="00DE530C" w:rsidRPr="009C0011" w14:paraId="6B0D7815" w14:textId="77777777" w:rsidTr="00315793">
        <w:tc>
          <w:tcPr>
            <w:tcW w:w="2977" w:type="dxa"/>
          </w:tcPr>
          <w:p w14:paraId="6D7D2674" w14:textId="3517A27B" w:rsidR="00DE530C" w:rsidRPr="00721C78" w:rsidRDefault="00FC1EDA" w:rsidP="00FC1EDA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Cs/>
                <w:sz w:val="24"/>
                <w:szCs w:val="24"/>
                <w:lang w:val="ro-MD"/>
              </w:rPr>
              <w:t>Costurile totale ale proiectului</w:t>
            </w:r>
            <w:r w:rsidR="00BF10F7" w:rsidRPr="00721C78">
              <w:rPr>
                <w:rFonts w:ascii="Cambria" w:hAnsi="Cambria"/>
                <w:bCs/>
                <w:sz w:val="24"/>
                <w:szCs w:val="24"/>
                <w:lang w:val="ro-MD"/>
              </w:rPr>
              <w:t xml:space="preserve"> (MDL)</w:t>
            </w:r>
          </w:p>
        </w:tc>
        <w:tc>
          <w:tcPr>
            <w:tcW w:w="2693" w:type="dxa"/>
          </w:tcPr>
          <w:p w14:paraId="753922A1" w14:textId="77777777" w:rsidR="00DE530C" w:rsidRPr="00721C78" w:rsidRDefault="00FC1EDA" w:rsidP="00FC1EDA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Cs/>
                <w:sz w:val="24"/>
                <w:szCs w:val="24"/>
                <w:lang w:val="ro-MD"/>
              </w:rPr>
              <w:t>Finanțarea solicitată</w:t>
            </w:r>
            <w:r w:rsidR="00BF10F7" w:rsidRPr="00721C78">
              <w:rPr>
                <w:rFonts w:ascii="Cambria" w:hAnsi="Cambria"/>
                <w:bCs/>
                <w:sz w:val="24"/>
                <w:szCs w:val="24"/>
                <w:lang w:val="ro-MD"/>
              </w:rPr>
              <w:t xml:space="preserve"> (MDL, </w:t>
            </w:r>
            <w:r w:rsidRPr="00721C78">
              <w:rPr>
                <w:rFonts w:ascii="Cambria" w:hAnsi="Cambria"/>
                <w:bCs/>
                <w:sz w:val="24"/>
                <w:szCs w:val="24"/>
                <w:lang w:val="ro-MD"/>
              </w:rPr>
              <w:t xml:space="preserve">și </w:t>
            </w:r>
            <w:r w:rsidR="00BF10F7" w:rsidRPr="00721C78">
              <w:rPr>
                <w:rFonts w:ascii="Cambria" w:hAnsi="Cambria"/>
                <w:bCs/>
                <w:sz w:val="24"/>
                <w:szCs w:val="24"/>
                <w:lang w:val="ro-MD"/>
              </w:rPr>
              <w:t xml:space="preserve">% </w:t>
            </w:r>
            <w:r w:rsidRPr="00721C78">
              <w:rPr>
                <w:rFonts w:ascii="Cambria" w:hAnsi="Cambria"/>
                <w:bCs/>
                <w:sz w:val="24"/>
                <w:szCs w:val="24"/>
                <w:lang w:val="ro-MD"/>
              </w:rPr>
              <w:t>din bugetul total</w:t>
            </w:r>
            <w:r w:rsidR="00BF10F7" w:rsidRPr="00721C78">
              <w:rPr>
                <w:rFonts w:ascii="Cambria" w:hAnsi="Cambria"/>
                <w:bCs/>
                <w:sz w:val="24"/>
                <w:szCs w:val="24"/>
                <w:lang w:val="ro-MD"/>
              </w:rPr>
              <w:t>)</w:t>
            </w:r>
          </w:p>
        </w:tc>
        <w:tc>
          <w:tcPr>
            <w:tcW w:w="4253" w:type="dxa"/>
          </w:tcPr>
          <w:p w14:paraId="2BF2694F" w14:textId="77777777" w:rsidR="00DE530C" w:rsidRPr="004252DD" w:rsidRDefault="00960C57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sz w:val="24"/>
                <w:szCs w:val="24"/>
                <w:lang w:val="ro-MD"/>
              </w:rPr>
            </w:pPr>
            <w:r w:rsidRPr="004252DD">
              <w:rPr>
                <w:rFonts w:ascii="Cambria" w:hAnsi="Cambria"/>
                <w:sz w:val="24"/>
                <w:szCs w:val="24"/>
                <w:lang w:val="ro-MD"/>
              </w:rPr>
              <w:t>Co</w:t>
            </w:r>
            <w:r w:rsidR="003225E9" w:rsidRPr="004252DD">
              <w:rPr>
                <w:rFonts w:ascii="Cambria" w:hAnsi="Cambria"/>
                <w:sz w:val="24"/>
                <w:szCs w:val="24"/>
                <w:lang w:val="ro-MD"/>
              </w:rPr>
              <w:t>-</w:t>
            </w:r>
            <w:r w:rsidRPr="004252DD">
              <w:rPr>
                <w:rFonts w:ascii="Cambria" w:hAnsi="Cambria"/>
                <w:sz w:val="24"/>
                <w:szCs w:val="24"/>
                <w:lang w:val="ro-MD"/>
              </w:rPr>
              <w:t>finan</w:t>
            </w:r>
            <w:r w:rsidR="00FC1EDA" w:rsidRPr="004252DD">
              <w:rPr>
                <w:rFonts w:ascii="Cambria" w:hAnsi="Cambria"/>
                <w:sz w:val="24"/>
                <w:szCs w:val="24"/>
                <w:lang w:val="ro-MD"/>
              </w:rPr>
              <w:t>țarea</w:t>
            </w:r>
          </w:p>
          <w:p w14:paraId="0DBEC80E" w14:textId="4570F1C8" w:rsidR="00BF10F7" w:rsidRPr="00721C78" w:rsidRDefault="00BF10F7" w:rsidP="00FC1EDA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bCs/>
                <w:sz w:val="24"/>
                <w:szCs w:val="24"/>
                <w:lang w:val="ro-MD"/>
              </w:rPr>
            </w:pPr>
            <w:r w:rsidRPr="004252DD">
              <w:rPr>
                <w:rFonts w:ascii="Cambria" w:hAnsi="Cambria"/>
                <w:sz w:val="24"/>
                <w:szCs w:val="24"/>
                <w:lang w:val="ro-MD"/>
              </w:rPr>
              <w:t xml:space="preserve">(MDL, </w:t>
            </w:r>
            <w:r w:rsidR="00FC1EDA" w:rsidRPr="004252DD">
              <w:rPr>
                <w:rFonts w:ascii="Cambria" w:hAnsi="Cambria"/>
                <w:sz w:val="24"/>
                <w:szCs w:val="24"/>
                <w:lang w:val="ro-MD"/>
              </w:rPr>
              <w:t xml:space="preserve">și </w:t>
            </w:r>
            <w:r w:rsidRPr="004252DD">
              <w:rPr>
                <w:rFonts w:ascii="Cambria" w:hAnsi="Cambria"/>
                <w:sz w:val="24"/>
                <w:szCs w:val="24"/>
                <w:lang w:val="ro-MD"/>
              </w:rPr>
              <w:t xml:space="preserve">% </w:t>
            </w:r>
            <w:r w:rsidR="00FC1EDA" w:rsidRPr="004252DD">
              <w:rPr>
                <w:rFonts w:ascii="Cambria" w:hAnsi="Cambria"/>
                <w:sz w:val="24"/>
                <w:szCs w:val="24"/>
                <w:lang w:val="ro-MD"/>
              </w:rPr>
              <w:t>din bugetul total</w:t>
            </w:r>
            <w:r w:rsidRPr="00721C78">
              <w:rPr>
                <w:rFonts w:ascii="Cambria" w:hAnsi="Cambria"/>
                <w:bCs/>
                <w:sz w:val="24"/>
                <w:szCs w:val="24"/>
                <w:lang w:val="ro-MD"/>
              </w:rPr>
              <w:t>)</w:t>
            </w:r>
          </w:p>
        </w:tc>
      </w:tr>
      <w:tr w:rsidR="00DE530C" w:rsidRPr="009C0011" w14:paraId="70073C5D" w14:textId="77777777" w:rsidTr="008806C0">
        <w:trPr>
          <w:trHeight w:val="758"/>
        </w:trPr>
        <w:tc>
          <w:tcPr>
            <w:tcW w:w="2977" w:type="dxa"/>
          </w:tcPr>
          <w:p w14:paraId="7EC4A3E7" w14:textId="77777777" w:rsidR="00DE530C" w:rsidRPr="00721C78" w:rsidRDefault="00DE530C" w:rsidP="00297038">
            <w:pPr>
              <w:tabs>
                <w:tab w:val="left" w:pos="3402"/>
                <w:tab w:val="left" w:pos="5104"/>
                <w:tab w:val="left" w:pos="6804"/>
              </w:tabs>
              <w:spacing w:before="20"/>
              <w:jc w:val="center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2693" w:type="dxa"/>
          </w:tcPr>
          <w:p w14:paraId="58D0D2DF" w14:textId="77777777" w:rsidR="00DE530C" w:rsidRPr="00721C78" w:rsidRDefault="00DE530C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4253" w:type="dxa"/>
          </w:tcPr>
          <w:p w14:paraId="5E369BE3" w14:textId="77777777" w:rsidR="00DE530C" w:rsidRPr="00721C78" w:rsidRDefault="00DE530C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center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E62B6F" w:rsidRPr="009C0011" w14:paraId="461D8694" w14:textId="77777777" w:rsidTr="006059C2">
        <w:trPr>
          <w:trHeight w:val="609"/>
        </w:trPr>
        <w:tc>
          <w:tcPr>
            <w:tcW w:w="9923" w:type="dxa"/>
            <w:gridSpan w:val="3"/>
          </w:tcPr>
          <w:p w14:paraId="20390264" w14:textId="4CFDA306" w:rsidR="00E62B6F" w:rsidRPr="00721C78" w:rsidRDefault="00000000" w:rsidP="00BA1AEF">
            <w:pPr>
              <w:tabs>
                <w:tab w:val="left" w:pos="3402"/>
                <w:tab w:val="left" w:pos="5104"/>
                <w:tab w:val="left" w:pos="6804"/>
              </w:tabs>
              <w:spacing w:before="20" w:after="20"/>
              <w:jc w:val="left"/>
              <w:rPr>
                <w:rFonts w:ascii="Cambria" w:hAnsi="Cambria"/>
                <w:sz w:val="24"/>
                <w:szCs w:val="24"/>
                <w:lang w:val="ro-MD"/>
              </w:rPr>
            </w:pPr>
            <w:sdt>
              <w:sdtPr>
                <w:rPr>
                  <w:rFonts w:ascii="Cambria" w:hAnsi="Cambria"/>
                  <w:sz w:val="24"/>
                  <w:szCs w:val="24"/>
                  <w:lang w:val="ro-MD"/>
                </w:rPr>
                <w:id w:val="158588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033">
                  <w:rPr>
                    <w:rFonts w:ascii="MS Gothic" w:eastAsia="MS Gothic" w:hAnsi="MS Gothic" w:hint="eastAsia"/>
                    <w:sz w:val="24"/>
                    <w:szCs w:val="24"/>
                    <w:lang w:val="ro-MD"/>
                  </w:rPr>
                  <w:t>☐</w:t>
                </w:r>
              </w:sdtContent>
            </w:sdt>
            <w:r w:rsidR="00800827">
              <w:rPr>
                <w:rFonts w:ascii="Cambria" w:hAnsi="Cambria"/>
                <w:sz w:val="24"/>
                <w:szCs w:val="24"/>
                <w:lang w:val="ro-MD"/>
              </w:rPr>
              <w:t xml:space="preserve"> </w:t>
            </w:r>
            <w:r w:rsidR="00D76033" w:rsidRPr="00D76033">
              <w:rPr>
                <w:rFonts w:ascii="Cambria" w:hAnsi="Cambria"/>
                <w:sz w:val="24"/>
                <w:szCs w:val="24"/>
                <w:lang w:val="ro-MD"/>
              </w:rPr>
              <w:t>Declarăm că activitățile propuse spre finanțare în cadrul PGM nu au fost/sunt finanțate din sursele altor donatori (evitarea dublei finanțări).</w:t>
            </w:r>
          </w:p>
        </w:tc>
      </w:tr>
    </w:tbl>
    <w:p w14:paraId="5A9F6250" w14:textId="77777777" w:rsidR="003D3FD9" w:rsidRDefault="003D3FD9" w:rsidP="00083533">
      <w:pPr>
        <w:pStyle w:val="Titlu1"/>
        <w:spacing w:before="0"/>
        <w:rPr>
          <w:rFonts w:ascii="Cambria" w:hAnsi="Cambria"/>
          <w:b/>
          <w:bCs/>
          <w:sz w:val="28"/>
          <w:szCs w:val="16"/>
          <w:lang w:val="ro-MD"/>
        </w:rPr>
      </w:pPr>
    </w:p>
    <w:p w14:paraId="6C462295" w14:textId="06CD9B5D" w:rsidR="007B598B" w:rsidRPr="009C0B28" w:rsidRDefault="003D3FD9" w:rsidP="00F928C4">
      <w:pPr>
        <w:pStyle w:val="Titlu1"/>
        <w:spacing w:before="120" w:after="120"/>
        <w:rPr>
          <w:rFonts w:ascii="Cambria" w:hAnsi="Cambria"/>
          <w:b/>
          <w:bCs/>
          <w:sz w:val="24"/>
          <w:szCs w:val="24"/>
          <w:lang w:val="ro-MD"/>
        </w:rPr>
      </w:pPr>
      <w:r>
        <w:rPr>
          <w:lang w:val="ro-MD"/>
        </w:rPr>
        <w:br w:type="page"/>
      </w:r>
      <w:r w:rsidR="00390FB6" w:rsidRPr="009C0B28">
        <w:rPr>
          <w:rFonts w:ascii="Cambria" w:hAnsi="Cambria"/>
          <w:b/>
          <w:sz w:val="24"/>
          <w:szCs w:val="24"/>
          <w:lang w:val="ro-MD"/>
        </w:rPr>
        <w:lastRenderedPageBreak/>
        <w:t>Experiența anterioară</w:t>
      </w:r>
      <w:r w:rsidR="00A957B6">
        <w:rPr>
          <w:rFonts w:ascii="Cambria" w:hAnsi="Cambria"/>
          <w:b/>
          <w:sz w:val="24"/>
          <w:szCs w:val="24"/>
          <w:lang w:val="ro-MD"/>
        </w:rPr>
        <w:t xml:space="preserve"> (p</w:t>
      </w:r>
      <w:proofErr w:type="spellStart"/>
      <w:r w:rsidR="00E572EB">
        <w:rPr>
          <w:rFonts w:ascii="Cambria" w:hAnsi="Cambria"/>
          <w:b/>
          <w:sz w:val="24"/>
          <w:szCs w:val="24"/>
          <w:lang w:val="ro-RO"/>
        </w:rPr>
        <w:t>â</w:t>
      </w:r>
      <w:r w:rsidR="00A957B6">
        <w:rPr>
          <w:rFonts w:ascii="Cambria" w:hAnsi="Cambria"/>
          <w:b/>
          <w:sz w:val="24"/>
          <w:szCs w:val="24"/>
          <w:lang w:val="ro-RO"/>
        </w:rPr>
        <w:t>nă</w:t>
      </w:r>
      <w:proofErr w:type="spellEnd"/>
      <w:r w:rsidR="00A957B6">
        <w:rPr>
          <w:rFonts w:ascii="Cambria" w:hAnsi="Cambria"/>
          <w:b/>
          <w:sz w:val="24"/>
          <w:szCs w:val="24"/>
          <w:lang w:val="ro-RO"/>
        </w:rPr>
        <w:t xml:space="preserve"> la </w:t>
      </w:r>
      <w:r w:rsidR="00E572EB">
        <w:rPr>
          <w:rFonts w:ascii="Cambria" w:hAnsi="Cambria"/>
          <w:b/>
          <w:sz w:val="24"/>
          <w:szCs w:val="24"/>
          <w:lang w:val="ro-RO"/>
        </w:rPr>
        <w:t>300 cuvinte</w:t>
      </w:r>
      <w:r w:rsidR="00A957B6">
        <w:rPr>
          <w:rFonts w:ascii="Cambria" w:hAnsi="Cambria"/>
          <w:b/>
          <w:sz w:val="24"/>
          <w:szCs w:val="24"/>
          <w:lang w:val="ro-MD"/>
        </w:rPr>
        <w:t>)</w:t>
      </w:r>
    </w:p>
    <w:p w14:paraId="76C386D1" w14:textId="56F1D51A" w:rsidR="00390FB6" w:rsidRPr="009C0B28" w:rsidRDefault="007B598B" w:rsidP="007B598B">
      <w:pPr>
        <w:rPr>
          <w:rFonts w:ascii="Cambria" w:hAnsi="Cambria"/>
          <w:b/>
          <w:i/>
          <w:lang w:val="ro-MD"/>
        </w:rPr>
      </w:pPr>
      <w:r w:rsidRPr="009C0B28">
        <w:rPr>
          <w:rFonts w:ascii="Cambria" w:hAnsi="Cambria"/>
          <w:b/>
          <w:bCs/>
          <w:i/>
          <w:iCs/>
          <w:lang w:val="ro-MD"/>
        </w:rPr>
        <w:t>Enumerați proiectele implementate în ultimii 3 ani (sau 1 an în cazul începătorilor) (titlul, donator, buget, rezultate majore). Dacă e cazul inclusiv a partenerului.</w:t>
      </w:r>
    </w:p>
    <w:p w14:paraId="079A94B0" w14:textId="77777777" w:rsidR="00390FB6" w:rsidRPr="00E92ED1" w:rsidRDefault="00390FB6" w:rsidP="00390FB6">
      <w:pPr>
        <w:rPr>
          <w:sz w:val="22"/>
          <w:szCs w:val="22"/>
          <w:lang w:val="ro-MD"/>
        </w:rPr>
      </w:pPr>
    </w:p>
    <w:p w14:paraId="5BA108E1" w14:textId="211928BF" w:rsidR="001D197E" w:rsidRPr="009C0B28" w:rsidRDefault="001D197E" w:rsidP="00390FB6">
      <w:pPr>
        <w:rPr>
          <w:sz w:val="22"/>
          <w:szCs w:val="22"/>
          <w:lang w:val="ro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A39A9" w14:paraId="24F096E4" w14:textId="77777777" w:rsidTr="004B6EA8">
        <w:trPr>
          <w:trHeight w:val="1933"/>
        </w:trPr>
        <w:tc>
          <w:tcPr>
            <w:tcW w:w="9854" w:type="dxa"/>
            <w:shd w:val="clear" w:color="auto" w:fill="auto"/>
          </w:tcPr>
          <w:p w14:paraId="7DB1F029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640178F0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60A57FA6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65A8E87F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504F33C1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43F5B5D5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06962D54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  <w:p w14:paraId="1068DC68" w14:textId="77777777" w:rsidR="004B6EA8" w:rsidRDefault="004B6EA8" w:rsidP="00390FB6">
            <w:pPr>
              <w:rPr>
                <w:sz w:val="22"/>
                <w:szCs w:val="22"/>
                <w:lang w:val="ro-MD"/>
              </w:rPr>
            </w:pPr>
          </w:p>
          <w:p w14:paraId="1AD99549" w14:textId="77777777" w:rsidR="004B6EA8" w:rsidRDefault="004B6EA8" w:rsidP="00390FB6">
            <w:pPr>
              <w:rPr>
                <w:sz w:val="22"/>
                <w:szCs w:val="22"/>
                <w:lang w:val="ro-MD"/>
              </w:rPr>
            </w:pPr>
          </w:p>
          <w:p w14:paraId="5964AA34" w14:textId="77777777" w:rsidR="004B6EA8" w:rsidRDefault="004B6EA8" w:rsidP="00390FB6">
            <w:pPr>
              <w:rPr>
                <w:sz w:val="22"/>
                <w:szCs w:val="22"/>
                <w:lang w:val="ro-MD"/>
              </w:rPr>
            </w:pPr>
          </w:p>
          <w:p w14:paraId="594128F7" w14:textId="77777777" w:rsidR="004B6EA8" w:rsidRDefault="004B6EA8" w:rsidP="00390FB6">
            <w:pPr>
              <w:rPr>
                <w:sz w:val="22"/>
                <w:szCs w:val="22"/>
                <w:lang w:val="ro-MD"/>
              </w:rPr>
            </w:pPr>
          </w:p>
          <w:p w14:paraId="6E3C2FFA" w14:textId="77777777" w:rsidR="004B6EA8" w:rsidRDefault="004B6EA8" w:rsidP="00390FB6">
            <w:pPr>
              <w:rPr>
                <w:sz w:val="22"/>
                <w:szCs w:val="22"/>
                <w:lang w:val="ro-MD"/>
              </w:rPr>
            </w:pPr>
          </w:p>
          <w:p w14:paraId="071D98A3" w14:textId="77777777" w:rsidR="004B6EA8" w:rsidRDefault="004B6EA8" w:rsidP="00390FB6">
            <w:pPr>
              <w:rPr>
                <w:sz w:val="22"/>
                <w:szCs w:val="22"/>
                <w:lang w:val="ro-MD"/>
              </w:rPr>
            </w:pPr>
          </w:p>
          <w:p w14:paraId="526529A3" w14:textId="77777777" w:rsidR="004B6EA8" w:rsidRDefault="004B6EA8" w:rsidP="00390FB6">
            <w:pPr>
              <w:rPr>
                <w:sz w:val="22"/>
                <w:szCs w:val="22"/>
                <w:lang w:val="ro-MD"/>
              </w:rPr>
            </w:pPr>
          </w:p>
          <w:p w14:paraId="764098FD" w14:textId="77777777" w:rsidR="004B6EA8" w:rsidRDefault="004B6EA8" w:rsidP="00390FB6">
            <w:pPr>
              <w:rPr>
                <w:sz w:val="22"/>
                <w:szCs w:val="22"/>
                <w:lang w:val="ro-MD"/>
              </w:rPr>
            </w:pPr>
          </w:p>
          <w:p w14:paraId="7D01DB48" w14:textId="77777777" w:rsidR="004B6EA8" w:rsidRDefault="004B6EA8" w:rsidP="00390FB6">
            <w:pPr>
              <w:rPr>
                <w:sz w:val="22"/>
                <w:szCs w:val="22"/>
                <w:lang w:val="ro-MD"/>
              </w:rPr>
            </w:pPr>
          </w:p>
          <w:p w14:paraId="317D09E0" w14:textId="77777777" w:rsidR="005A39A9" w:rsidRDefault="005A39A9" w:rsidP="00390FB6">
            <w:pPr>
              <w:rPr>
                <w:sz w:val="22"/>
                <w:szCs w:val="22"/>
                <w:lang w:val="ro-MD"/>
              </w:rPr>
            </w:pPr>
          </w:p>
        </w:tc>
      </w:tr>
    </w:tbl>
    <w:p w14:paraId="30F0B42E" w14:textId="77777777" w:rsidR="001D197E" w:rsidRPr="009C0B28" w:rsidRDefault="001D197E" w:rsidP="00390FB6">
      <w:pPr>
        <w:rPr>
          <w:sz w:val="22"/>
          <w:szCs w:val="22"/>
          <w:lang w:val="ro-MD"/>
        </w:rPr>
      </w:pPr>
    </w:p>
    <w:p w14:paraId="37EDE6C0" w14:textId="0FB03A91" w:rsidR="00BF10F7" w:rsidRPr="009C0B28" w:rsidRDefault="00FC1EDA" w:rsidP="009C0B28">
      <w:pPr>
        <w:pStyle w:val="Titlu1"/>
        <w:spacing w:before="120" w:after="120"/>
        <w:rPr>
          <w:rFonts w:ascii="Cambria" w:hAnsi="Cambria"/>
          <w:b/>
          <w:sz w:val="24"/>
          <w:szCs w:val="24"/>
          <w:lang w:val="ro-MD"/>
        </w:rPr>
      </w:pPr>
      <w:r w:rsidRPr="009C0B28">
        <w:rPr>
          <w:rFonts w:ascii="Cambria" w:hAnsi="Cambria"/>
          <w:b/>
          <w:sz w:val="24"/>
          <w:szCs w:val="24"/>
          <w:lang w:val="ro-MD"/>
        </w:rPr>
        <w:t>Rezumatul proiectului</w:t>
      </w:r>
      <w:r w:rsidR="00BF10F7" w:rsidRPr="009C0B28">
        <w:rPr>
          <w:rFonts w:ascii="Cambria" w:hAnsi="Cambria"/>
          <w:b/>
          <w:sz w:val="24"/>
          <w:szCs w:val="24"/>
          <w:lang w:val="ro-MD"/>
        </w:rPr>
        <w:t xml:space="preserve"> (</w:t>
      </w:r>
      <w:r w:rsidRPr="009C0B28">
        <w:rPr>
          <w:rFonts w:ascii="Cambria" w:hAnsi="Cambria"/>
          <w:b/>
          <w:sz w:val="24"/>
          <w:szCs w:val="24"/>
          <w:lang w:val="ro-MD"/>
        </w:rPr>
        <w:t xml:space="preserve">până la </w:t>
      </w:r>
      <w:r w:rsidR="002B4150" w:rsidRPr="009C0B28">
        <w:rPr>
          <w:rFonts w:ascii="Cambria" w:hAnsi="Cambria"/>
          <w:b/>
          <w:sz w:val="24"/>
          <w:szCs w:val="24"/>
          <w:lang w:val="ro-MD"/>
        </w:rPr>
        <w:t xml:space="preserve">800 </w:t>
      </w:r>
      <w:r w:rsidRPr="009C0B28">
        <w:rPr>
          <w:rFonts w:ascii="Cambria" w:hAnsi="Cambria"/>
          <w:b/>
          <w:sz w:val="24"/>
          <w:szCs w:val="24"/>
          <w:lang w:val="ro-MD"/>
        </w:rPr>
        <w:t>cuvinte</w:t>
      </w:r>
      <w:r w:rsidR="00BF10F7" w:rsidRPr="009C0B28">
        <w:rPr>
          <w:rFonts w:ascii="Cambria" w:hAnsi="Cambria"/>
          <w:b/>
          <w:sz w:val="24"/>
          <w:szCs w:val="24"/>
          <w:lang w:val="ro-MD"/>
        </w:rPr>
        <w:t>)</w:t>
      </w:r>
    </w:p>
    <w:p w14:paraId="12C882EF" w14:textId="77777777" w:rsidR="009C0B28" w:rsidRPr="000A6671" w:rsidRDefault="009C0B28">
      <w:pPr>
        <w:shd w:val="clear" w:color="auto" w:fill="B4C6E7"/>
        <w:spacing w:line="240" w:lineRule="auto"/>
        <w:rPr>
          <w:rFonts w:ascii="Cambria" w:hAnsi="Cambria"/>
          <w:i/>
          <w:iCs/>
          <w:sz w:val="22"/>
          <w:szCs w:val="22"/>
          <w:lang w:val="ro-MD"/>
        </w:rPr>
      </w:pPr>
      <w:r w:rsidRPr="000A6671">
        <w:rPr>
          <w:rFonts w:ascii="Cambria" w:hAnsi="Cambria"/>
          <w:i/>
          <w:iCs/>
          <w:sz w:val="22"/>
          <w:szCs w:val="22"/>
          <w:lang w:val="ro-MD"/>
        </w:rPr>
        <w:t xml:space="preserve">Ce problemă(e) urmărește proiectul să abordeze? </w:t>
      </w:r>
    </w:p>
    <w:p w14:paraId="3153D574" w14:textId="77777777" w:rsidR="009C0B28" w:rsidRPr="000A6671" w:rsidRDefault="009C0B28">
      <w:pPr>
        <w:shd w:val="clear" w:color="auto" w:fill="B4C6E7"/>
        <w:spacing w:line="240" w:lineRule="auto"/>
        <w:rPr>
          <w:rFonts w:ascii="Cambria" w:hAnsi="Cambria"/>
          <w:i/>
          <w:iCs/>
          <w:sz w:val="22"/>
          <w:szCs w:val="22"/>
          <w:lang w:val="ro-MD"/>
        </w:rPr>
      </w:pPr>
      <w:r w:rsidRPr="000A6671">
        <w:rPr>
          <w:rFonts w:ascii="Cambria" w:hAnsi="Cambria"/>
          <w:i/>
          <w:iCs/>
          <w:sz w:val="22"/>
          <w:szCs w:val="22"/>
          <w:lang w:val="ro-MD"/>
        </w:rPr>
        <w:t xml:space="preserve">Care este obiectivul principal și obiectivele specifice ale proiectului? </w:t>
      </w:r>
    </w:p>
    <w:p w14:paraId="783099AE" w14:textId="77777777" w:rsidR="009C0B28" w:rsidRPr="000A6671" w:rsidRDefault="009C0B28">
      <w:pPr>
        <w:shd w:val="clear" w:color="auto" w:fill="B4C6E7"/>
        <w:spacing w:line="240" w:lineRule="auto"/>
        <w:rPr>
          <w:rFonts w:ascii="Cambria" w:hAnsi="Cambria"/>
          <w:i/>
          <w:iCs/>
          <w:sz w:val="22"/>
          <w:szCs w:val="22"/>
          <w:lang w:val="ro-MD"/>
        </w:rPr>
      </w:pPr>
      <w:r w:rsidRPr="000A6671">
        <w:rPr>
          <w:rFonts w:ascii="Cambria" w:hAnsi="Cambria"/>
          <w:i/>
          <w:iCs/>
          <w:sz w:val="22"/>
          <w:szCs w:val="22"/>
          <w:lang w:val="ro-MD"/>
        </w:rPr>
        <w:t xml:space="preserve">Cum va realiza proiectul obiectivele declarate (descrieți succint activitățile principale și rezultatele anticipate). </w:t>
      </w:r>
    </w:p>
    <w:p w14:paraId="7B84A08B" w14:textId="77777777" w:rsidR="009C0B28" w:rsidRPr="000A6671" w:rsidRDefault="009C0B28">
      <w:pPr>
        <w:shd w:val="clear" w:color="auto" w:fill="B4C6E7"/>
        <w:spacing w:line="240" w:lineRule="auto"/>
        <w:rPr>
          <w:rFonts w:ascii="Cambria" w:hAnsi="Cambria"/>
          <w:i/>
          <w:iCs/>
          <w:sz w:val="22"/>
          <w:szCs w:val="22"/>
          <w:lang w:val="ro-MD"/>
        </w:rPr>
      </w:pPr>
      <w:r w:rsidRPr="000A6671">
        <w:rPr>
          <w:rFonts w:ascii="Cambria" w:hAnsi="Cambria"/>
          <w:i/>
          <w:iCs/>
          <w:sz w:val="22"/>
          <w:szCs w:val="22"/>
          <w:lang w:val="ro-MD"/>
        </w:rPr>
        <w:t>Indicați aici obiectivul general al proiectului (OO), obiectivele specifice: (OS1, OS2, etc.), rezultatele anticipate (RA1, RA2), activitățile principale ( Act 1.1, Act 1.2, etc.)</w:t>
      </w:r>
    </w:p>
    <w:p w14:paraId="14441439" w14:textId="2A0FE9E9" w:rsidR="009C0B28" w:rsidRPr="000A6671" w:rsidRDefault="009C0B28">
      <w:pPr>
        <w:shd w:val="clear" w:color="auto" w:fill="B4C6E7"/>
        <w:spacing w:line="240" w:lineRule="auto"/>
        <w:rPr>
          <w:rFonts w:ascii="Cambria" w:hAnsi="Cambria"/>
          <w:i/>
          <w:iCs/>
          <w:sz w:val="22"/>
          <w:szCs w:val="22"/>
          <w:lang w:val="ro-MD"/>
        </w:rPr>
      </w:pPr>
      <w:r w:rsidRPr="000A6671">
        <w:rPr>
          <w:rFonts w:ascii="Cambria" w:hAnsi="Cambria"/>
          <w:i/>
          <w:iCs/>
          <w:sz w:val="22"/>
          <w:szCs w:val="22"/>
          <w:lang w:val="ro-MD"/>
        </w:rPr>
        <w:t>Indicați durata, arealul geografic și partenerii de implementare</w:t>
      </w:r>
    </w:p>
    <w:p w14:paraId="09A509CE" w14:textId="77777777" w:rsidR="009C0B28" w:rsidRPr="009C0B28" w:rsidRDefault="009C0B28" w:rsidP="009C0B28">
      <w:pPr>
        <w:rPr>
          <w:lang w:val="ro-MD"/>
        </w:rPr>
      </w:pPr>
    </w:p>
    <w:p w14:paraId="11EBF415" w14:textId="77777777" w:rsidR="009C0B28" w:rsidRPr="009C0B28" w:rsidRDefault="009C0B28" w:rsidP="009C0B28">
      <w:pPr>
        <w:rPr>
          <w:rFonts w:ascii="Cambria" w:hAnsi="Cambria"/>
          <w:i/>
          <w:iCs/>
          <w:sz w:val="24"/>
          <w:szCs w:val="24"/>
          <w:lang w:val="ro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C0B28" w:rsidRPr="009C0011" w14:paraId="08CC98D7" w14:textId="77777777">
        <w:tc>
          <w:tcPr>
            <w:tcW w:w="9854" w:type="dxa"/>
            <w:shd w:val="clear" w:color="auto" w:fill="auto"/>
          </w:tcPr>
          <w:p w14:paraId="03908D07" w14:textId="77777777" w:rsidR="009C0B28" w:rsidRDefault="009C0B28" w:rsidP="009C0B28">
            <w:pPr>
              <w:rPr>
                <w:lang w:val="ro-MD"/>
              </w:rPr>
            </w:pPr>
          </w:p>
          <w:p w14:paraId="30778E40" w14:textId="77777777" w:rsidR="009C0B28" w:rsidRDefault="009C0B28" w:rsidP="009C0B28">
            <w:pPr>
              <w:rPr>
                <w:lang w:val="ro-MD"/>
              </w:rPr>
            </w:pPr>
          </w:p>
          <w:p w14:paraId="07703489" w14:textId="77777777" w:rsidR="009C0B28" w:rsidRDefault="009C0B28" w:rsidP="009C0B28">
            <w:pPr>
              <w:rPr>
                <w:lang w:val="ro-MD"/>
              </w:rPr>
            </w:pPr>
          </w:p>
          <w:p w14:paraId="5F367C3F" w14:textId="77777777" w:rsidR="009C0B28" w:rsidRDefault="009C0B28" w:rsidP="009C0B28">
            <w:pPr>
              <w:rPr>
                <w:lang w:val="ro-MD"/>
              </w:rPr>
            </w:pPr>
          </w:p>
          <w:p w14:paraId="62A81D43" w14:textId="77777777" w:rsidR="009C0B28" w:rsidRDefault="009C0B28" w:rsidP="009C0B28">
            <w:pPr>
              <w:rPr>
                <w:lang w:val="ro-MD"/>
              </w:rPr>
            </w:pPr>
          </w:p>
          <w:p w14:paraId="40C0C9C1" w14:textId="77777777" w:rsidR="004B6EA8" w:rsidRDefault="004B6EA8" w:rsidP="009C0B28">
            <w:pPr>
              <w:rPr>
                <w:lang w:val="ro-MD"/>
              </w:rPr>
            </w:pPr>
          </w:p>
          <w:p w14:paraId="4C3708A7" w14:textId="77777777" w:rsidR="004B6EA8" w:rsidRDefault="004B6EA8" w:rsidP="009C0B28">
            <w:pPr>
              <w:rPr>
                <w:lang w:val="ro-MD"/>
              </w:rPr>
            </w:pPr>
          </w:p>
          <w:p w14:paraId="083FC964" w14:textId="77777777" w:rsidR="004B6EA8" w:rsidRDefault="004B6EA8" w:rsidP="009C0B28">
            <w:pPr>
              <w:rPr>
                <w:lang w:val="ro-MD"/>
              </w:rPr>
            </w:pPr>
          </w:p>
          <w:p w14:paraId="1B26780F" w14:textId="77777777" w:rsidR="004B6EA8" w:rsidRDefault="004B6EA8" w:rsidP="009C0B28">
            <w:pPr>
              <w:rPr>
                <w:lang w:val="ro-MD"/>
              </w:rPr>
            </w:pPr>
          </w:p>
          <w:p w14:paraId="6961A03B" w14:textId="77777777" w:rsidR="004B6EA8" w:rsidRDefault="004B6EA8" w:rsidP="009C0B28">
            <w:pPr>
              <w:rPr>
                <w:lang w:val="ro-MD"/>
              </w:rPr>
            </w:pPr>
          </w:p>
          <w:p w14:paraId="5D891F22" w14:textId="77777777" w:rsidR="004B6EA8" w:rsidRDefault="004B6EA8" w:rsidP="009C0B28">
            <w:pPr>
              <w:rPr>
                <w:lang w:val="ro-MD"/>
              </w:rPr>
            </w:pPr>
          </w:p>
          <w:p w14:paraId="67A42F63" w14:textId="77777777" w:rsidR="004B6EA8" w:rsidRDefault="004B6EA8" w:rsidP="009C0B28">
            <w:pPr>
              <w:rPr>
                <w:lang w:val="ro-MD"/>
              </w:rPr>
            </w:pPr>
          </w:p>
          <w:p w14:paraId="3837A5DA" w14:textId="77777777" w:rsidR="004B6EA8" w:rsidRDefault="004B6EA8" w:rsidP="009C0B28">
            <w:pPr>
              <w:rPr>
                <w:lang w:val="ro-MD"/>
              </w:rPr>
            </w:pPr>
          </w:p>
          <w:p w14:paraId="108940ED" w14:textId="77777777" w:rsidR="004B6EA8" w:rsidRDefault="004B6EA8" w:rsidP="009C0B28">
            <w:pPr>
              <w:rPr>
                <w:lang w:val="ro-MD"/>
              </w:rPr>
            </w:pPr>
          </w:p>
          <w:p w14:paraId="35B6FE59" w14:textId="77777777" w:rsidR="004B6EA8" w:rsidRDefault="004B6EA8" w:rsidP="009C0B28">
            <w:pPr>
              <w:rPr>
                <w:lang w:val="ro-MD"/>
              </w:rPr>
            </w:pPr>
          </w:p>
          <w:p w14:paraId="10C0B713" w14:textId="77777777" w:rsidR="009C0B28" w:rsidRDefault="009C0B28" w:rsidP="009C0B28">
            <w:pPr>
              <w:rPr>
                <w:lang w:val="ro-MD"/>
              </w:rPr>
            </w:pPr>
          </w:p>
          <w:p w14:paraId="34C3339F" w14:textId="77777777" w:rsidR="009C0B28" w:rsidRDefault="009C0B28" w:rsidP="009C0B28">
            <w:pPr>
              <w:rPr>
                <w:lang w:val="ro-MD"/>
              </w:rPr>
            </w:pPr>
          </w:p>
          <w:p w14:paraId="7C76F300" w14:textId="77777777" w:rsidR="009C0B28" w:rsidRDefault="009C0B28" w:rsidP="009C0B28">
            <w:pPr>
              <w:rPr>
                <w:lang w:val="ro-MD"/>
              </w:rPr>
            </w:pPr>
          </w:p>
          <w:p w14:paraId="30F051CD" w14:textId="77777777" w:rsidR="009C0B28" w:rsidRDefault="009C0B28" w:rsidP="009C0B28">
            <w:pPr>
              <w:rPr>
                <w:lang w:val="ro-MD"/>
              </w:rPr>
            </w:pPr>
          </w:p>
          <w:p w14:paraId="346F6747" w14:textId="77777777" w:rsidR="009C0B28" w:rsidRDefault="009C0B28" w:rsidP="009C0B28">
            <w:pPr>
              <w:rPr>
                <w:lang w:val="ro-MD"/>
              </w:rPr>
            </w:pPr>
          </w:p>
          <w:p w14:paraId="565B54AF" w14:textId="77777777" w:rsidR="009C0B28" w:rsidRDefault="009C0B28" w:rsidP="009C0B28">
            <w:pPr>
              <w:rPr>
                <w:lang w:val="ro-MD"/>
              </w:rPr>
            </w:pPr>
          </w:p>
        </w:tc>
      </w:tr>
    </w:tbl>
    <w:p w14:paraId="1DBE4974" w14:textId="77777777" w:rsidR="007D475E" w:rsidRDefault="007D475E" w:rsidP="007D475E">
      <w:pPr>
        <w:rPr>
          <w:lang w:val="ro-MD"/>
        </w:rPr>
      </w:pPr>
    </w:p>
    <w:p w14:paraId="0E091318" w14:textId="77777777" w:rsidR="006629B2" w:rsidRDefault="006629B2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Cambria" w:hAnsi="Cambria"/>
          <w:b/>
          <w:sz w:val="24"/>
          <w:szCs w:val="24"/>
          <w:lang w:val="ro-MD"/>
        </w:rPr>
      </w:pPr>
      <w:r>
        <w:rPr>
          <w:rFonts w:ascii="Cambria" w:hAnsi="Cambria"/>
          <w:b/>
          <w:sz w:val="24"/>
          <w:szCs w:val="24"/>
          <w:lang w:val="ro-MD"/>
        </w:rPr>
        <w:br w:type="page"/>
      </w:r>
    </w:p>
    <w:p w14:paraId="737FC284" w14:textId="71BEF7BF" w:rsidR="006629B2" w:rsidRDefault="006629B2" w:rsidP="006629B2">
      <w:pPr>
        <w:pStyle w:val="Titlu1"/>
        <w:spacing w:before="120" w:after="120"/>
        <w:rPr>
          <w:rFonts w:ascii="Cambria" w:hAnsi="Cambria"/>
          <w:b/>
          <w:sz w:val="24"/>
          <w:szCs w:val="24"/>
          <w:lang w:val="ro-MD"/>
        </w:rPr>
        <w:sectPr w:rsidR="006629B2" w:rsidSect="003224C9">
          <w:headerReference w:type="default" r:id="rId11"/>
          <w:footerReference w:type="default" r:id="rId12"/>
          <w:pgSz w:w="11906" w:h="16838" w:code="9"/>
          <w:pgMar w:top="1276" w:right="1134" w:bottom="851" w:left="1134" w:header="1021" w:footer="784" w:gutter="0"/>
          <w:cols w:space="0"/>
        </w:sectPr>
      </w:pPr>
    </w:p>
    <w:p w14:paraId="2A222905" w14:textId="145B46D3" w:rsidR="003122C1" w:rsidRPr="009C0B28" w:rsidRDefault="006629B2" w:rsidP="003D3FD9">
      <w:pPr>
        <w:pStyle w:val="Titlu1"/>
        <w:spacing w:before="120" w:after="120"/>
        <w:rPr>
          <w:rFonts w:ascii="Cambria" w:hAnsi="Cambria"/>
          <w:b/>
          <w:sz w:val="24"/>
          <w:szCs w:val="24"/>
          <w:lang w:val="ro-MD"/>
        </w:rPr>
      </w:pPr>
      <w:proofErr w:type="spellStart"/>
      <w:r>
        <w:rPr>
          <w:rFonts w:ascii="Cambria" w:hAnsi="Cambria"/>
          <w:b/>
          <w:sz w:val="24"/>
          <w:szCs w:val="24"/>
          <w:lang w:val="ro-MD"/>
        </w:rPr>
        <w:lastRenderedPageBreak/>
        <w:t>Descrie</w:t>
      </w:r>
      <w:r w:rsidR="00E01F09" w:rsidRPr="009C0B28">
        <w:rPr>
          <w:rFonts w:ascii="Cambria" w:hAnsi="Cambria"/>
          <w:b/>
          <w:sz w:val="24"/>
          <w:szCs w:val="24"/>
          <w:lang w:val="ro-MD"/>
        </w:rPr>
        <w:t>a</w:t>
      </w:r>
      <w:proofErr w:type="spellEnd"/>
      <w:r w:rsidR="00E01F09" w:rsidRPr="009C0B28">
        <w:rPr>
          <w:rFonts w:ascii="Cambria" w:hAnsi="Cambria"/>
          <w:b/>
          <w:sz w:val="24"/>
          <w:szCs w:val="24"/>
          <w:lang w:val="ro-MD"/>
        </w:rPr>
        <w:t xml:space="preserve"> proiectului</w:t>
      </w:r>
      <w:r w:rsidR="008A2BC1" w:rsidRPr="009C0B28">
        <w:rPr>
          <w:rFonts w:ascii="Cambria" w:hAnsi="Cambria"/>
          <w:b/>
          <w:sz w:val="24"/>
          <w:szCs w:val="24"/>
          <w:lang w:val="ro-MD"/>
        </w:rPr>
        <w:t xml:space="preserve"> </w:t>
      </w:r>
    </w:p>
    <w:p w14:paraId="3FD8A16F" w14:textId="3CF4A222" w:rsidR="004531E7" w:rsidRPr="009C0B28" w:rsidRDefault="004531E7" w:rsidP="007D1FE3">
      <w:pPr>
        <w:spacing w:before="120" w:after="120"/>
        <w:rPr>
          <w:rFonts w:ascii="Cambria" w:hAnsi="Cambria"/>
          <w:i/>
          <w:sz w:val="24"/>
          <w:szCs w:val="24"/>
          <w:lang w:val="ro-MD"/>
        </w:rPr>
      </w:pPr>
      <w:r w:rsidRPr="009C0B28">
        <w:rPr>
          <w:rFonts w:ascii="Cambria" w:hAnsi="Cambria"/>
          <w:i/>
          <w:iCs/>
          <w:sz w:val="24"/>
          <w:szCs w:val="24"/>
          <w:lang w:val="ro-MD"/>
        </w:rPr>
        <w:t>Schița logică</w:t>
      </w:r>
      <w:r w:rsidR="008F7E50">
        <w:rPr>
          <w:rFonts w:ascii="Cambria" w:hAnsi="Cambria"/>
          <w:i/>
          <w:iCs/>
          <w:sz w:val="24"/>
          <w:szCs w:val="24"/>
          <w:lang w:val="ro-MD"/>
        </w:rPr>
        <w:t xml:space="preserve"> și activitățile planificate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1927"/>
        <w:gridCol w:w="3000"/>
        <w:gridCol w:w="7347"/>
      </w:tblGrid>
      <w:tr w:rsidR="00DB584A" w:rsidRPr="009C0011" w14:paraId="2EBF5F75" w14:textId="77777777" w:rsidTr="003224C9">
        <w:tc>
          <w:tcPr>
            <w:tcW w:w="14737" w:type="dxa"/>
            <w:gridSpan w:val="4"/>
            <w:shd w:val="clear" w:color="auto" w:fill="B4C6E7"/>
          </w:tcPr>
          <w:p w14:paraId="0F14DF18" w14:textId="738E2759" w:rsidR="00DB584A" w:rsidRDefault="003146C8" w:rsidP="00083533">
            <w:pPr>
              <w:pStyle w:val="Titlu2"/>
              <w:rPr>
                <w:rFonts w:ascii="Cambria" w:hAnsi="Cambria"/>
                <w:lang w:val="ro-MD"/>
              </w:rPr>
            </w:pPr>
            <w:r>
              <w:rPr>
                <w:rFonts w:ascii="Cambria" w:hAnsi="Cambria"/>
                <w:lang w:val="ro-MD"/>
              </w:rPr>
              <w:t>Scopul proiectului, obiectivele și rezultatele așteptate (specifice, măsurabile, tangibile</w:t>
            </w:r>
            <w:r w:rsidR="00EF6B9C">
              <w:rPr>
                <w:rFonts w:ascii="Cambria" w:hAnsi="Cambria"/>
                <w:lang w:val="ro-MD"/>
              </w:rPr>
              <w:t>, relevante și definite ca timp</w:t>
            </w:r>
            <w:r>
              <w:rPr>
                <w:rFonts w:ascii="Cambria" w:hAnsi="Cambria"/>
                <w:lang w:val="ro-MD"/>
              </w:rPr>
              <w:t>)</w:t>
            </w:r>
          </w:p>
        </w:tc>
      </w:tr>
      <w:tr w:rsidR="00241BC9" w14:paraId="63D888C5" w14:textId="77777777" w:rsidTr="001D2726">
        <w:tc>
          <w:tcPr>
            <w:tcW w:w="2463" w:type="dxa"/>
            <w:shd w:val="clear" w:color="auto" w:fill="auto"/>
          </w:tcPr>
          <w:p w14:paraId="507FA673" w14:textId="39DD43C2" w:rsidR="000C4142" w:rsidRDefault="00EF6B9C" w:rsidP="000C4142">
            <w:pPr>
              <w:pStyle w:val="Titlu2"/>
              <w:rPr>
                <w:rFonts w:ascii="Cambria" w:hAnsi="Cambria"/>
                <w:lang w:val="ro-MD"/>
              </w:rPr>
            </w:pPr>
            <w:r>
              <w:rPr>
                <w:rFonts w:ascii="Cambria" w:hAnsi="Cambria"/>
                <w:lang w:val="ro-MD"/>
              </w:rPr>
              <w:t>Scopul proiectului</w:t>
            </w:r>
          </w:p>
          <w:p w14:paraId="768CA31D" w14:textId="081A045D" w:rsidR="000C4142" w:rsidRDefault="000C4142">
            <w:pPr>
              <w:spacing w:line="240" w:lineRule="auto"/>
              <w:rPr>
                <w:rFonts w:ascii="Cambria" w:hAnsi="Cambria"/>
                <w:bCs/>
                <w:i/>
                <w:iCs/>
                <w:sz w:val="16"/>
                <w:szCs w:val="12"/>
                <w:lang w:val="ro-MD"/>
              </w:rPr>
            </w:pPr>
            <w:r>
              <w:rPr>
                <w:rFonts w:ascii="Cambria" w:hAnsi="Cambria"/>
                <w:bCs/>
                <w:i/>
                <w:iCs/>
                <w:sz w:val="16"/>
                <w:szCs w:val="12"/>
                <w:lang w:val="ro-MD"/>
              </w:rPr>
              <w:t>Descrieți ce se dorește a atinge prin implementarea proiectului. Nu mai mult de 50 cuvinte.</w:t>
            </w:r>
          </w:p>
          <w:p w14:paraId="7EBDC6C5" w14:textId="24CB1426" w:rsidR="00EF6B9C" w:rsidRDefault="00EF6B9C">
            <w:pPr>
              <w:rPr>
                <w:lang w:val="ro-MD"/>
              </w:rPr>
            </w:pPr>
          </w:p>
        </w:tc>
        <w:tc>
          <w:tcPr>
            <w:tcW w:w="1927" w:type="dxa"/>
            <w:shd w:val="clear" w:color="auto" w:fill="auto"/>
          </w:tcPr>
          <w:p w14:paraId="517F6768" w14:textId="3C3FA4DA" w:rsidR="00DB584A" w:rsidRDefault="00BE4A35" w:rsidP="00083533">
            <w:pPr>
              <w:pStyle w:val="Titlu2"/>
              <w:rPr>
                <w:rFonts w:ascii="Cambria" w:hAnsi="Cambria"/>
                <w:lang w:val="ro-MD"/>
              </w:rPr>
            </w:pPr>
            <w:r>
              <w:rPr>
                <w:rFonts w:ascii="Cambria" w:hAnsi="Cambria"/>
                <w:lang w:val="ro-MD"/>
              </w:rPr>
              <w:t>Obiectivele proiectului</w:t>
            </w:r>
          </w:p>
        </w:tc>
        <w:tc>
          <w:tcPr>
            <w:tcW w:w="3000" w:type="dxa"/>
            <w:shd w:val="clear" w:color="auto" w:fill="auto"/>
          </w:tcPr>
          <w:p w14:paraId="4B1BC928" w14:textId="77777777" w:rsidR="00DB584A" w:rsidRDefault="00BE4A35" w:rsidP="00083533">
            <w:pPr>
              <w:pStyle w:val="Titlu2"/>
              <w:rPr>
                <w:rFonts w:ascii="Cambria" w:hAnsi="Cambria"/>
                <w:lang w:val="ro-MD"/>
              </w:rPr>
            </w:pPr>
            <w:r>
              <w:rPr>
                <w:rFonts w:ascii="Cambria" w:hAnsi="Cambria"/>
                <w:lang w:val="ro-MD"/>
              </w:rPr>
              <w:t>Activitățile proiectului</w:t>
            </w:r>
          </w:p>
          <w:p w14:paraId="1FAED3BB" w14:textId="45260EE7" w:rsidR="00BE4A35" w:rsidRDefault="00BE4A35">
            <w:pPr>
              <w:spacing w:line="240" w:lineRule="auto"/>
              <w:rPr>
                <w:lang w:val="ro-MD"/>
              </w:rPr>
            </w:pPr>
            <w:r>
              <w:rPr>
                <w:rFonts w:ascii="Cambria" w:hAnsi="Cambria"/>
                <w:bCs/>
                <w:i/>
                <w:iCs/>
                <w:sz w:val="16"/>
                <w:szCs w:val="12"/>
                <w:lang w:val="ro-MD"/>
              </w:rPr>
              <w:t xml:space="preserve">Enumerați activitățile necesare </w:t>
            </w:r>
            <w:r w:rsidR="00DB25EF">
              <w:rPr>
                <w:rFonts w:ascii="Cambria" w:hAnsi="Cambria"/>
                <w:bCs/>
                <w:i/>
                <w:iCs/>
                <w:sz w:val="16"/>
                <w:szCs w:val="12"/>
                <w:lang w:val="ro-MD"/>
              </w:rPr>
              <w:t>pentru atingerea fiecărui rezultat în parte. Nu mai mult de 200 cuvinte</w:t>
            </w:r>
          </w:p>
        </w:tc>
        <w:tc>
          <w:tcPr>
            <w:tcW w:w="7347" w:type="dxa"/>
            <w:shd w:val="clear" w:color="auto" w:fill="auto"/>
          </w:tcPr>
          <w:p w14:paraId="631BE008" w14:textId="77777777" w:rsidR="00DB584A" w:rsidRDefault="00DB25EF" w:rsidP="00083533">
            <w:pPr>
              <w:pStyle w:val="Titlu2"/>
              <w:rPr>
                <w:rFonts w:ascii="Cambria" w:hAnsi="Cambria"/>
                <w:lang w:val="ro-MD"/>
              </w:rPr>
            </w:pPr>
            <w:r>
              <w:rPr>
                <w:rFonts w:ascii="Cambria" w:hAnsi="Cambria"/>
                <w:lang w:val="ro-MD"/>
              </w:rPr>
              <w:t>Rezultatele scontate ale proiectului</w:t>
            </w:r>
          </w:p>
          <w:p w14:paraId="10FD6356" w14:textId="0AB74BFD" w:rsidR="00DB25EF" w:rsidRDefault="00DB25EF">
            <w:pPr>
              <w:rPr>
                <w:lang w:val="ro-MD"/>
              </w:rPr>
            </w:pPr>
            <w:r>
              <w:rPr>
                <w:rFonts w:ascii="Cambria" w:hAnsi="Cambria"/>
                <w:bCs/>
                <w:i/>
                <w:iCs/>
                <w:sz w:val="16"/>
                <w:szCs w:val="12"/>
                <w:lang w:val="ro-MD"/>
              </w:rPr>
              <w:t xml:space="preserve">Descrieți rezultatele scontate (așteptate) </w:t>
            </w:r>
            <w:r w:rsidR="005B6398">
              <w:rPr>
                <w:rFonts w:ascii="Cambria" w:hAnsi="Cambria"/>
                <w:bCs/>
                <w:i/>
                <w:iCs/>
                <w:sz w:val="16"/>
                <w:szCs w:val="12"/>
                <w:lang w:val="ro-MD"/>
              </w:rPr>
              <w:t>ale proiectului pentru a atinge obiectivele setate. Nu mai mult de 150 cuvinte</w:t>
            </w:r>
          </w:p>
        </w:tc>
      </w:tr>
      <w:tr w:rsidR="00470747" w14:paraId="359D1407" w14:textId="77777777" w:rsidTr="001D2726">
        <w:tc>
          <w:tcPr>
            <w:tcW w:w="2463" w:type="dxa"/>
            <w:vMerge w:val="restart"/>
            <w:shd w:val="clear" w:color="auto" w:fill="auto"/>
          </w:tcPr>
          <w:p w14:paraId="0503E60E" w14:textId="39C5C804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A957B6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OO</w:t>
            </w:r>
          </w:p>
        </w:tc>
        <w:tc>
          <w:tcPr>
            <w:tcW w:w="1927" w:type="dxa"/>
            <w:shd w:val="clear" w:color="auto" w:fill="auto"/>
          </w:tcPr>
          <w:p w14:paraId="019D5D90" w14:textId="3E1E107D" w:rsidR="00470747" w:rsidRPr="00A957B6" w:rsidRDefault="00470747" w:rsidP="007B36AF">
            <w:pPr>
              <w:pStyle w:val="Titlu2"/>
              <w:spacing w:before="0"/>
              <w:ind w:left="55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A957B6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OS1</w:t>
            </w:r>
          </w:p>
        </w:tc>
        <w:tc>
          <w:tcPr>
            <w:tcW w:w="3000" w:type="dxa"/>
            <w:shd w:val="clear" w:color="auto" w:fill="auto"/>
          </w:tcPr>
          <w:p w14:paraId="0D1B12D1" w14:textId="6CFE6E1E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A957B6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A1.1.</w:t>
            </w:r>
          </w:p>
        </w:tc>
        <w:tc>
          <w:tcPr>
            <w:tcW w:w="7347" w:type="dxa"/>
            <w:shd w:val="clear" w:color="auto" w:fill="auto"/>
          </w:tcPr>
          <w:p w14:paraId="62AD8390" w14:textId="4B208116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A957B6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RA1.1</w:t>
            </w:r>
          </w:p>
        </w:tc>
      </w:tr>
      <w:tr w:rsidR="00470747" w14:paraId="56FED35A" w14:textId="77777777" w:rsidTr="001D2726">
        <w:tc>
          <w:tcPr>
            <w:tcW w:w="2463" w:type="dxa"/>
            <w:vMerge/>
            <w:shd w:val="clear" w:color="auto" w:fill="auto"/>
          </w:tcPr>
          <w:p w14:paraId="66161121" w14:textId="77777777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14:paraId="779C0EDA" w14:textId="77777777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  <w:tc>
          <w:tcPr>
            <w:tcW w:w="3000" w:type="dxa"/>
            <w:shd w:val="clear" w:color="auto" w:fill="auto"/>
          </w:tcPr>
          <w:p w14:paraId="38F2C8AB" w14:textId="28E0C5B7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A957B6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A.1.2</w:t>
            </w:r>
          </w:p>
        </w:tc>
        <w:tc>
          <w:tcPr>
            <w:tcW w:w="7347" w:type="dxa"/>
            <w:shd w:val="clear" w:color="auto" w:fill="auto"/>
          </w:tcPr>
          <w:p w14:paraId="55090B2E" w14:textId="48ECD4DA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A957B6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RA1.2</w:t>
            </w:r>
          </w:p>
        </w:tc>
      </w:tr>
      <w:tr w:rsidR="00470747" w14:paraId="69790A50" w14:textId="77777777" w:rsidTr="001D2726">
        <w:tc>
          <w:tcPr>
            <w:tcW w:w="2463" w:type="dxa"/>
            <w:vMerge/>
            <w:shd w:val="clear" w:color="auto" w:fill="auto"/>
          </w:tcPr>
          <w:p w14:paraId="08FF1644" w14:textId="77777777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3D05D7C4" w14:textId="77777777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  <w:tc>
          <w:tcPr>
            <w:tcW w:w="3000" w:type="dxa"/>
            <w:shd w:val="clear" w:color="auto" w:fill="auto"/>
          </w:tcPr>
          <w:p w14:paraId="2433425C" w14:textId="69D51B3A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A957B6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A.1.3</w:t>
            </w:r>
          </w:p>
        </w:tc>
        <w:tc>
          <w:tcPr>
            <w:tcW w:w="7347" w:type="dxa"/>
            <w:shd w:val="clear" w:color="auto" w:fill="auto"/>
          </w:tcPr>
          <w:p w14:paraId="5D859A30" w14:textId="1681E52B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A957B6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RA.1.3</w:t>
            </w:r>
          </w:p>
        </w:tc>
      </w:tr>
      <w:tr w:rsidR="00470747" w14:paraId="3F220D75" w14:textId="77777777" w:rsidTr="001D2726">
        <w:tc>
          <w:tcPr>
            <w:tcW w:w="2463" w:type="dxa"/>
            <w:vMerge/>
            <w:shd w:val="clear" w:color="auto" w:fill="auto"/>
          </w:tcPr>
          <w:p w14:paraId="638D87F6" w14:textId="77777777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47A5CD98" w14:textId="77777777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  <w:tc>
          <w:tcPr>
            <w:tcW w:w="3000" w:type="dxa"/>
            <w:shd w:val="clear" w:color="auto" w:fill="auto"/>
          </w:tcPr>
          <w:p w14:paraId="3ECD2945" w14:textId="3FAE8B69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A957B6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A.1.4</w:t>
            </w:r>
          </w:p>
        </w:tc>
        <w:tc>
          <w:tcPr>
            <w:tcW w:w="7347" w:type="dxa"/>
            <w:shd w:val="clear" w:color="auto" w:fill="auto"/>
          </w:tcPr>
          <w:p w14:paraId="5FB508DE" w14:textId="3BFB7F3B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A957B6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RA.1.4</w:t>
            </w:r>
          </w:p>
        </w:tc>
      </w:tr>
      <w:tr w:rsidR="00470747" w14:paraId="3FBC1107" w14:textId="77777777" w:rsidTr="001D2726">
        <w:tc>
          <w:tcPr>
            <w:tcW w:w="2463" w:type="dxa"/>
            <w:vMerge/>
            <w:shd w:val="clear" w:color="auto" w:fill="auto"/>
          </w:tcPr>
          <w:p w14:paraId="186B0F0F" w14:textId="77777777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  <w:tc>
          <w:tcPr>
            <w:tcW w:w="1927" w:type="dxa"/>
            <w:shd w:val="clear" w:color="auto" w:fill="auto"/>
          </w:tcPr>
          <w:p w14:paraId="5E2D65D9" w14:textId="279BD569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A957B6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OS2</w:t>
            </w:r>
          </w:p>
        </w:tc>
        <w:tc>
          <w:tcPr>
            <w:tcW w:w="3000" w:type="dxa"/>
            <w:shd w:val="clear" w:color="auto" w:fill="auto"/>
          </w:tcPr>
          <w:p w14:paraId="0EA926E7" w14:textId="2BA828B3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A957B6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A.2.1</w:t>
            </w:r>
          </w:p>
        </w:tc>
        <w:tc>
          <w:tcPr>
            <w:tcW w:w="7347" w:type="dxa"/>
            <w:shd w:val="clear" w:color="auto" w:fill="auto"/>
          </w:tcPr>
          <w:p w14:paraId="0A462312" w14:textId="20D23A1B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A957B6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RA.2.1</w:t>
            </w:r>
          </w:p>
        </w:tc>
      </w:tr>
      <w:tr w:rsidR="00470747" w14:paraId="009FF0AE" w14:textId="77777777" w:rsidTr="001D2726">
        <w:tc>
          <w:tcPr>
            <w:tcW w:w="2463" w:type="dxa"/>
            <w:vMerge/>
            <w:shd w:val="clear" w:color="auto" w:fill="auto"/>
          </w:tcPr>
          <w:p w14:paraId="2CE608D2" w14:textId="77777777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  <w:tc>
          <w:tcPr>
            <w:tcW w:w="1927" w:type="dxa"/>
            <w:shd w:val="clear" w:color="auto" w:fill="auto"/>
          </w:tcPr>
          <w:p w14:paraId="0FED1A83" w14:textId="77777777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  <w:tc>
          <w:tcPr>
            <w:tcW w:w="3000" w:type="dxa"/>
            <w:shd w:val="clear" w:color="auto" w:fill="auto"/>
          </w:tcPr>
          <w:p w14:paraId="161ECC3D" w14:textId="177CA1E3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A957B6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A.2.2 ..</w:t>
            </w:r>
          </w:p>
        </w:tc>
        <w:tc>
          <w:tcPr>
            <w:tcW w:w="7347" w:type="dxa"/>
            <w:shd w:val="clear" w:color="auto" w:fill="auto"/>
          </w:tcPr>
          <w:p w14:paraId="368DFFED" w14:textId="45154A89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A957B6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RA.2.2.</w:t>
            </w:r>
          </w:p>
        </w:tc>
      </w:tr>
      <w:tr w:rsidR="00470747" w14:paraId="43928809" w14:textId="77777777" w:rsidTr="001D2726">
        <w:tc>
          <w:tcPr>
            <w:tcW w:w="2463" w:type="dxa"/>
            <w:vMerge/>
            <w:shd w:val="clear" w:color="auto" w:fill="auto"/>
          </w:tcPr>
          <w:p w14:paraId="646E43A7" w14:textId="77777777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  <w:tc>
          <w:tcPr>
            <w:tcW w:w="1927" w:type="dxa"/>
            <w:shd w:val="clear" w:color="auto" w:fill="auto"/>
          </w:tcPr>
          <w:p w14:paraId="75263A0D" w14:textId="77777777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  <w:tc>
          <w:tcPr>
            <w:tcW w:w="3000" w:type="dxa"/>
            <w:shd w:val="clear" w:color="auto" w:fill="auto"/>
          </w:tcPr>
          <w:p w14:paraId="568E0380" w14:textId="235B30A2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  <w:r w:rsidRPr="00A957B6"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  <w:t>etc</w:t>
            </w:r>
          </w:p>
        </w:tc>
        <w:tc>
          <w:tcPr>
            <w:tcW w:w="7347" w:type="dxa"/>
            <w:shd w:val="clear" w:color="auto" w:fill="auto"/>
          </w:tcPr>
          <w:p w14:paraId="21292C3B" w14:textId="77777777" w:rsidR="00470747" w:rsidRPr="00A957B6" w:rsidRDefault="00470747" w:rsidP="007B36AF">
            <w:pPr>
              <w:pStyle w:val="Titlu2"/>
              <w:spacing w:before="0"/>
              <w:rPr>
                <w:rFonts w:ascii="Cambria" w:hAnsi="Cambria"/>
                <w:b w:val="0"/>
                <w:bCs/>
                <w:sz w:val="22"/>
                <w:szCs w:val="18"/>
                <w:lang w:val="ro-MD"/>
              </w:rPr>
            </w:pPr>
          </w:p>
        </w:tc>
      </w:tr>
    </w:tbl>
    <w:p w14:paraId="405CD8EA" w14:textId="4C4B4ADD" w:rsidR="006629B2" w:rsidRDefault="006629B2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Cambria" w:hAnsi="Cambria"/>
          <w:b/>
          <w:sz w:val="24"/>
          <w:lang w:val="ro-MD"/>
        </w:rPr>
      </w:pPr>
    </w:p>
    <w:p w14:paraId="01426491" w14:textId="77777777" w:rsidR="006629B2" w:rsidRDefault="006629B2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Cambria" w:hAnsi="Cambria"/>
          <w:b/>
          <w:sz w:val="24"/>
          <w:lang w:val="ro-MD"/>
        </w:rPr>
      </w:pPr>
      <w:r>
        <w:rPr>
          <w:rFonts w:ascii="Cambria" w:hAnsi="Cambria"/>
          <w:lang w:val="ro-MD"/>
        </w:rPr>
        <w:br w:type="page"/>
      </w:r>
    </w:p>
    <w:p w14:paraId="463343D0" w14:textId="77777777" w:rsidR="003224C9" w:rsidRDefault="003224C9" w:rsidP="00083533">
      <w:pPr>
        <w:pStyle w:val="Titlu2"/>
        <w:rPr>
          <w:rFonts w:ascii="Cambria" w:hAnsi="Cambria"/>
          <w:lang w:val="ro-MD"/>
        </w:rPr>
        <w:sectPr w:rsidR="003224C9" w:rsidSect="006629B2">
          <w:headerReference w:type="default" r:id="rId13"/>
          <w:pgSz w:w="16838" w:h="11906" w:orient="landscape" w:code="9"/>
          <w:pgMar w:top="1134" w:right="1276" w:bottom="1134" w:left="851" w:header="1021" w:footer="567" w:gutter="0"/>
          <w:cols w:space="0"/>
        </w:sectPr>
      </w:pPr>
    </w:p>
    <w:p w14:paraId="75C7767F" w14:textId="51DC52A1" w:rsidR="00CE3CBD" w:rsidRPr="00083533" w:rsidRDefault="00E01F09" w:rsidP="00083533">
      <w:pPr>
        <w:pStyle w:val="Titlu2"/>
        <w:rPr>
          <w:rFonts w:ascii="Cambria" w:hAnsi="Cambria"/>
          <w:lang w:val="ro-MD"/>
        </w:rPr>
      </w:pPr>
      <w:r w:rsidRPr="00083533">
        <w:rPr>
          <w:rFonts w:ascii="Cambria" w:hAnsi="Cambria"/>
          <w:lang w:val="ro-MD"/>
        </w:rPr>
        <w:lastRenderedPageBreak/>
        <w:t xml:space="preserve">Relevanța proiectului </w:t>
      </w:r>
      <w:r w:rsidR="000F3CA7">
        <w:rPr>
          <w:rFonts w:ascii="Cambria" w:hAnsi="Cambria"/>
          <w:lang w:val="ro-MD"/>
        </w:rPr>
        <w:t>pentru</w:t>
      </w:r>
      <w:r w:rsidRPr="0013245D">
        <w:rPr>
          <w:rFonts w:ascii="Cambria" w:hAnsi="Cambria"/>
          <w:lang w:val="ro-MD"/>
        </w:rPr>
        <w:t xml:space="preserve"> </w:t>
      </w:r>
      <w:r w:rsidR="0013245D" w:rsidRPr="0013245D">
        <w:rPr>
          <w:rFonts w:ascii="Cambria" w:hAnsi="Cambria"/>
          <w:lang w:val="ro-MD"/>
        </w:rPr>
        <w:t>raionul</w:t>
      </w:r>
      <w:r w:rsidRPr="0013245D">
        <w:rPr>
          <w:rFonts w:ascii="Cambria" w:hAnsi="Cambria"/>
          <w:lang w:val="ro-MD"/>
        </w:rPr>
        <w:t xml:space="preserve"> </w:t>
      </w:r>
      <w:r w:rsidR="000F3CA7">
        <w:rPr>
          <w:rFonts w:ascii="Cambria" w:hAnsi="Cambria"/>
          <w:lang w:val="ro-MD"/>
        </w:rPr>
        <w:t>unde se va desfășura activitățile de proiect</w:t>
      </w:r>
      <w:r w:rsidR="00470747">
        <w:rPr>
          <w:rFonts w:ascii="Cambria" w:hAnsi="Cambria"/>
          <w:lang w:val="ro-MD"/>
        </w:rPr>
        <w:t xml:space="preserve"> </w:t>
      </w:r>
      <w:r w:rsidR="004A39DC" w:rsidRPr="00083533">
        <w:rPr>
          <w:rFonts w:ascii="Cambria" w:hAnsi="Cambria"/>
          <w:lang w:val="ro-MD"/>
        </w:rPr>
        <w:t xml:space="preserve">(max. </w:t>
      </w:r>
      <w:r w:rsidR="00EB29EC" w:rsidRPr="00083533">
        <w:rPr>
          <w:rFonts w:ascii="Cambria" w:hAnsi="Cambria"/>
          <w:lang w:val="ro-MD"/>
        </w:rPr>
        <w:t>5</w:t>
      </w:r>
      <w:r w:rsidR="004A39DC" w:rsidRPr="00083533">
        <w:rPr>
          <w:rFonts w:ascii="Cambria" w:hAnsi="Cambria"/>
          <w:lang w:val="ro-MD"/>
        </w:rPr>
        <w:t xml:space="preserve">00 </w:t>
      </w:r>
      <w:r w:rsidRPr="00083533">
        <w:rPr>
          <w:rFonts w:ascii="Cambria" w:hAnsi="Cambria"/>
          <w:lang w:val="ro-MD"/>
        </w:rPr>
        <w:t>cuvinte</w:t>
      </w:r>
      <w:r w:rsidR="004A39DC" w:rsidRPr="00083533">
        <w:rPr>
          <w:rFonts w:ascii="Cambria" w:hAnsi="Cambria"/>
          <w:lang w:val="ro-MD"/>
        </w:rPr>
        <w:t>)</w:t>
      </w:r>
    </w:p>
    <w:p w14:paraId="01BD1302" w14:textId="69AB050B" w:rsidR="009C0B28" w:rsidRPr="000A6671" w:rsidRDefault="009C0B28">
      <w:pPr>
        <w:shd w:val="clear" w:color="auto" w:fill="B4C6E7"/>
        <w:rPr>
          <w:sz w:val="22"/>
          <w:szCs w:val="22"/>
          <w:lang w:val="ro-MD"/>
        </w:rPr>
      </w:pPr>
      <w:r w:rsidRPr="000A6671">
        <w:rPr>
          <w:rFonts w:ascii="Cambria" w:hAnsi="Cambria"/>
          <w:i/>
          <w:iCs/>
          <w:sz w:val="22"/>
          <w:szCs w:val="22"/>
          <w:lang w:val="ro-MD"/>
        </w:rPr>
        <w:t xml:space="preserve">De ce credeți că proiectul trebuie să fie implementat? Care este abordarea/strategia de intervenție a Dvs.? Vă rugăm să legați activitățile proiectului </w:t>
      </w:r>
      <w:r w:rsidRPr="000A6671">
        <w:rPr>
          <w:rFonts w:ascii="Cambria" w:hAnsi="Cambria"/>
          <w:i/>
          <w:sz w:val="22"/>
          <w:szCs w:val="22"/>
          <w:lang w:val="ro-MD"/>
        </w:rPr>
        <w:t xml:space="preserve">cu tematicile PGM și  angajamentele naționale privind realizarea Obiectivelor de Dezvoltare Durabilă (nr. 5, 6, 7 </w:t>
      </w:r>
      <w:r w:rsidR="00AD483B">
        <w:rPr>
          <w:rFonts w:ascii="Cambria" w:hAnsi="Cambria"/>
          <w:i/>
          <w:sz w:val="22"/>
          <w:szCs w:val="22"/>
          <w:lang w:val="ro-MD"/>
        </w:rPr>
        <w:t xml:space="preserve">, 11, </w:t>
      </w:r>
      <w:r w:rsidRPr="000A6671">
        <w:rPr>
          <w:rFonts w:ascii="Cambria" w:hAnsi="Cambria"/>
          <w:i/>
          <w:sz w:val="22"/>
          <w:szCs w:val="22"/>
          <w:lang w:val="ro-MD"/>
        </w:rPr>
        <w:t>13</w:t>
      </w:r>
      <w:r w:rsidR="00ED54AA">
        <w:rPr>
          <w:rFonts w:ascii="Cambria" w:hAnsi="Cambria"/>
          <w:i/>
          <w:sz w:val="22"/>
          <w:szCs w:val="22"/>
          <w:lang w:val="ro-MD"/>
        </w:rPr>
        <w:t xml:space="preserve"> , </w:t>
      </w:r>
      <w:r w:rsidR="00ED54AA" w:rsidRPr="000A6671">
        <w:rPr>
          <w:rFonts w:ascii="Cambria" w:hAnsi="Cambria"/>
          <w:i/>
          <w:sz w:val="22"/>
          <w:szCs w:val="22"/>
          <w:lang w:val="ro-MD"/>
        </w:rPr>
        <w:t>și</w:t>
      </w:r>
      <w:r w:rsidR="00ED54AA">
        <w:rPr>
          <w:rFonts w:ascii="Cambria" w:hAnsi="Cambria"/>
          <w:i/>
          <w:sz w:val="22"/>
          <w:szCs w:val="22"/>
          <w:lang w:val="ro-MD"/>
        </w:rPr>
        <w:t xml:space="preserve"> 17</w:t>
      </w:r>
      <w:r w:rsidRPr="000A6671">
        <w:rPr>
          <w:rFonts w:ascii="Cambria" w:hAnsi="Cambria"/>
          <w:i/>
          <w:sz w:val="22"/>
          <w:szCs w:val="22"/>
          <w:lang w:val="ro-MD"/>
        </w:rPr>
        <w:t>).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0626A" w:rsidRPr="009C0011" w14:paraId="56914736" w14:textId="77777777" w:rsidTr="004D3DEE">
        <w:tc>
          <w:tcPr>
            <w:tcW w:w="9634" w:type="dxa"/>
            <w:shd w:val="clear" w:color="auto" w:fill="auto"/>
          </w:tcPr>
          <w:p w14:paraId="021210BB" w14:textId="77777777" w:rsidR="00AC78C2" w:rsidRDefault="00AC78C2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MD"/>
              </w:rPr>
            </w:pPr>
          </w:p>
          <w:p w14:paraId="695C7E54" w14:textId="77777777" w:rsidR="009C0B28" w:rsidRDefault="009C0B28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MD"/>
              </w:rPr>
            </w:pPr>
          </w:p>
          <w:p w14:paraId="3F772CE4" w14:textId="77777777" w:rsidR="009C0B28" w:rsidRDefault="009C0B28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MD"/>
              </w:rPr>
            </w:pPr>
          </w:p>
          <w:p w14:paraId="188D410E" w14:textId="77777777" w:rsidR="009C0B28" w:rsidRDefault="009C0B28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MD"/>
              </w:rPr>
            </w:pPr>
          </w:p>
          <w:p w14:paraId="3480DF04" w14:textId="77777777" w:rsidR="009C0B28" w:rsidRDefault="009C0B28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MD"/>
              </w:rPr>
            </w:pPr>
          </w:p>
          <w:p w14:paraId="29D11019" w14:textId="77777777" w:rsidR="009C0B28" w:rsidRDefault="009C0B28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MD"/>
              </w:rPr>
            </w:pPr>
          </w:p>
          <w:p w14:paraId="7A4224F8" w14:textId="702FC630" w:rsidR="00AC78C2" w:rsidRPr="00721C78" w:rsidRDefault="00AC78C2" w:rsidP="00E62108">
            <w:pPr>
              <w:spacing w:line="240" w:lineRule="auto"/>
              <w:rPr>
                <w:rFonts w:ascii="Cambria" w:hAnsi="Cambria"/>
                <w:i/>
                <w:iCs/>
                <w:sz w:val="24"/>
                <w:szCs w:val="24"/>
                <w:lang w:val="ro-MD"/>
              </w:rPr>
            </w:pPr>
          </w:p>
        </w:tc>
      </w:tr>
    </w:tbl>
    <w:p w14:paraId="445CB3BD" w14:textId="14972FBD" w:rsidR="003415FE" w:rsidRPr="00083533" w:rsidRDefault="000A6671" w:rsidP="00083533">
      <w:pPr>
        <w:pStyle w:val="Titlu2"/>
        <w:rPr>
          <w:rFonts w:ascii="Cambria" w:hAnsi="Cambria"/>
          <w:lang w:val="ro-MD"/>
        </w:rPr>
      </w:pPr>
      <w:r>
        <w:rPr>
          <w:rFonts w:ascii="Cambria" w:hAnsi="Cambria"/>
          <w:lang w:val="ro-MD"/>
        </w:rPr>
        <w:t>Impactul</w:t>
      </w:r>
      <w:r w:rsidR="00E01F09" w:rsidRPr="00083533">
        <w:rPr>
          <w:rFonts w:ascii="Cambria" w:hAnsi="Cambria"/>
          <w:lang w:val="ro-MD"/>
        </w:rPr>
        <w:t xml:space="preserve"> </w:t>
      </w:r>
      <w:proofErr w:type="spellStart"/>
      <w:r w:rsidR="00E01F09" w:rsidRPr="00083533">
        <w:rPr>
          <w:rFonts w:ascii="Cambria" w:hAnsi="Cambria"/>
          <w:lang w:val="ro-MD"/>
        </w:rPr>
        <w:t>socio</w:t>
      </w:r>
      <w:proofErr w:type="spellEnd"/>
      <w:r w:rsidR="00E01F09" w:rsidRPr="00083533">
        <w:rPr>
          <w:rFonts w:ascii="Cambria" w:hAnsi="Cambria"/>
          <w:lang w:val="ro-MD"/>
        </w:rPr>
        <w:t>-</w:t>
      </w:r>
      <w:r w:rsidR="00E01F09" w:rsidRPr="009C0B28">
        <w:rPr>
          <w:rFonts w:ascii="Cambria" w:hAnsi="Cambria"/>
          <w:lang w:val="ro-MD"/>
        </w:rPr>
        <w:t>economic</w:t>
      </w:r>
      <w:r w:rsidR="00E01F09" w:rsidRPr="00083533">
        <w:rPr>
          <w:rFonts w:ascii="Cambria" w:hAnsi="Cambria"/>
          <w:lang w:val="ro-MD"/>
        </w:rPr>
        <w:t xml:space="preserve"> și de mediu a</w:t>
      </w:r>
      <w:r w:rsidR="009732CA" w:rsidRPr="00083533">
        <w:rPr>
          <w:rFonts w:ascii="Cambria" w:hAnsi="Cambria"/>
          <w:lang w:val="ro-MD"/>
        </w:rPr>
        <w:t>nticipate (max</w:t>
      </w:r>
      <w:r w:rsidR="00E01F09" w:rsidRPr="00083533">
        <w:rPr>
          <w:rFonts w:ascii="Cambria" w:hAnsi="Cambria"/>
          <w:lang w:val="ro-MD"/>
        </w:rPr>
        <w:t>imum</w:t>
      </w:r>
      <w:r w:rsidR="009732CA" w:rsidRPr="00083533">
        <w:rPr>
          <w:rFonts w:ascii="Cambria" w:hAnsi="Cambria"/>
          <w:lang w:val="ro-MD"/>
        </w:rPr>
        <w:t xml:space="preserve"> 500 </w:t>
      </w:r>
      <w:r w:rsidR="00E01F09" w:rsidRPr="00083533">
        <w:rPr>
          <w:rFonts w:ascii="Cambria" w:hAnsi="Cambria"/>
          <w:lang w:val="ro-MD"/>
        </w:rPr>
        <w:t>cuvinte</w:t>
      </w:r>
      <w:r w:rsidR="009732CA" w:rsidRPr="00083533">
        <w:rPr>
          <w:rFonts w:ascii="Cambria" w:hAnsi="Cambria"/>
          <w:lang w:val="ro-MD"/>
        </w:rPr>
        <w:t>)</w:t>
      </w:r>
      <w:r w:rsidR="003F421B" w:rsidRPr="00083533">
        <w:rPr>
          <w:rFonts w:ascii="Cambria" w:hAnsi="Cambria"/>
          <w:lang w:val="ro-MD"/>
        </w:rPr>
        <w:t>.</w:t>
      </w:r>
    </w:p>
    <w:p w14:paraId="30B7E825" w14:textId="2BAF120D" w:rsidR="009C0B28" w:rsidRPr="000A6671" w:rsidRDefault="009C0B28">
      <w:pPr>
        <w:shd w:val="clear" w:color="auto" w:fill="B4C6E7"/>
        <w:rPr>
          <w:rFonts w:ascii="Cambria" w:hAnsi="Cambria"/>
          <w:i/>
          <w:iCs/>
          <w:sz w:val="22"/>
          <w:szCs w:val="22"/>
          <w:lang w:val="ro-MD"/>
        </w:rPr>
      </w:pPr>
      <w:r w:rsidRPr="000A6671">
        <w:rPr>
          <w:rFonts w:ascii="Cambria" w:hAnsi="Cambria"/>
          <w:i/>
          <w:iCs/>
          <w:sz w:val="22"/>
          <w:szCs w:val="22"/>
          <w:lang w:val="ro-MD"/>
        </w:rPr>
        <w:t xml:space="preserve">Descrieți succint modul în care proiectul se încadrează în necesitatea regiunii, în obiectivele de dezvoltare durabilă și ce impact social și de mediu anticipați să </w:t>
      </w:r>
      <w:r w:rsidR="005C4F28" w:rsidRPr="000A6671">
        <w:rPr>
          <w:rFonts w:ascii="Cambria" w:hAnsi="Cambria"/>
          <w:i/>
          <w:iCs/>
          <w:sz w:val="22"/>
          <w:szCs w:val="22"/>
          <w:lang w:val="ro-MD"/>
        </w:rPr>
        <w:t>atingeți</w:t>
      </w:r>
      <w:r w:rsidRPr="000A6671">
        <w:rPr>
          <w:rFonts w:ascii="Cambria" w:hAnsi="Cambria"/>
          <w:i/>
          <w:iCs/>
          <w:sz w:val="22"/>
          <w:szCs w:val="22"/>
          <w:lang w:val="ro-MD"/>
        </w:rPr>
        <w:t xml:space="preserve"> prin implementarea acestuia?</w:t>
      </w:r>
    </w:p>
    <w:p w14:paraId="68529E61" w14:textId="77777777" w:rsidR="009C0B28" w:rsidRPr="009C0B28" w:rsidRDefault="009C0B28" w:rsidP="009C0B28">
      <w:pPr>
        <w:rPr>
          <w:lang w:val="ro-MD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F421B" w:rsidRPr="009C0011" w14:paraId="504146D5" w14:textId="77777777" w:rsidTr="004D3DEE">
        <w:tc>
          <w:tcPr>
            <w:tcW w:w="9634" w:type="dxa"/>
            <w:shd w:val="clear" w:color="auto" w:fill="auto"/>
          </w:tcPr>
          <w:p w14:paraId="19A1257B" w14:textId="77777777" w:rsidR="009732CA" w:rsidRDefault="009732CA" w:rsidP="005C4F28">
            <w:pPr>
              <w:pStyle w:val="Aufzhlung"/>
            </w:pPr>
          </w:p>
          <w:p w14:paraId="4BF127C4" w14:textId="77777777" w:rsidR="005C4F28" w:rsidRDefault="005C4F28" w:rsidP="005C4F28">
            <w:pPr>
              <w:pStyle w:val="Aufzhlung"/>
            </w:pPr>
          </w:p>
          <w:p w14:paraId="02B877C1" w14:textId="77777777" w:rsidR="005C4F28" w:rsidRDefault="005C4F28" w:rsidP="005C4F28">
            <w:pPr>
              <w:pStyle w:val="Aufzhlung"/>
            </w:pPr>
          </w:p>
          <w:p w14:paraId="3A5E5720" w14:textId="708E636E" w:rsidR="009732CA" w:rsidRPr="008B5223" w:rsidRDefault="009732CA" w:rsidP="002761C0">
            <w:pPr>
              <w:pStyle w:val="Aufzhlung"/>
            </w:pPr>
          </w:p>
        </w:tc>
      </w:tr>
    </w:tbl>
    <w:p w14:paraId="0ED22E04" w14:textId="77777777" w:rsidR="003F421B" w:rsidRDefault="00D04105" w:rsidP="00083533">
      <w:pPr>
        <w:pStyle w:val="Titlu2"/>
        <w:rPr>
          <w:rFonts w:ascii="Cambria" w:hAnsi="Cambria"/>
          <w:lang w:val="ro-MD"/>
        </w:rPr>
      </w:pPr>
      <w:r w:rsidRPr="00731085">
        <w:rPr>
          <w:rStyle w:val="Accentuat"/>
          <w:rFonts w:ascii="Cambria" w:hAnsi="Cambria"/>
          <w:bCs/>
          <w:i w:val="0"/>
          <w:lang w:val="ro-MD"/>
        </w:rPr>
        <w:t>Analiza problemei</w:t>
      </w:r>
      <w:r w:rsidR="000B1417" w:rsidRPr="00083533">
        <w:rPr>
          <w:rStyle w:val="Accentuat"/>
          <w:rFonts w:ascii="Cambria" w:hAnsi="Cambria"/>
          <w:b w:val="0"/>
          <w:i w:val="0"/>
          <w:lang w:val="ro-MD"/>
        </w:rPr>
        <w:t xml:space="preserve"> </w:t>
      </w:r>
      <w:r w:rsidR="000B1417" w:rsidRPr="00083533">
        <w:rPr>
          <w:rFonts w:ascii="Cambria" w:hAnsi="Cambria"/>
          <w:lang w:val="ro-MD"/>
        </w:rPr>
        <w:t>(max</w:t>
      </w:r>
      <w:r w:rsidRPr="00083533">
        <w:rPr>
          <w:rFonts w:ascii="Cambria" w:hAnsi="Cambria"/>
          <w:lang w:val="ro-MD"/>
        </w:rPr>
        <w:t>imum</w:t>
      </w:r>
      <w:r w:rsidR="000B1417" w:rsidRPr="00083533">
        <w:rPr>
          <w:rFonts w:ascii="Cambria" w:hAnsi="Cambria"/>
          <w:lang w:val="ro-MD"/>
        </w:rPr>
        <w:t xml:space="preserve"> 500</w:t>
      </w:r>
      <w:r w:rsidRPr="00083533">
        <w:rPr>
          <w:rFonts w:ascii="Cambria" w:hAnsi="Cambria"/>
          <w:lang w:val="ro-MD"/>
        </w:rPr>
        <w:t xml:space="preserve"> cuvinte</w:t>
      </w:r>
      <w:r w:rsidR="000B1417" w:rsidRPr="00083533">
        <w:rPr>
          <w:rFonts w:ascii="Cambria" w:hAnsi="Cambria"/>
          <w:lang w:val="ro-MD"/>
        </w:rPr>
        <w:t>)</w:t>
      </w:r>
    </w:p>
    <w:p w14:paraId="5A370462" w14:textId="01C7C367" w:rsidR="005C4F28" w:rsidRPr="000A6671" w:rsidRDefault="005C4F28">
      <w:pPr>
        <w:pStyle w:val="Aufzhlung"/>
        <w:shd w:val="clear" w:color="auto" w:fill="B4C6E7"/>
        <w:spacing w:after="0"/>
        <w:rPr>
          <w:sz w:val="22"/>
          <w:szCs w:val="22"/>
        </w:rPr>
      </w:pPr>
      <w:r w:rsidRPr="000A6671">
        <w:rPr>
          <w:sz w:val="22"/>
          <w:szCs w:val="22"/>
        </w:rPr>
        <w:t xml:space="preserve">Care este situația de referință în prezent? Care sunt provocările ce stau la baza justificării intervenției? Care sunt problemele principale pe care le abordați în propunerea de proiect a </w:t>
      </w:r>
      <w:proofErr w:type="spellStart"/>
      <w:r w:rsidRPr="000A6671">
        <w:rPr>
          <w:sz w:val="22"/>
          <w:szCs w:val="22"/>
        </w:rPr>
        <w:t>Dvs</w:t>
      </w:r>
      <w:proofErr w:type="spellEnd"/>
      <w:r w:rsidRPr="000A6671">
        <w:rPr>
          <w:sz w:val="22"/>
          <w:szCs w:val="22"/>
        </w:rPr>
        <w:t xml:space="preserve">? De ce au apărut aceste probleme? Au existat proiecte/intervenții/activități pentru </w:t>
      </w:r>
      <w:r w:rsidR="006C5249">
        <w:rPr>
          <w:sz w:val="22"/>
          <w:szCs w:val="22"/>
        </w:rPr>
        <w:t>soluționarea</w:t>
      </w:r>
      <w:r w:rsidRPr="000A6671">
        <w:rPr>
          <w:sz w:val="22"/>
          <w:szCs w:val="22"/>
        </w:rPr>
        <w:t xml:space="preserve"> acestor provocări? Există orice documente/decizii care au fost aprobate de autoritatea publică locală sau națională pentru abordarea acestor probleme?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F421B" w:rsidRPr="009C0011" w14:paraId="3CE27167" w14:textId="77777777" w:rsidTr="004D3DEE">
        <w:tc>
          <w:tcPr>
            <w:tcW w:w="9634" w:type="dxa"/>
            <w:shd w:val="clear" w:color="auto" w:fill="auto"/>
          </w:tcPr>
          <w:p w14:paraId="116A164C" w14:textId="77777777" w:rsidR="006D2CDA" w:rsidRDefault="006D2CDA" w:rsidP="005C4F28">
            <w:pPr>
              <w:pStyle w:val="Aufzhlung"/>
            </w:pPr>
          </w:p>
          <w:p w14:paraId="71A67D6D" w14:textId="77777777" w:rsidR="000A6671" w:rsidRDefault="000A6671" w:rsidP="005C4F28">
            <w:pPr>
              <w:pStyle w:val="Aufzhlung"/>
            </w:pPr>
          </w:p>
          <w:p w14:paraId="037F1201" w14:textId="17B0D8D2" w:rsidR="006D2CDA" w:rsidRPr="00721C78" w:rsidRDefault="006D2CDA" w:rsidP="002761C0">
            <w:pPr>
              <w:pStyle w:val="Aufzhlung"/>
            </w:pPr>
          </w:p>
        </w:tc>
      </w:tr>
    </w:tbl>
    <w:p w14:paraId="02313D39" w14:textId="28641FB9" w:rsidR="00315793" w:rsidRDefault="00315793" w:rsidP="00315793">
      <w:pPr>
        <w:pStyle w:val="Titlu2"/>
        <w:rPr>
          <w:rFonts w:ascii="Cambria" w:hAnsi="Cambria"/>
          <w:lang w:val="ro-MD"/>
        </w:rPr>
      </w:pPr>
      <w:r w:rsidRPr="009C0B28">
        <w:rPr>
          <w:rFonts w:ascii="Cambria" w:hAnsi="Cambria"/>
          <w:lang w:val="ro-MD"/>
        </w:rPr>
        <w:t>Parteneriatele locale</w:t>
      </w:r>
      <w:r w:rsidR="005C5D08" w:rsidRPr="009C0B28">
        <w:rPr>
          <w:rFonts w:ascii="Cambria" w:hAnsi="Cambria"/>
          <w:lang w:val="ro-MD"/>
        </w:rPr>
        <w:t xml:space="preserve"> (</w:t>
      </w:r>
      <w:r w:rsidR="005C5D08" w:rsidRPr="002761C0">
        <w:rPr>
          <w:rFonts w:ascii="Cambria" w:hAnsi="Cambria"/>
          <w:lang w:val="ro-MD"/>
        </w:rPr>
        <w:t xml:space="preserve">maximum </w:t>
      </w:r>
      <w:r w:rsidR="005C5D08">
        <w:rPr>
          <w:rFonts w:ascii="Cambria" w:hAnsi="Cambria"/>
          <w:lang w:val="ro-MD"/>
        </w:rPr>
        <w:t>4</w:t>
      </w:r>
      <w:r w:rsidR="005C5D08" w:rsidRPr="002761C0">
        <w:rPr>
          <w:rFonts w:ascii="Cambria" w:hAnsi="Cambria"/>
          <w:lang w:val="ro-MD"/>
        </w:rPr>
        <w:t>00 cuvinte</w:t>
      </w:r>
      <w:r w:rsidR="005C5D08" w:rsidRPr="009C0B28">
        <w:rPr>
          <w:rFonts w:ascii="Cambria" w:hAnsi="Cambria"/>
          <w:lang w:val="ro-MD"/>
        </w:rPr>
        <w:t>)</w:t>
      </w:r>
    </w:p>
    <w:p w14:paraId="4B7129D6" w14:textId="77777777" w:rsidR="006B527A" w:rsidRPr="006B527A" w:rsidRDefault="006B527A">
      <w:pPr>
        <w:shd w:val="clear" w:color="auto" w:fill="B4C6E7"/>
        <w:rPr>
          <w:rFonts w:ascii="Cambria" w:hAnsi="Cambria"/>
          <w:i/>
          <w:iCs/>
          <w:sz w:val="22"/>
          <w:szCs w:val="22"/>
          <w:lang w:val="ro-MD"/>
        </w:rPr>
      </w:pPr>
      <w:r w:rsidRPr="006B527A">
        <w:rPr>
          <w:rFonts w:ascii="Cambria" w:hAnsi="Cambria"/>
          <w:i/>
          <w:iCs/>
          <w:sz w:val="22"/>
          <w:szCs w:val="22"/>
          <w:lang w:val="ro-MD"/>
        </w:rPr>
        <w:t>Descrieți parteneriatele la nivel local care au fost stabilite sau vor fi stabilite pentru a susține implementarea proiectului.</w:t>
      </w:r>
    </w:p>
    <w:p w14:paraId="3A9A45B6" w14:textId="77777777" w:rsidR="006B527A" w:rsidRPr="006B527A" w:rsidRDefault="006B527A" w:rsidP="006B527A">
      <w:pPr>
        <w:rPr>
          <w:lang w:val="ro-MD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15793" w:rsidRPr="009C0011" w14:paraId="0DA58BAF" w14:textId="77777777" w:rsidTr="007B36AF">
        <w:trPr>
          <w:trHeight w:val="1739"/>
        </w:trPr>
        <w:tc>
          <w:tcPr>
            <w:tcW w:w="9634" w:type="dxa"/>
            <w:shd w:val="clear" w:color="auto" w:fill="auto"/>
          </w:tcPr>
          <w:p w14:paraId="545A6EF9" w14:textId="77777777" w:rsidR="00315793" w:rsidRDefault="00315793" w:rsidP="006B527A">
            <w:pPr>
              <w:rPr>
                <w:rFonts w:ascii="Cambria" w:hAnsi="Cambria"/>
                <w:lang w:val="ro-MD"/>
              </w:rPr>
            </w:pPr>
          </w:p>
          <w:p w14:paraId="7F7BCD00" w14:textId="77777777" w:rsidR="006B527A" w:rsidRDefault="006B527A" w:rsidP="006B527A">
            <w:pPr>
              <w:rPr>
                <w:rFonts w:ascii="Cambria" w:hAnsi="Cambria"/>
                <w:lang w:val="ro-MD"/>
              </w:rPr>
            </w:pPr>
          </w:p>
          <w:p w14:paraId="36239EEC" w14:textId="77777777" w:rsidR="006B527A" w:rsidRDefault="006B527A" w:rsidP="006B527A">
            <w:pPr>
              <w:rPr>
                <w:rFonts w:ascii="Cambria" w:hAnsi="Cambria"/>
                <w:lang w:val="ro-MD"/>
              </w:rPr>
            </w:pPr>
          </w:p>
          <w:p w14:paraId="54ACF3B8" w14:textId="77777777" w:rsidR="006B527A" w:rsidRDefault="006B527A" w:rsidP="006B527A">
            <w:pPr>
              <w:rPr>
                <w:rFonts w:ascii="Cambria" w:hAnsi="Cambria"/>
                <w:lang w:val="ro-MD"/>
              </w:rPr>
            </w:pPr>
          </w:p>
          <w:p w14:paraId="716EEDFA" w14:textId="77777777" w:rsidR="006B527A" w:rsidRDefault="006B527A" w:rsidP="006B527A">
            <w:pPr>
              <w:rPr>
                <w:rFonts w:ascii="Cambria" w:hAnsi="Cambria"/>
                <w:lang w:val="ro-MD"/>
              </w:rPr>
            </w:pPr>
          </w:p>
          <w:p w14:paraId="3EEACCDC" w14:textId="77777777" w:rsidR="006B527A" w:rsidRDefault="006B527A" w:rsidP="006B527A">
            <w:pPr>
              <w:rPr>
                <w:rFonts w:ascii="Cambria" w:hAnsi="Cambria"/>
                <w:lang w:val="ro-MD"/>
              </w:rPr>
            </w:pPr>
          </w:p>
          <w:p w14:paraId="2D5E1703" w14:textId="77777777" w:rsidR="00315793" w:rsidRPr="00721C78" w:rsidRDefault="00315793" w:rsidP="00914AB0">
            <w:pPr>
              <w:rPr>
                <w:rFonts w:ascii="Cambria" w:hAnsi="Cambria"/>
                <w:lang w:val="ro-MD"/>
              </w:rPr>
            </w:pPr>
          </w:p>
        </w:tc>
      </w:tr>
    </w:tbl>
    <w:p w14:paraId="1EE1944F" w14:textId="77777777" w:rsidR="00C60774" w:rsidRDefault="00C60774" w:rsidP="00083533">
      <w:pPr>
        <w:pStyle w:val="Titlu2"/>
        <w:rPr>
          <w:rFonts w:ascii="Cambria" w:hAnsi="Cambria"/>
          <w:lang w:val="ro-MD"/>
        </w:rPr>
      </w:pPr>
    </w:p>
    <w:p w14:paraId="5352505F" w14:textId="44D0B2B6" w:rsidR="007B36AF" w:rsidRPr="007B36AF" w:rsidRDefault="007B36AF" w:rsidP="007B36AF">
      <w:pPr>
        <w:overflowPunct/>
        <w:autoSpaceDE/>
        <w:autoSpaceDN/>
        <w:adjustRightInd/>
        <w:spacing w:line="240" w:lineRule="auto"/>
        <w:jc w:val="left"/>
        <w:textAlignment w:val="auto"/>
        <w:rPr>
          <w:lang w:val="ro-MD"/>
        </w:rPr>
        <w:sectPr w:rsidR="007B36AF" w:rsidRPr="007B36AF" w:rsidSect="003224C9">
          <w:pgSz w:w="11906" w:h="16838" w:code="9"/>
          <w:pgMar w:top="1276" w:right="1134" w:bottom="851" w:left="1134" w:header="1021" w:footer="567" w:gutter="0"/>
          <w:cols w:space="0"/>
          <w:docGrid w:linePitch="272"/>
        </w:sectPr>
      </w:pPr>
    </w:p>
    <w:p w14:paraId="69C25AAA" w14:textId="19AC271D" w:rsidR="009D68B7" w:rsidRPr="00686B4B" w:rsidRDefault="004622F6" w:rsidP="00083533">
      <w:pPr>
        <w:pStyle w:val="Titlu2"/>
        <w:rPr>
          <w:rFonts w:ascii="Cambria" w:hAnsi="Cambria"/>
          <w:lang w:val="ro-MD"/>
        </w:rPr>
      </w:pPr>
      <w:r>
        <w:rPr>
          <w:rFonts w:ascii="Cambria" w:hAnsi="Cambria"/>
          <w:lang w:val="ro-MD"/>
        </w:rPr>
        <w:lastRenderedPageBreak/>
        <w:t>Planul de acțiuni</w:t>
      </w:r>
      <w:r w:rsidR="00ED54AA">
        <w:rPr>
          <w:rFonts w:ascii="Cambria" w:hAnsi="Cambria"/>
          <w:lang w:val="ro-MD"/>
        </w:rPr>
        <w:t xml:space="preserve"> pentru implementarea proiectului </w:t>
      </w:r>
    </w:p>
    <w:tbl>
      <w:tblPr>
        <w:tblW w:w="14713" w:type="dxa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11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21"/>
      </w:tblGrid>
      <w:tr w:rsidR="007B36AF" w:rsidRPr="00721C78" w14:paraId="52C1B630" w14:textId="0EFABD17" w:rsidTr="001D2726">
        <w:tc>
          <w:tcPr>
            <w:tcW w:w="1843" w:type="dxa"/>
            <w:shd w:val="clear" w:color="auto" w:fill="C0C0C0"/>
          </w:tcPr>
          <w:p w14:paraId="550D8903" w14:textId="09427DB8" w:rsidR="006276F6" w:rsidRPr="00721C78" w:rsidRDefault="007E6C83" w:rsidP="00127222">
            <w:pPr>
              <w:spacing w:line="276" w:lineRule="auto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Rezultat</w:t>
            </w:r>
            <w:r w:rsidR="007A7762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e</w:t>
            </w:r>
            <w:r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 xml:space="preserve"> (R</w:t>
            </w:r>
            <w:r w:rsidR="007D1FE3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A</w:t>
            </w:r>
            <w:r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)</w:t>
            </w:r>
          </w:p>
        </w:tc>
        <w:tc>
          <w:tcPr>
            <w:tcW w:w="4111" w:type="dxa"/>
            <w:shd w:val="clear" w:color="auto" w:fill="C0C0C0"/>
          </w:tcPr>
          <w:p w14:paraId="121E9677" w14:textId="670E554B" w:rsidR="006276F6" w:rsidRPr="00721C78" w:rsidRDefault="000D66EF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Activitatea / luna</w:t>
            </w:r>
          </w:p>
        </w:tc>
        <w:tc>
          <w:tcPr>
            <w:tcW w:w="708" w:type="dxa"/>
            <w:shd w:val="clear" w:color="auto" w:fill="C0C0C0"/>
          </w:tcPr>
          <w:p w14:paraId="034E10E2" w14:textId="0E6D4C8E" w:rsidR="006276F6" w:rsidRPr="00721C78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I</w:t>
            </w:r>
          </w:p>
        </w:tc>
        <w:tc>
          <w:tcPr>
            <w:tcW w:w="709" w:type="dxa"/>
            <w:shd w:val="clear" w:color="auto" w:fill="C0C0C0"/>
          </w:tcPr>
          <w:p w14:paraId="64EA6AF1" w14:textId="77777777" w:rsidR="006276F6" w:rsidRPr="00721C78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II</w:t>
            </w:r>
          </w:p>
        </w:tc>
        <w:tc>
          <w:tcPr>
            <w:tcW w:w="709" w:type="dxa"/>
            <w:shd w:val="clear" w:color="auto" w:fill="C0C0C0"/>
          </w:tcPr>
          <w:p w14:paraId="10158C47" w14:textId="77777777" w:rsidR="006276F6" w:rsidRPr="00721C78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III</w:t>
            </w:r>
          </w:p>
        </w:tc>
        <w:tc>
          <w:tcPr>
            <w:tcW w:w="709" w:type="dxa"/>
            <w:shd w:val="clear" w:color="auto" w:fill="C0C0C0"/>
          </w:tcPr>
          <w:p w14:paraId="25B3396A" w14:textId="77777777" w:rsidR="006276F6" w:rsidRPr="00721C78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IV</w:t>
            </w:r>
          </w:p>
        </w:tc>
        <w:tc>
          <w:tcPr>
            <w:tcW w:w="708" w:type="dxa"/>
            <w:shd w:val="clear" w:color="auto" w:fill="C0C0C0"/>
          </w:tcPr>
          <w:p w14:paraId="67AE6522" w14:textId="77777777" w:rsidR="006276F6" w:rsidRPr="00721C78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V</w:t>
            </w:r>
          </w:p>
        </w:tc>
        <w:tc>
          <w:tcPr>
            <w:tcW w:w="709" w:type="dxa"/>
            <w:shd w:val="clear" w:color="auto" w:fill="C0C0C0"/>
          </w:tcPr>
          <w:p w14:paraId="286AAA16" w14:textId="77777777" w:rsidR="006276F6" w:rsidRPr="00721C78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VI</w:t>
            </w:r>
          </w:p>
        </w:tc>
        <w:tc>
          <w:tcPr>
            <w:tcW w:w="709" w:type="dxa"/>
            <w:shd w:val="clear" w:color="auto" w:fill="C0C0C0"/>
          </w:tcPr>
          <w:p w14:paraId="1F0BD494" w14:textId="77777777" w:rsidR="006276F6" w:rsidRPr="00721C78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VII</w:t>
            </w:r>
          </w:p>
        </w:tc>
        <w:tc>
          <w:tcPr>
            <w:tcW w:w="709" w:type="dxa"/>
            <w:shd w:val="clear" w:color="auto" w:fill="C0C0C0"/>
          </w:tcPr>
          <w:p w14:paraId="23E6E94A" w14:textId="77777777" w:rsidR="006276F6" w:rsidRPr="00721C78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VIII</w:t>
            </w:r>
          </w:p>
        </w:tc>
        <w:tc>
          <w:tcPr>
            <w:tcW w:w="708" w:type="dxa"/>
            <w:shd w:val="clear" w:color="auto" w:fill="C0C0C0"/>
          </w:tcPr>
          <w:p w14:paraId="6C908636" w14:textId="77777777" w:rsidR="006276F6" w:rsidRPr="00721C78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IX</w:t>
            </w:r>
          </w:p>
        </w:tc>
        <w:tc>
          <w:tcPr>
            <w:tcW w:w="709" w:type="dxa"/>
            <w:shd w:val="clear" w:color="auto" w:fill="C0C0C0"/>
          </w:tcPr>
          <w:p w14:paraId="7F79A6A5" w14:textId="75640B3A" w:rsidR="006276F6" w:rsidRPr="00721C78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X</w:t>
            </w:r>
          </w:p>
        </w:tc>
        <w:tc>
          <w:tcPr>
            <w:tcW w:w="851" w:type="dxa"/>
            <w:shd w:val="clear" w:color="auto" w:fill="C0C0C0"/>
          </w:tcPr>
          <w:p w14:paraId="78FB10D5" w14:textId="6EEE9B71" w:rsidR="006276F6" w:rsidRPr="00721C78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XI</w:t>
            </w:r>
          </w:p>
        </w:tc>
        <w:tc>
          <w:tcPr>
            <w:tcW w:w="821" w:type="dxa"/>
            <w:shd w:val="clear" w:color="auto" w:fill="C0C0C0"/>
          </w:tcPr>
          <w:p w14:paraId="4434C65D" w14:textId="1A076298" w:rsidR="006276F6" w:rsidRPr="00721C78" w:rsidDel="00535D8F" w:rsidRDefault="006276F6" w:rsidP="0029703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ro-MD"/>
              </w:rPr>
              <w:t>XII</w:t>
            </w:r>
          </w:p>
        </w:tc>
      </w:tr>
      <w:tr w:rsidR="007B36AF" w:rsidRPr="00721C78" w14:paraId="50BA3CEF" w14:textId="6DAB46D8" w:rsidTr="001D2726">
        <w:tc>
          <w:tcPr>
            <w:tcW w:w="1843" w:type="dxa"/>
          </w:tcPr>
          <w:p w14:paraId="6C771E2F" w14:textId="59332682" w:rsidR="000D66EF" w:rsidRPr="00721C78" w:rsidRDefault="000D66EF" w:rsidP="000D66EF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ro-MD"/>
              </w:rPr>
            </w:pPr>
          </w:p>
        </w:tc>
        <w:tc>
          <w:tcPr>
            <w:tcW w:w="4111" w:type="dxa"/>
          </w:tcPr>
          <w:p w14:paraId="6F0E57CE" w14:textId="02DC6FBF" w:rsidR="000D66EF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MD"/>
              </w:rPr>
              <w:t>OS</w:t>
            </w:r>
            <w:r w:rsidR="000D66EF" w:rsidRPr="00721C78">
              <w:rPr>
                <w:rFonts w:ascii="Cambria" w:hAnsi="Cambria"/>
                <w:b/>
                <w:sz w:val="24"/>
                <w:szCs w:val="24"/>
                <w:lang w:val="ro-MD"/>
              </w:rPr>
              <w:t xml:space="preserve"> 1</w:t>
            </w:r>
          </w:p>
        </w:tc>
        <w:tc>
          <w:tcPr>
            <w:tcW w:w="708" w:type="dxa"/>
          </w:tcPr>
          <w:p w14:paraId="30CDED9B" w14:textId="3E982D4A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672128F3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7E2CE3B7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1B28E3D6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0AB94211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002837EF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1F67051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063F9884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50CAAD95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0A721EB9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1" w:type="dxa"/>
          </w:tcPr>
          <w:p w14:paraId="571160C5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21" w:type="dxa"/>
          </w:tcPr>
          <w:p w14:paraId="5EC9CCE5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7B36AF" w:rsidRPr="00721C78" w14:paraId="219D407B" w14:textId="003A5F81" w:rsidTr="001D2726">
        <w:tc>
          <w:tcPr>
            <w:tcW w:w="1843" w:type="dxa"/>
            <w:vMerge w:val="restart"/>
          </w:tcPr>
          <w:p w14:paraId="13C06EB9" w14:textId="36B7CCB2" w:rsidR="00C37A87" w:rsidRPr="00721C78" w:rsidRDefault="00C37A87" w:rsidP="000D66E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="Cambria" w:hAnsi="Cambria"/>
                <w:sz w:val="24"/>
                <w:szCs w:val="24"/>
                <w:lang w:val="ro-MD"/>
              </w:rPr>
            </w:pPr>
            <w:r>
              <w:rPr>
                <w:rFonts w:ascii="Cambria" w:hAnsi="Cambria"/>
                <w:sz w:val="24"/>
                <w:szCs w:val="24"/>
                <w:lang w:val="ro-MD"/>
              </w:rPr>
              <w:t>R</w:t>
            </w:r>
            <w:r w:rsidR="007D1FE3">
              <w:rPr>
                <w:rFonts w:ascii="Cambria" w:hAnsi="Cambria"/>
                <w:sz w:val="24"/>
                <w:szCs w:val="24"/>
                <w:lang w:val="ro-MD"/>
              </w:rPr>
              <w:t>A</w:t>
            </w:r>
            <w:r>
              <w:rPr>
                <w:rFonts w:ascii="Cambria" w:hAnsi="Cambria"/>
                <w:sz w:val="24"/>
                <w:szCs w:val="24"/>
                <w:lang w:val="ro-MD"/>
              </w:rPr>
              <w:t>1</w:t>
            </w:r>
          </w:p>
        </w:tc>
        <w:tc>
          <w:tcPr>
            <w:tcW w:w="4111" w:type="dxa"/>
          </w:tcPr>
          <w:p w14:paraId="30F2EAE3" w14:textId="657BD64F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A1.1</w:t>
            </w:r>
          </w:p>
        </w:tc>
        <w:tc>
          <w:tcPr>
            <w:tcW w:w="708" w:type="dxa"/>
          </w:tcPr>
          <w:p w14:paraId="58647723" w14:textId="0698DA14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13B61F1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7E29276C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0BDA6860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54E2F461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1C60E59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46212F65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0223FEFA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39F962A9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F4ABCD2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1" w:type="dxa"/>
          </w:tcPr>
          <w:p w14:paraId="613AA372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21" w:type="dxa"/>
          </w:tcPr>
          <w:p w14:paraId="5A6E815F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7B36AF" w:rsidRPr="00721C78" w14:paraId="6688F815" w14:textId="2F692881" w:rsidTr="001D2726">
        <w:tc>
          <w:tcPr>
            <w:tcW w:w="1843" w:type="dxa"/>
            <w:vMerge/>
          </w:tcPr>
          <w:p w14:paraId="28BF7006" w14:textId="1F06A5F2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4111" w:type="dxa"/>
          </w:tcPr>
          <w:p w14:paraId="36F15BF2" w14:textId="353FC5B4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A1.2</w:t>
            </w:r>
          </w:p>
        </w:tc>
        <w:tc>
          <w:tcPr>
            <w:tcW w:w="708" w:type="dxa"/>
          </w:tcPr>
          <w:p w14:paraId="533958A4" w14:textId="0CABD404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5A0A69D6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5C8B23E9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60ED946F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15644AA8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4390CAD3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4C1D88C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3B9D28CF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17335EA6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8C2CACA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1" w:type="dxa"/>
          </w:tcPr>
          <w:p w14:paraId="53EA81F8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21" w:type="dxa"/>
          </w:tcPr>
          <w:p w14:paraId="704398A7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7B36AF" w:rsidRPr="00721C78" w14:paraId="46358F22" w14:textId="4A11ABC0" w:rsidTr="001D2726">
        <w:tc>
          <w:tcPr>
            <w:tcW w:w="1843" w:type="dxa"/>
            <w:vMerge/>
          </w:tcPr>
          <w:p w14:paraId="2FA23A89" w14:textId="58FC0CE6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4111" w:type="dxa"/>
          </w:tcPr>
          <w:p w14:paraId="4602CE52" w14:textId="5887A6F3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Etc.</w:t>
            </w:r>
          </w:p>
        </w:tc>
        <w:tc>
          <w:tcPr>
            <w:tcW w:w="708" w:type="dxa"/>
          </w:tcPr>
          <w:p w14:paraId="7DAC6BBD" w14:textId="3119CE0E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5AAE26EC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66180FE9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4427583A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34708934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5C4C6B74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7AC319A1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9BB232F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0B4198EB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6E9436DA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1" w:type="dxa"/>
          </w:tcPr>
          <w:p w14:paraId="47092DF9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21" w:type="dxa"/>
          </w:tcPr>
          <w:p w14:paraId="22F6D272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7B36AF" w:rsidRPr="00721C78" w14:paraId="4C231A97" w14:textId="5E58F26E" w:rsidTr="001D2726">
        <w:tc>
          <w:tcPr>
            <w:tcW w:w="1843" w:type="dxa"/>
          </w:tcPr>
          <w:p w14:paraId="0FC0F7DA" w14:textId="059B7A65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4111" w:type="dxa"/>
          </w:tcPr>
          <w:p w14:paraId="10D125A1" w14:textId="4594A8A5" w:rsidR="000D66EF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MD"/>
              </w:rPr>
              <w:t>OS</w:t>
            </w:r>
            <w:r w:rsidR="000D66EF" w:rsidRPr="00721C78">
              <w:rPr>
                <w:rFonts w:ascii="Cambria" w:hAnsi="Cambria"/>
                <w:b/>
                <w:sz w:val="24"/>
                <w:szCs w:val="24"/>
                <w:lang w:val="ro-MD"/>
              </w:rPr>
              <w:t xml:space="preserve"> 2</w:t>
            </w:r>
          </w:p>
        </w:tc>
        <w:tc>
          <w:tcPr>
            <w:tcW w:w="708" w:type="dxa"/>
          </w:tcPr>
          <w:p w14:paraId="78F11A44" w14:textId="0601DEE8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5489AC1F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409D0032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621D5D52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1B9206DB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4C1DC0E5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C7DFA05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77ED49B6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6531B849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3F77BB63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1" w:type="dxa"/>
          </w:tcPr>
          <w:p w14:paraId="6F5C89E5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21" w:type="dxa"/>
          </w:tcPr>
          <w:p w14:paraId="15595981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7B36AF" w:rsidRPr="00721C78" w14:paraId="62BF167A" w14:textId="17FA1828" w:rsidTr="001D2726">
        <w:tc>
          <w:tcPr>
            <w:tcW w:w="1843" w:type="dxa"/>
            <w:vMerge w:val="restart"/>
          </w:tcPr>
          <w:p w14:paraId="79BFEB31" w14:textId="6D6E550E" w:rsidR="00C37A87" w:rsidRPr="00721C78" w:rsidRDefault="007D1FE3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>
              <w:rPr>
                <w:rFonts w:ascii="Cambria" w:hAnsi="Cambria"/>
                <w:sz w:val="24"/>
                <w:szCs w:val="24"/>
                <w:lang w:val="ro-MD"/>
              </w:rPr>
              <w:t>RA2</w:t>
            </w:r>
          </w:p>
        </w:tc>
        <w:tc>
          <w:tcPr>
            <w:tcW w:w="4111" w:type="dxa"/>
          </w:tcPr>
          <w:p w14:paraId="7F3EFDD2" w14:textId="0EA98F52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A</w:t>
            </w:r>
            <w:r w:rsidR="0051514D">
              <w:rPr>
                <w:rFonts w:ascii="Cambria" w:hAnsi="Cambria"/>
                <w:sz w:val="24"/>
                <w:szCs w:val="24"/>
                <w:lang w:val="ro-MD"/>
              </w:rPr>
              <w:t>2</w:t>
            </w: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.1</w:t>
            </w:r>
          </w:p>
        </w:tc>
        <w:tc>
          <w:tcPr>
            <w:tcW w:w="708" w:type="dxa"/>
          </w:tcPr>
          <w:p w14:paraId="52AEBCEC" w14:textId="02B545AF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149288F9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549D66C3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357C2A6C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77743411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3FFE7147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1F4C896F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56413C97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1FBE61D2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65BB7D85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1" w:type="dxa"/>
          </w:tcPr>
          <w:p w14:paraId="64CB350D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21" w:type="dxa"/>
          </w:tcPr>
          <w:p w14:paraId="707D6FA0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7B36AF" w:rsidRPr="00721C78" w14:paraId="06EF1B45" w14:textId="72763CB7" w:rsidTr="001D2726">
        <w:tc>
          <w:tcPr>
            <w:tcW w:w="1843" w:type="dxa"/>
            <w:vMerge/>
          </w:tcPr>
          <w:p w14:paraId="57CE2F98" w14:textId="35511C73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4111" w:type="dxa"/>
          </w:tcPr>
          <w:p w14:paraId="05A768A4" w14:textId="44B3FA08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A</w:t>
            </w:r>
            <w:r w:rsidR="0051514D">
              <w:rPr>
                <w:rFonts w:ascii="Cambria" w:hAnsi="Cambria"/>
                <w:sz w:val="24"/>
                <w:szCs w:val="24"/>
                <w:lang w:val="ro-MD"/>
              </w:rPr>
              <w:t>2</w:t>
            </w: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.2</w:t>
            </w:r>
          </w:p>
        </w:tc>
        <w:tc>
          <w:tcPr>
            <w:tcW w:w="708" w:type="dxa"/>
          </w:tcPr>
          <w:p w14:paraId="1C04BBEE" w14:textId="0326E18C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7CAA478A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B876E2C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059A5D56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0DFB6D6F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01A1EFDA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3C7B3E56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5F132F4D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7E0A7BE7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73405270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1" w:type="dxa"/>
          </w:tcPr>
          <w:p w14:paraId="05A786E8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21" w:type="dxa"/>
          </w:tcPr>
          <w:p w14:paraId="3D042AE5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7B36AF" w:rsidRPr="00721C78" w14:paraId="4C03FC8F" w14:textId="4F34D399" w:rsidTr="001D2726">
        <w:tc>
          <w:tcPr>
            <w:tcW w:w="1843" w:type="dxa"/>
            <w:vMerge/>
          </w:tcPr>
          <w:p w14:paraId="1DF5E742" w14:textId="03E6A5A9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4111" w:type="dxa"/>
          </w:tcPr>
          <w:p w14:paraId="01FC86D7" w14:textId="0F0B15D1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 xml:space="preserve">Etc. </w:t>
            </w:r>
          </w:p>
        </w:tc>
        <w:tc>
          <w:tcPr>
            <w:tcW w:w="708" w:type="dxa"/>
          </w:tcPr>
          <w:p w14:paraId="7DB5837F" w14:textId="4AE6594C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3782AC01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B0D686C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3C6BCAB4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0E4C4292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1EA29316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5DF187BC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15F121D9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5EAC408C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113515FA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1" w:type="dxa"/>
          </w:tcPr>
          <w:p w14:paraId="3C98C680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21" w:type="dxa"/>
          </w:tcPr>
          <w:p w14:paraId="38A682E1" w14:textId="77777777" w:rsidR="00C37A87" w:rsidRPr="00721C78" w:rsidRDefault="00C37A87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  <w:tr w:rsidR="007B36AF" w:rsidRPr="00721C78" w14:paraId="5D2BD663" w14:textId="0F174B11" w:rsidTr="001D2726">
        <w:trPr>
          <w:trHeight w:val="75"/>
        </w:trPr>
        <w:tc>
          <w:tcPr>
            <w:tcW w:w="1843" w:type="dxa"/>
          </w:tcPr>
          <w:p w14:paraId="4FFCCE8B" w14:textId="426DED3B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4111" w:type="dxa"/>
          </w:tcPr>
          <w:p w14:paraId="2E6435B0" w14:textId="3750B6F6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  <w:r w:rsidRPr="00721C78">
              <w:rPr>
                <w:rFonts w:ascii="Cambria" w:hAnsi="Cambria"/>
                <w:sz w:val="24"/>
                <w:szCs w:val="24"/>
                <w:lang w:val="ro-MD"/>
              </w:rPr>
              <w:t>M&amp;E</w:t>
            </w:r>
          </w:p>
        </w:tc>
        <w:tc>
          <w:tcPr>
            <w:tcW w:w="708" w:type="dxa"/>
          </w:tcPr>
          <w:p w14:paraId="308C871C" w14:textId="4C1A776C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1A280422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0C33405B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53898C9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074A1391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3FDD4C29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27BF9A5C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7C91909D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8" w:type="dxa"/>
          </w:tcPr>
          <w:p w14:paraId="7765C507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709" w:type="dxa"/>
          </w:tcPr>
          <w:p w14:paraId="16449043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51" w:type="dxa"/>
          </w:tcPr>
          <w:p w14:paraId="5F5F1169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  <w:tc>
          <w:tcPr>
            <w:tcW w:w="821" w:type="dxa"/>
          </w:tcPr>
          <w:p w14:paraId="0BA7949C" w14:textId="77777777" w:rsidR="000D66EF" w:rsidRPr="00721C78" w:rsidRDefault="000D66EF" w:rsidP="000D66EF">
            <w:pPr>
              <w:spacing w:line="276" w:lineRule="auto"/>
              <w:rPr>
                <w:rFonts w:ascii="Cambria" w:hAnsi="Cambria"/>
                <w:sz w:val="24"/>
                <w:szCs w:val="24"/>
                <w:lang w:val="ro-MD"/>
              </w:rPr>
            </w:pPr>
          </w:p>
        </w:tc>
      </w:tr>
    </w:tbl>
    <w:p w14:paraId="2821D55C" w14:textId="77777777" w:rsidR="004E4C7F" w:rsidRDefault="004E4C7F" w:rsidP="000D66EF">
      <w:pPr>
        <w:spacing w:line="276" w:lineRule="auto"/>
        <w:rPr>
          <w:rFonts w:ascii="Cambria" w:hAnsi="Cambria"/>
          <w:sz w:val="24"/>
          <w:szCs w:val="24"/>
          <w:lang w:val="ro-MD"/>
        </w:rPr>
        <w:sectPr w:rsidR="004E4C7F" w:rsidSect="007B36AF">
          <w:pgSz w:w="16838" w:h="11906" w:orient="landscape" w:code="9"/>
          <w:pgMar w:top="1134" w:right="1276" w:bottom="1134" w:left="851" w:header="1021" w:footer="567" w:gutter="0"/>
          <w:cols w:space="0"/>
          <w:docGrid w:linePitch="272"/>
        </w:sectPr>
      </w:pPr>
    </w:p>
    <w:p w14:paraId="4365D26A" w14:textId="0A4D70EB" w:rsidR="006D2CDA" w:rsidRDefault="007B36AF" w:rsidP="00083533">
      <w:pPr>
        <w:pStyle w:val="Titlu2"/>
        <w:rPr>
          <w:rFonts w:ascii="Cambria" w:hAnsi="Cambria"/>
          <w:bCs/>
          <w:lang w:val="ro-MD"/>
        </w:rPr>
      </w:pPr>
      <w:r>
        <w:rPr>
          <w:rFonts w:ascii="Cambria" w:hAnsi="Cambria"/>
          <w:lang w:val="ro-MD"/>
        </w:rPr>
        <w:lastRenderedPageBreak/>
        <w:t>Gesti</w:t>
      </w:r>
      <w:r w:rsidR="00127222" w:rsidRPr="002761C0">
        <w:rPr>
          <w:rFonts w:ascii="Cambria" w:hAnsi="Cambria"/>
          <w:lang w:val="ro-MD"/>
        </w:rPr>
        <w:t>onarea riscurilor</w:t>
      </w:r>
      <w:r w:rsidR="0011726D" w:rsidRPr="002761C0">
        <w:rPr>
          <w:rFonts w:ascii="Cambria" w:hAnsi="Cambria"/>
          <w:lang w:val="ro-MD"/>
        </w:rPr>
        <w:t xml:space="preserve"> </w:t>
      </w:r>
      <w:r w:rsidR="0011726D" w:rsidRPr="002761C0">
        <w:rPr>
          <w:rFonts w:ascii="Cambria" w:hAnsi="Cambria"/>
          <w:bCs/>
          <w:lang w:val="ro-MD"/>
        </w:rPr>
        <w:t>(max</w:t>
      </w:r>
      <w:r w:rsidR="00127222" w:rsidRPr="002761C0">
        <w:rPr>
          <w:rFonts w:ascii="Cambria" w:hAnsi="Cambria"/>
          <w:bCs/>
          <w:lang w:val="ro-MD"/>
        </w:rPr>
        <w:t>imum</w:t>
      </w:r>
      <w:r w:rsidR="0011726D" w:rsidRPr="002761C0">
        <w:rPr>
          <w:rFonts w:ascii="Cambria" w:hAnsi="Cambria"/>
          <w:bCs/>
          <w:lang w:val="ro-MD"/>
        </w:rPr>
        <w:t xml:space="preserve"> </w:t>
      </w:r>
      <w:r w:rsidR="001970C9" w:rsidRPr="002761C0">
        <w:rPr>
          <w:rFonts w:ascii="Cambria" w:hAnsi="Cambria"/>
          <w:bCs/>
          <w:lang w:val="ro-MD"/>
        </w:rPr>
        <w:t>4</w:t>
      </w:r>
      <w:r w:rsidR="0011726D" w:rsidRPr="002761C0">
        <w:rPr>
          <w:rFonts w:ascii="Cambria" w:hAnsi="Cambria"/>
          <w:bCs/>
          <w:lang w:val="ro-MD"/>
        </w:rPr>
        <w:t xml:space="preserve">00 </w:t>
      </w:r>
      <w:r w:rsidR="00127222" w:rsidRPr="002761C0">
        <w:rPr>
          <w:rFonts w:ascii="Cambria" w:hAnsi="Cambria"/>
          <w:bCs/>
          <w:lang w:val="ro-MD"/>
        </w:rPr>
        <w:t>cuvinte</w:t>
      </w:r>
      <w:r w:rsidR="0011726D" w:rsidRPr="002761C0">
        <w:rPr>
          <w:rFonts w:ascii="Cambria" w:hAnsi="Cambria"/>
          <w:bCs/>
          <w:lang w:val="ro-MD"/>
        </w:rPr>
        <w:t>)</w:t>
      </w:r>
    </w:p>
    <w:p w14:paraId="59C0ACE6" w14:textId="77777777" w:rsidR="004622F6" w:rsidRPr="00721C78" w:rsidRDefault="004622F6" w:rsidP="004622F6">
      <w:pPr>
        <w:pStyle w:val="Aufzhlung"/>
        <w:shd w:val="clear" w:color="auto" w:fill="B4C6E7" w:themeFill="accent1" w:themeFillTint="66"/>
      </w:pPr>
      <w:r w:rsidRPr="00721C78">
        <w:t xml:space="preserve">Descrieți riscurile prevăzute de Dvs. pentru implementarea proiectului și modul în care le veți aborda în implementarea proiectului. </w:t>
      </w:r>
    </w:p>
    <w:p w14:paraId="763E9400" w14:textId="77777777" w:rsidR="004622F6" w:rsidRPr="004622F6" w:rsidRDefault="004622F6" w:rsidP="004622F6">
      <w:pPr>
        <w:rPr>
          <w:lang w:val="ro-MD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D2CDA" w:rsidRPr="009C0011" w14:paraId="4A91C308" w14:textId="77777777" w:rsidTr="00315793">
        <w:tc>
          <w:tcPr>
            <w:tcW w:w="10031" w:type="dxa"/>
            <w:shd w:val="clear" w:color="auto" w:fill="auto"/>
          </w:tcPr>
          <w:p w14:paraId="1CCFC836" w14:textId="77777777" w:rsidR="0011726D" w:rsidRDefault="0011726D" w:rsidP="004622F6">
            <w:pPr>
              <w:pStyle w:val="Aufzhlung"/>
            </w:pPr>
          </w:p>
          <w:p w14:paraId="46DF6221" w14:textId="77777777" w:rsidR="004622F6" w:rsidRDefault="004622F6" w:rsidP="004622F6">
            <w:pPr>
              <w:pStyle w:val="Aufzhlung"/>
            </w:pPr>
          </w:p>
          <w:p w14:paraId="454F32FF" w14:textId="77777777" w:rsidR="004622F6" w:rsidRDefault="004622F6" w:rsidP="004622F6">
            <w:pPr>
              <w:pStyle w:val="Aufzhlung"/>
            </w:pPr>
          </w:p>
          <w:p w14:paraId="40FF1030" w14:textId="77777777" w:rsidR="004622F6" w:rsidRDefault="004622F6" w:rsidP="004622F6">
            <w:pPr>
              <w:pStyle w:val="Aufzhlung"/>
            </w:pPr>
          </w:p>
          <w:p w14:paraId="76703AEE" w14:textId="77777777" w:rsidR="004622F6" w:rsidRPr="00721C78" w:rsidRDefault="004622F6" w:rsidP="004622F6">
            <w:pPr>
              <w:pStyle w:val="Aufzhlung"/>
            </w:pPr>
          </w:p>
        </w:tc>
      </w:tr>
    </w:tbl>
    <w:p w14:paraId="0BC14059" w14:textId="6DBC1599" w:rsidR="00F95396" w:rsidRDefault="00F95396" w:rsidP="00083533">
      <w:pPr>
        <w:pStyle w:val="Titlu2"/>
        <w:rPr>
          <w:rFonts w:ascii="Cambria" w:hAnsi="Cambria"/>
          <w:lang w:val="ro-MD"/>
        </w:rPr>
      </w:pPr>
      <w:r w:rsidRPr="009C0B28">
        <w:rPr>
          <w:rFonts w:ascii="Cambria" w:hAnsi="Cambria"/>
          <w:lang w:val="ro-MD"/>
        </w:rPr>
        <w:t>Monitorizare și evaluare; diseminarea rezultatelor</w:t>
      </w:r>
      <w:r w:rsidR="00315793" w:rsidRPr="009C0B28">
        <w:rPr>
          <w:rFonts w:ascii="Cambria" w:hAnsi="Cambria"/>
          <w:lang w:val="ro-MD"/>
        </w:rPr>
        <w:t xml:space="preserve"> (</w:t>
      </w:r>
      <w:r w:rsidR="005C5D08" w:rsidRPr="002761C0">
        <w:rPr>
          <w:rFonts w:ascii="Cambria" w:hAnsi="Cambria"/>
          <w:lang w:val="ro-MD"/>
        </w:rPr>
        <w:t>maximum 600 cuvinte</w:t>
      </w:r>
      <w:r w:rsidR="00315793" w:rsidRPr="009C0B28">
        <w:rPr>
          <w:rFonts w:ascii="Cambria" w:hAnsi="Cambria"/>
          <w:lang w:val="ro-MD"/>
        </w:rPr>
        <w:t>)</w:t>
      </w:r>
    </w:p>
    <w:p w14:paraId="0F5E9783" w14:textId="3AE72AD2" w:rsidR="008E0F8E" w:rsidRPr="008E0F8E" w:rsidRDefault="008E0F8E" w:rsidP="008E0F8E">
      <w:pPr>
        <w:pStyle w:val="Aufzhlung"/>
        <w:shd w:val="clear" w:color="auto" w:fill="B4C6E7" w:themeFill="accent1" w:themeFillTint="66"/>
      </w:pPr>
      <w:r>
        <w:t>Când</w:t>
      </w:r>
      <w:r w:rsidRPr="002761C0">
        <w:t xml:space="preserve"> </w:t>
      </w:r>
      <w:r>
        <w:t xml:space="preserve">și cum se </w:t>
      </w:r>
      <w:r w:rsidRPr="002761C0">
        <w:t>va fi efectuată monitorizarea implementării proiectului, evidența indicatorilor de progres, succesul activităților și rezultatelor.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A716B" w:rsidRPr="009C0011" w14:paraId="6A9AFCF1" w14:textId="77777777" w:rsidTr="00315793">
        <w:tc>
          <w:tcPr>
            <w:tcW w:w="10031" w:type="dxa"/>
            <w:shd w:val="clear" w:color="auto" w:fill="auto"/>
          </w:tcPr>
          <w:p w14:paraId="617A90F7" w14:textId="77777777" w:rsidR="001A716B" w:rsidRDefault="001A716B" w:rsidP="002761C0">
            <w:pPr>
              <w:pStyle w:val="Aufzhlung"/>
            </w:pPr>
          </w:p>
          <w:p w14:paraId="720172C0" w14:textId="77777777" w:rsidR="008E0F8E" w:rsidRDefault="008E0F8E" w:rsidP="002761C0">
            <w:pPr>
              <w:pStyle w:val="Aufzhlung"/>
            </w:pPr>
          </w:p>
          <w:p w14:paraId="4B845C72" w14:textId="77777777" w:rsidR="008E0F8E" w:rsidRDefault="008E0F8E" w:rsidP="002761C0">
            <w:pPr>
              <w:pStyle w:val="Aufzhlung"/>
            </w:pPr>
          </w:p>
          <w:p w14:paraId="0BEFE80A" w14:textId="77777777" w:rsidR="008E0F8E" w:rsidRDefault="008E0F8E" w:rsidP="002761C0">
            <w:pPr>
              <w:pStyle w:val="Aufzhlung"/>
            </w:pPr>
          </w:p>
          <w:p w14:paraId="097BB9FE" w14:textId="74B67D81" w:rsidR="008E0F8E" w:rsidRPr="002761C0" w:rsidRDefault="008E0F8E" w:rsidP="002761C0">
            <w:pPr>
              <w:pStyle w:val="Aufzhlung"/>
            </w:pPr>
          </w:p>
        </w:tc>
      </w:tr>
    </w:tbl>
    <w:p w14:paraId="2CC2590F" w14:textId="680BD5BC" w:rsidR="00AC4722" w:rsidRDefault="00127222" w:rsidP="00083533">
      <w:pPr>
        <w:pStyle w:val="Titlu2"/>
        <w:rPr>
          <w:rFonts w:ascii="Cambria" w:hAnsi="Cambria"/>
          <w:lang w:val="ro-MD"/>
        </w:rPr>
      </w:pPr>
      <w:r w:rsidRPr="002761C0">
        <w:rPr>
          <w:rFonts w:ascii="Cambria" w:hAnsi="Cambria"/>
          <w:lang w:val="ro-MD"/>
        </w:rPr>
        <w:t>Durabilitatea proiectului</w:t>
      </w:r>
      <w:r w:rsidR="00AC4722" w:rsidRPr="002761C0">
        <w:rPr>
          <w:rFonts w:ascii="Cambria" w:hAnsi="Cambria"/>
          <w:lang w:val="ro-MD"/>
        </w:rPr>
        <w:t xml:space="preserve"> </w:t>
      </w:r>
      <w:r w:rsidR="00AC4722" w:rsidRPr="002761C0">
        <w:rPr>
          <w:rFonts w:ascii="Cambria" w:hAnsi="Cambria"/>
          <w:bCs/>
          <w:lang w:val="ro-MD"/>
        </w:rPr>
        <w:t>(</w:t>
      </w:r>
      <w:r w:rsidR="00AC4722" w:rsidRPr="002761C0">
        <w:rPr>
          <w:rFonts w:ascii="Cambria" w:hAnsi="Cambria"/>
          <w:lang w:val="ro-MD"/>
        </w:rPr>
        <w:t>max</w:t>
      </w:r>
      <w:r w:rsidRPr="002761C0">
        <w:rPr>
          <w:rFonts w:ascii="Cambria" w:hAnsi="Cambria"/>
          <w:lang w:val="ro-MD"/>
        </w:rPr>
        <w:t>imum</w:t>
      </w:r>
      <w:r w:rsidR="00AC4722" w:rsidRPr="002761C0">
        <w:rPr>
          <w:rFonts w:ascii="Cambria" w:hAnsi="Cambria"/>
          <w:lang w:val="ro-MD"/>
        </w:rPr>
        <w:t xml:space="preserve"> </w:t>
      </w:r>
      <w:r w:rsidR="00681575" w:rsidRPr="002761C0">
        <w:rPr>
          <w:rFonts w:ascii="Cambria" w:hAnsi="Cambria"/>
          <w:lang w:val="ro-MD"/>
        </w:rPr>
        <w:t>6</w:t>
      </w:r>
      <w:r w:rsidR="00AC4722" w:rsidRPr="002761C0">
        <w:rPr>
          <w:rFonts w:ascii="Cambria" w:hAnsi="Cambria"/>
          <w:lang w:val="ro-MD"/>
        </w:rPr>
        <w:t xml:space="preserve">00 </w:t>
      </w:r>
      <w:r w:rsidRPr="002761C0">
        <w:rPr>
          <w:rFonts w:ascii="Cambria" w:hAnsi="Cambria"/>
          <w:lang w:val="ro-MD"/>
        </w:rPr>
        <w:t>cuvinte</w:t>
      </w:r>
      <w:r w:rsidR="00AC4722" w:rsidRPr="002761C0">
        <w:rPr>
          <w:rFonts w:ascii="Cambria" w:hAnsi="Cambria"/>
          <w:lang w:val="ro-MD"/>
        </w:rPr>
        <w:t>)</w:t>
      </w:r>
    </w:p>
    <w:p w14:paraId="1A747CF6" w14:textId="01EAAD8E" w:rsidR="00F475E1" w:rsidRPr="00F475E1" w:rsidRDefault="00F475E1" w:rsidP="00F475E1">
      <w:pPr>
        <w:shd w:val="clear" w:color="auto" w:fill="B4C6E7" w:themeFill="accent1" w:themeFillTint="66"/>
        <w:rPr>
          <w:rFonts w:ascii="Cambria" w:hAnsi="Cambria"/>
          <w:i/>
          <w:iCs/>
          <w:sz w:val="24"/>
          <w:szCs w:val="24"/>
          <w:lang w:val="ro-MD"/>
        </w:rPr>
      </w:pPr>
      <w:r w:rsidRPr="00F475E1">
        <w:rPr>
          <w:rFonts w:ascii="Cambria" w:hAnsi="Cambria"/>
          <w:i/>
          <w:iCs/>
          <w:sz w:val="24"/>
          <w:szCs w:val="24"/>
          <w:lang w:val="ro-MD"/>
        </w:rPr>
        <w:t>Ce planificați să faceți ca să asigurați durabilitatea rezultatelor proiectului?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B1417" w:rsidRPr="009C0011" w14:paraId="378E61FA" w14:textId="77777777" w:rsidTr="00315793">
        <w:tc>
          <w:tcPr>
            <w:tcW w:w="9923" w:type="dxa"/>
            <w:shd w:val="clear" w:color="auto" w:fill="auto"/>
          </w:tcPr>
          <w:p w14:paraId="6C264A29" w14:textId="77777777" w:rsidR="0011726D" w:rsidRDefault="0011726D" w:rsidP="002761C0">
            <w:pPr>
              <w:pStyle w:val="Aufzhlung"/>
            </w:pPr>
          </w:p>
          <w:p w14:paraId="2C4F262D" w14:textId="77777777" w:rsidR="00F475E1" w:rsidRDefault="00F475E1" w:rsidP="002761C0">
            <w:pPr>
              <w:pStyle w:val="Aufzhlung"/>
            </w:pPr>
          </w:p>
          <w:p w14:paraId="6B9940C1" w14:textId="77777777" w:rsidR="00F475E1" w:rsidRDefault="00F475E1" w:rsidP="002761C0">
            <w:pPr>
              <w:pStyle w:val="Aufzhlung"/>
            </w:pPr>
          </w:p>
          <w:p w14:paraId="11DDB1F4" w14:textId="77777777" w:rsidR="00F475E1" w:rsidRDefault="00F475E1" w:rsidP="002761C0">
            <w:pPr>
              <w:pStyle w:val="Aufzhlung"/>
            </w:pPr>
          </w:p>
          <w:p w14:paraId="0CBDC9BB" w14:textId="77777777" w:rsidR="00F475E1" w:rsidRDefault="00F475E1" w:rsidP="002761C0">
            <w:pPr>
              <w:pStyle w:val="Aufzhlung"/>
            </w:pPr>
          </w:p>
          <w:p w14:paraId="5C54AD6F" w14:textId="069F2B22" w:rsidR="00F475E1" w:rsidRPr="00721C78" w:rsidRDefault="00F475E1" w:rsidP="002761C0">
            <w:pPr>
              <w:pStyle w:val="Aufzhlung"/>
            </w:pPr>
          </w:p>
        </w:tc>
      </w:tr>
    </w:tbl>
    <w:p w14:paraId="6C5187D0" w14:textId="77777777" w:rsidR="00297038" w:rsidRPr="009C0B28" w:rsidRDefault="00297038" w:rsidP="002761C0">
      <w:pPr>
        <w:pStyle w:val="Aufzhlung"/>
        <w:rPr>
          <w:rStyle w:val="Accentuat"/>
          <w:i/>
        </w:rPr>
      </w:pPr>
    </w:p>
    <w:sectPr w:rsidR="00297038" w:rsidRPr="009C0B28" w:rsidSect="007B36AF">
      <w:pgSz w:w="11906" w:h="16838" w:code="9"/>
      <w:pgMar w:top="1276" w:right="1134" w:bottom="851" w:left="1134" w:header="1021" w:footer="56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F5DD4" w14:textId="77777777" w:rsidR="009C1858" w:rsidRDefault="009C1858">
      <w:r>
        <w:separator/>
      </w:r>
    </w:p>
  </w:endnote>
  <w:endnote w:type="continuationSeparator" w:id="0">
    <w:p w14:paraId="198BD882" w14:textId="77777777" w:rsidR="009C1858" w:rsidRDefault="009C1858">
      <w:r>
        <w:continuationSeparator/>
      </w:r>
    </w:p>
  </w:endnote>
  <w:endnote w:type="continuationNotice" w:id="1">
    <w:p w14:paraId="34B7191F" w14:textId="77777777" w:rsidR="009C1858" w:rsidRDefault="009C18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ro-RO"/>
      </w:rPr>
      <w:id w:val="-1110662152"/>
      <w:docPartObj>
        <w:docPartGallery w:val="Page Numbers (Bottom of Page)"/>
        <w:docPartUnique/>
      </w:docPartObj>
    </w:sdtPr>
    <w:sdtContent>
      <w:p w14:paraId="6E1C678E" w14:textId="1D303ED1" w:rsidR="00470747" w:rsidRDefault="00470747">
        <w:pPr>
          <w:pStyle w:val="Subsol"/>
          <w:jc w:val="center"/>
        </w:pPr>
        <w:r>
          <w:rPr>
            <w:lang w:val="ro-RO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  <w:r>
          <w:rPr>
            <w:lang w:val="ro-RO"/>
          </w:rPr>
          <w:t>]</w:t>
        </w:r>
      </w:p>
    </w:sdtContent>
  </w:sdt>
  <w:p w14:paraId="7F49915E" w14:textId="77777777" w:rsidR="003224C9" w:rsidRDefault="003224C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5242D" w14:textId="77777777" w:rsidR="009C1858" w:rsidRDefault="009C1858">
      <w:r>
        <w:separator/>
      </w:r>
    </w:p>
  </w:footnote>
  <w:footnote w:type="continuationSeparator" w:id="0">
    <w:p w14:paraId="6FED3CB9" w14:textId="77777777" w:rsidR="009C1858" w:rsidRDefault="009C1858">
      <w:r>
        <w:continuationSeparator/>
      </w:r>
    </w:p>
  </w:footnote>
  <w:footnote w:type="continuationNotice" w:id="1">
    <w:p w14:paraId="4C923A0D" w14:textId="77777777" w:rsidR="009C1858" w:rsidRDefault="009C185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369F" w14:textId="77777777" w:rsidR="006629B2" w:rsidRDefault="006629B2" w:rsidP="009D68B7">
    <w:pPr>
      <w:pStyle w:val="Antet"/>
    </w:pPr>
    <w:r>
      <w:rPr>
        <w:noProof/>
      </w:rPr>
      <w:drawing>
        <wp:anchor distT="0" distB="0" distL="114300" distR="114300" simplePos="0" relativeHeight="251661314" behindDoc="0" locked="0" layoutInCell="1" allowOverlap="1" wp14:anchorId="14E532FE" wp14:editId="37E1F10C">
          <wp:simplePos x="0" y="0"/>
          <wp:positionH relativeFrom="column">
            <wp:posOffset>2732405</wp:posOffset>
          </wp:positionH>
          <wp:positionV relativeFrom="paragraph">
            <wp:posOffset>-455295</wp:posOffset>
          </wp:positionV>
          <wp:extent cx="652145" cy="527050"/>
          <wp:effectExtent l="0" t="0" r="0" b="0"/>
          <wp:wrapSquare wrapText="bothSides"/>
          <wp:docPr id="1732557704" name="Imagine 1732557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90" behindDoc="0" locked="0" layoutInCell="1" allowOverlap="1" wp14:anchorId="71E92ABB" wp14:editId="19192BD1">
          <wp:simplePos x="0" y="0"/>
          <wp:positionH relativeFrom="column">
            <wp:posOffset>4615180</wp:posOffset>
          </wp:positionH>
          <wp:positionV relativeFrom="paragraph">
            <wp:posOffset>-465455</wp:posOffset>
          </wp:positionV>
          <wp:extent cx="1135380" cy="492125"/>
          <wp:effectExtent l="0" t="0" r="0" b="0"/>
          <wp:wrapSquare wrapText="bothSides"/>
          <wp:docPr id="894044817" name="Imagine 894044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8" behindDoc="1" locked="0" layoutInCell="1" allowOverlap="1" wp14:anchorId="75B2A958" wp14:editId="62178C8D">
          <wp:simplePos x="0" y="0"/>
          <wp:positionH relativeFrom="column">
            <wp:posOffset>120015</wp:posOffset>
          </wp:positionH>
          <wp:positionV relativeFrom="paragraph">
            <wp:posOffset>-334645</wp:posOffset>
          </wp:positionV>
          <wp:extent cx="1324610" cy="387350"/>
          <wp:effectExtent l="0" t="0" r="0" b="0"/>
          <wp:wrapSquare wrapText="bothSides"/>
          <wp:docPr id="1720543693" name="Imagine 1720543693" descr="Sweden_logotype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eden_logotype_Rom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1101" w14:textId="74B86C8C" w:rsidR="009D68B7" w:rsidRDefault="009C0011" w:rsidP="009D68B7">
    <w:pPr>
      <w:pStyle w:val="Ante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69D9C5E" wp14:editId="5BDAD208">
          <wp:simplePos x="0" y="0"/>
          <wp:positionH relativeFrom="column">
            <wp:posOffset>2732405</wp:posOffset>
          </wp:positionH>
          <wp:positionV relativeFrom="paragraph">
            <wp:posOffset>-455295</wp:posOffset>
          </wp:positionV>
          <wp:extent cx="652145" cy="527050"/>
          <wp:effectExtent l="0" t="0" r="0" b="0"/>
          <wp:wrapSquare wrapText="bothSides"/>
          <wp:docPr id="1141660446" name="Imagine 1141660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453749C" wp14:editId="07BCDB54">
          <wp:simplePos x="0" y="0"/>
          <wp:positionH relativeFrom="column">
            <wp:posOffset>4615180</wp:posOffset>
          </wp:positionH>
          <wp:positionV relativeFrom="paragraph">
            <wp:posOffset>-465455</wp:posOffset>
          </wp:positionV>
          <wp:extent cx="1135380" cy="492125"/>
          <wp:effectExtent l="0" t="0" r="0" b="0"/>
          <wp:wrapSquare wrapText="bothSides"/>
          <wp:docPr id="596338138" name="Imagine 596338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0AD639B" wp14:editId="3077542F">
          <wp:simplePos x="0" y="0"/>
          <wp:positionH relativeFrom="column">
            <wp:posOffset>120015</wp:posOffset>
          </wp:positionH>
          <wp:positionV relativeFrom="paragraph">
            <wp:posOffset>-334645</wp:posOffset>
          </wp:positionV>
          <wp:extent cx="1324610" cy="387350"/>
          <wp:effectExtent l="0" t="0" r="0" b="0"/>
          <wp:wrapSquare wrapText="bothSides"/>
          <wp:docPr id="1887685940" name="Imagine 1887685940" descr="Sweden_logotype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eden_logotype_Rom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8B7">
      <w:tab/>
    </w:r>
    <w:r w:rsidR="009D68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6CF9"/>
    <w:multiLevelType w:val="hybridMultilevel"/>
    <w:tmpl w:val="A124706A"/>
    <w:lvl w:ilvl="0" w:tplc="2D3829CC">
      <w:start w:val="1"/>
      <w:numFmt w:val="upperRoman"/>
      <w:lvlText w:val="%1."/>
      <w:lvlJc w:val="left"/>
      <w:pPr>
        <w:ind w:left="3240" w:hanging="72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6D40"/>
    <w:multiLevelType w:val="hybridMultilevel"/>
    <w:tmpl w:val="FA764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580F"/>
    <w:multiLevelType w:val="hybridMultilevel"/>
    <w:tmpl w:val="EBC81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7521F5"/>
    <w:multiLevelType w:val="hybridMultilevel"/>
    <w:tmpl w:val="E9A2AE6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205EB"/>
    <w:multiLevelType w:val="hybridMultilevel"/>
    <w:tmpl w:val="A6C2CFA4"/>
    <w:lvl w:ilvl="0" w:tplc="78A03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5C0F"/>
    <w:multiLevelType w:val="hybridMultilevel"/>
    <w:tmpl w:val="D6C000D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1A5249"/>
    <w:multiLevelType w:val="hybridMultilevel"/>
    <w:tmpl w:val="B80E990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222234"/>
    <w:multiLevelType w:val="multilevel"/>
    <w:tmpl w:val="9D0EA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0D21EC7"/>
    <w:multiLevelType w:val="hybridMultilevel"/>
    <w:tmpl w:val="CF08E4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152AA"/>
    <w:multiLevelType w:val="hybridMultilevel"/>
    <w:tmpl w:val="2D4AB7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6A7F07"/>
    <w:multiLevelType w:val="hybridMultilevel"/>
    <w:tmpl w:val="FA36B6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0245E"/>
    <w:multiLevelType w:val="hybridMultilevel"/>
    <w:tmpl w:val="9BBE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7788A"/>
    <w:multiLevelType w:val="hybridMultilevel"/>
    <w:tmpl w:val="C83631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161C2"/>
    <w:multiLevelType w:val="hybridMultilevel"/>
    <w:tmpl w:val="1256E3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B134ADD"/>
    <w:multiLevelType w:val="hybridMultilevel"/>
    <w:tmpl w:val="8474DC76"/>
    <w:lvl w:ilvl="0" w:tplc="041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D9F02CD"/>
    <w:multiLevelType w:val="hybridMultilevel"/>
    <w:tmpl w:val="6F4E6AA4"/>
    <w:lvl w:ilvl="0" w:tplc="3A123FF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sz w:val="20"/>
      </w:rPr>
    </w:lvl>
    <w:lvl w:ilvl="1" w:tplc="0C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6E6E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89466D8"/>
    <w:multiLevelType w:val="hybridMultilevel"/>
    <w:tmpl w:val="D1AC70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1265F"/>
    <w:multiLevelType w:val="hybridMultilevel"/>
    <w:tmpl w:val="A2900958"/>
    <w:lvl w:ilvl="0" w:tplc="3A12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12984"/>
    <w:multiLevelType w:val="hybridMultilevel"/>
    <w:tmpl w:val="4C4C5D52"/>
    <w:lvl w:ilvl="0" w:tplc="9752BECA">
      <w:start w:val="1"/>
      <w:numFmt w:val="bullet"/>
      <w:lvlText w:val="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  <w:lang w:val="en-US"/>
      </w:rPr>
    </w:lvl>
    <w:lvl w:ilvl="1" w:tplc="0C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FC693F"/>
    <w:multiLevelType w:val="multilevel"/>
    <w:tmpl w:val="A02EB51A"/>
    <w:lvl w:ilvl="0">
      <w:start w:val="1"/>
      <w:numFmt w:val="decimal"/>
      <w:pStyle w:val="Titlu6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6AEB77A4"/>
    <w:multiLevelType w:val="hybridMultilevel"/>
    <w:tmpl w:val="EC609F60"/>
    <w:lvl w:ilvl="0" w:tplc="14B23B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A51BF"/>
    <w:multiLevelType w:val="hybridMultilevel"/>
    <w:tmpl w:val="D1AC7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45933"/>
    <w:multiLevelType w:val="hybridMultilevel"/>
    <w:tmpl w:val="C158F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A690E"/>
    <w:multiLevelType w:val="hybridMultilevel"/>
    <w:tmpl w:val="105851CE"/>
    <w:lvl w:ilvl="0" w:tplc="A3883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B5D6D59"/>
    <w:multiLevelType w:val="hybridMultilevel"/>
    <w:tmpl w:val="059224B4"/>
    <w:lvl w:ilvl="0" w:tplc="68AC05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5868">
    <w:abstractNumId w:val="15"/>
  </w:num>
  <w:num w:numId="2" w16cid:durableId="1044989244">
    <w:abstractNumId w:val="19"/>
  </w:num>
  <w:num w:numId="3" w16cid:durableId="1387100341">
    <w:abstractNumId w:val="20"/>
  </w:num>
  <w:num w:numId="4" w16cid:durableId="296305311">
    <w:abstractNumId w:val="24"/>
  </w:num>
  <w:num w:numId="5" w16cid:durableId="566764934">
    <w:abstractNumId w:val="18"/>
  </w:num>
  <w:num w:numId="6" w16cid:durableId="111899327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0207024">
    <w:abstractNumId w:val="14"/>
  </w:num>
  <w:num w:numId="8" w16cid:durableId="74866425">
    <w:abstractNumId w:val="3"/>
  </w:num>
  <w:num w:numId="9" w16cid:durableId="1355114008">
    <w:abstractNumId w:val="23"/>
  </w:num>
  <w:num w:numId="10" w16cid:durableId="1964263557">
    <w:abstractNumId w:val="6"/>
  </w:num>
  <w:num w:numId="11" w16cid:durableId="1475369403">
    <w:abstractNumId w:val="12"/>
  </w:num>
  <w:num w:numId="12" w16cid:durableId="561260556">
    <w:abstractNumId w:val="8"/>
  </w:num>
  <w:num w:numId="13" w16cid:durableId="2141879489">
    <w:abstractNumId w:val="13"/>
  </w:num>
  <w:num w:numId="14" w16cid:durableId="1057972683">
    <w:abstractNumId w:val="5"/>
  </w:num>
  <w:num w:numId="15" w16cid:durableId="1762215916">
    <w:abstractNumId w:val="9"/>
  </w:num>
  <w:num w:numId="16" w16cid:durableId="1605577204">
    <w:abstractNumId w:val="4"/>
  </w:num>
  <w:num w:numId="17" w16cid:durableId="901981766">
    <w:abstractNumId w:val="10"/>
  </w:num>
  <w:num w:numId="18" w16cid:durableId="61101027">
    <w:abstractNumId w:val="11"/>
  </w:num>
  <w:num w:numId="19" w16cid:durableId="1692292314">
    <w:abstractNumId w:val="21"/>
  </w:num>
  <w:num w:numId="20" w16cid:durableId="2058159733">
    <w:abstractNumId w:val="25"/>
  </w:num>
  <w:num w:numId="21" w16cid:durableId="1749958635">
    <w:abstractNumId w:val="0"/>
  </w:num>
  <w:num w:numId="22" w16cid:durableId="1483540470">
    <w:abstractNumId w:val="22"/>
  </w:num>
  <w:num w:numId="23" w16cid:durableId="578634772">
    <w:abstractNumId w:val="2"/>
  </w:num>
  <w:num w:numId="24" w16cid:durableId="2062629826">
    <w:abstractNumId w:val="1"/>
  </w:num>
  <w:num w:numId="25" w16cid:durableId="959603667">
    <w:abstractNumId w:val="17"/>
  </w:num>
  <w:num w:numId="26" w16cid:durableId="917985758">
    <w:abstractNumId w:val="16"/>
  </w:num>
  <w:num w:numId="27" w16cid:durableId="3647046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gray" stroke="f">
      <v:fill color="gray"/>
      <v:stroke on="f"/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27"/>
    <w:rsid w:val="00000370"/>
    <w:rsid w:val="000006D5"/>
    <w:rsid w:val="00003DC7"/>
    <w:rsid w:val="00004F66"/>
    <w:rsid w:val="0001177A"/>
    <w:rsid w:val="00013CD6"/>
    <w:rsid w:val="0001530A"/>
    <w:rsid w:val="000220DB"/>
    <w:rsid w:val="000223AC"/>
    <w:rsid w:val="00032592"/>
    <w:rsid w:val="00037C13"/>
    <w:rsid w:val="00037FE2"/>
    <w:rsid w:val="00044C95"/>
    <w:rsid w:val="0005148B"/>
    <w:rsid w:val="00056885"/>
    <w:rsid w:val="000573C5"/>
    <w:rsid w:val="0006071A"/>
    <w:rsid w:val="00064086"/>
    <w:rsid w:val="00064406"/>
    <w:rsid w:val="0006694E"/>
    <w:rsid w:val="00076518"/>
    <w:rsid w:val="00077197"/>
    <w:rsid w:val="000813BD"/>
    <w:rsid w:val="00083533"/>
    <w:rsid w:val="00092A8E"/>
    <w:rsid w:val="00092FB0"/>
    <w:rsid w:val="00093D50"/>
    <w:rsid w:val="00095542"/>
    <w:rsid w:val="000977D3"/>
    <w:rsid w:val="000A56D6"/>
    <w:rsid w:val="000A6671"/>
    <w:rsid w:val="000B1417"/>
    <w:rsid w:val="000B6065"/>
    <w:rsid w:val="000B784A"/>
    <w:rsid w:val="000C4142"/>
    <w:rsid w:val="000D00B4"/>
    <w:rsid w:val="000D2B68"/>
    <w:rsid w:val="000D62AA"/>
    <w:rsid w:val="000D66EF"/>
    <w:rsid w:val="000E4101"/>
    <w:rsid w:val="000F3CA7"/>
    <w:rsid w:val="000F42F3"/>
    <w:rsid w:val="000F4B0C"/>
    <w:rsid w:val="000F690F"/>
    <w:rsid w:val="00103B1F"/>
    <w:rsid w:val="00105153"/>
    <w:rsid w:val="0010660A"/>
    <w:rsid w:val="0011370F"/>
    <w:rsid w:val="0011726D"/>
    <w:rsid w:val="00127222"/>
    <w:rsid w:val="001316D4"/>
    <w:rsid w:val="001316DE"/>
    <w:rsid w:val="00131EFF"/>
    <w:rsid w:val="0013245D"/>
    <w:rsid w:val="0013510F"/>
    <w:rsid w:val="001533B6"/>
    <w:rsid w:val="00153A6A"/>
    <w:rsid w:val="001573A8"/>
    <w:rsid w:val="00160D31"/>
    <w:rsid w:val="001663E0"/>
    <w:rsid w:val="001746C5"/>
    <w:rsid w:val="00181176"/>
    <w:rsid w:val="00182256"/>
    <w:rsid w:val="00183C42"/>
    <w:rsid w:val="001910D5"/>
    <w:rsid w:val="001970C9"/>
    <w:rsid w:val="00197EB3"/>
    <w:rsid w:val="001A1D55"/>
    <w:rsid w:val="001A24E2"/>
    <w:rsid w:val="001A35A3"/>
    <w:rsid w:val="001A716B"/>
    <w:rsid w:val="001B0E24"/>
    <w:rsid w:val="001C034F"/>
    <w:rsid w:val="001C6AE2"/>
    <w:rsid w:val="001D0D2B"/>
    <w:rsid w:val="001D197E"/>
    <w:rsid w:val="001D2726"/>
    <w:rsid w:val="001D3D00"/>
    <w:rsid w:val="001D682C"/>
    <w:rsid w:val="001E42FD"/>
    <w:rsid w:val="001E5690"/>
    <w:rsid w:val="001E56DF"/>
    <w:rsid w:val="002037F9"/>
    <w:rsid w:val="0020626A"/>
    <w:rsid w:val="00210447"/>
    <w:rsid w:val="00216B93"/>
    <w:rsid w:val="00216FF4"/>
    <w:rsid w:val="00217C4C"/>
    <w:rsid w:val="0022062D"/>
    <w:rsid w:val="002259F3"/>
    <w:rsid w:val="00225AA6"/>
    <w:rsid w:val="002338A2"/>
    <w:rsid w:val="002341B5"/>
    <w:rsid w:val="00236040"/>
    <w:rsid w:val="00236338"/>
    <w:rsid w:val="00241BC9"/>
    <w:rsid w:val="00242622"/>
    <w:rsid w:val="00242F41"/>
    <w:rsid w:val="00262579"/>
    <w:rsid w:val="0026340E"/>
    <w:rsid w:val="002659A5"/>
    <w:rsid w:val="00267886"/>
    <w:rsid w:val="002719D3"/>
    <w:rsid w:val="0027376B"/>
    <w:rsid w:val="0027393C"/>
    <w:rsid w:val="00274C67"/>
    <w:rsid w:val="002761C0"/>
    <w:rsid w:val="00277F5B"/>
    <w:rsid w:val="00280E48"/>
    <w:rsid w:val="00281727"/>
    <w:rsid w:val="00282AF1"/>
    <w:rsid w:val="0028398B"/>
    <w:rsid w:val="00286628"/>
    <w:rsid w:val="00286F50"/>
    <w:rsid w:val="00291860"/>
    <w:rsid w:val="002927B9"/>
    <w:rsid w:val="00297038"/>
    <w:rsid w:val="0029724C"/>
    <w:rsid w:val="002A5A4C"/>
    <w:rsid w:val="002B0A1F"/>
    <w:rsid w:val="002B135C"/>
    <w:rsid w:val="002B4150"/>
    <w:rsid w:val="002B5AEA"/>
    <w:rsid w:val="002B7425"/>
    <w:rsid w:val="002D5F42"/>
    <w:rsid w:val="002D7E80"/>
    <w:rsid w:val="002E0D92"/>
    <w:rsid w:val="002E7716"/>
    <w:rsid w:val="002F3EC1"/>
    <w:rsid w:val="002F5FFE"/>
    <w:rsid w:val="00311AEE"/>
    <w:rsid w:val="003122C1"/>
    <w:rsid w:val="00312A3C"/>
    <w:rsid w:val="003146C8"/>
    <w:rsid w:val="00315793"/>
    <w:rsid w:val="003179D2"/>
    <w:rsid w:val="00321358"/>
    <w:rsid w:val="003213C7"/>
    <w:rsid w:val="003224C9"/>
    <w:rsid w:val="003225E9"/>
    <w:rsid w:val="00327923"/>
    <w:rsid w:val="00331583"/>
    <w:rsid w:val="003331EB"/>
    <w:rsid w:val="00340EC5"/>
    <w:rsid w:val="003415FE"/>
    <w:rsid w:val="003437B3"/>
    <w:rsid w:val="00344B39"/>
    <w:rsid w:val="0035261E"/>
    <w:rsid w:val="0036165B"/>
    <w:rsid w:val="00371F84"/>
    <w:rsid w:val="00390FB6"/>
    <w:rsid w:val="00397856"/>
    <w:rsid w:val="003A62C2"/>
    <w:rsid w:val="003B08D1"/>
    <w:rsid w:val="003B0D15"/>
    <w:rsid w:val="003B1B99"/>
    <w:rsid w:val="003B21E2"/>
    <w:rsid w:val="003B3048"/>
    <w:rsid w:val="003B43C7"/>
    <w:rsid w:val="003C095A"/>
    <w:rsid w:val="003C2561"/>
    <w:rsid w:val="003C7E22"/>
    <w:rsid w:val="003C7E6B"/>
    <w:rsid w:val="003D2710"/>
    <w:rsid w:val="003D2B52"/>
    <w:rsid w:val="003D3FD9"/>
    <w:rsid w:val="003D4EE6"/>
    <w:rsid w:val="003E199C"/>
    <w:rsid w:val="003E2129"/>
    <w:rsid w:val="003E3D69"/>
    <w:rsid w:val="003E4942"/>
    <w:rsid w:val="003E54AF"/>
    <w:rsid w:val="003E5708"/>
    <w:rsid w:val="003F0CAA"/>
    <w:rsid w:val="003F2474"/>
    <w:rsid w:val="003F3129"/>
    <w:rsid w:val="003F3AB4"/>
    <w:rsid w:val="003F421B"/>
    <w:rsid w:val="003F4963"/>
    <w:rsid w:val="004003AA"/>
    <w:rsid w:val="00400EDE"/>
    <w:rsid w:val="00403E8B"/>
    <w:rsid w:val="004049F2"/>
    <w:rsid w:val="0040683F"/>
    <w:rsid w:val="00410F81"/>
    <w:rsid w:val="00413950"/>
    <w:rsid w:val="00415FB5"/>
    <w:rsid w:val="00420F55"/>
    <w:rsid w:val="0042240A"/>
    <w:rsid w:val="004252DD"/>
    <w:rsid w:val="00425D02"/>
    <w:rsid w:val="0042716E"/>
    <w:rsid w:val="004319BC"/>
    <w:rsid w:val="0043300A"/>
    <w:rsid w:val="00442789"/>
    <w:rsid w:val="00443DAE"/>
    <w:rsid w:val="00446B0D"/>
    <w:rsid w:val="004507E8"/>
    <w:rsid w:val="004517AA"/>
    <w:rsid w:val="00451DB1"/>
    <w:rsid w:val="004531E7"/>
    <w:rsid w:val="004542E6"/>
    <w:rsid w:val="004622F6"/>
    <w:rsid w:val="004660A5"/>
    <w:rsid w:val="00466A47"/>
    <w:rsid w:val="00467A1C"/>
    <w:rsid w:val="00470747"/>
    <w:rsid w:val="00472FB1"/>
    <w:rsid w:val="00473FF1"/>
    <w:rsid w:val="00475B41"/>
    <w:rsid w:val="00476858"/>
    <w:rsid w:val="00476A2E"/>
    <w:rsid w:val="00477BA1"/>
    <w:rsid w:val="00477D5C"/>
    <w:rsid w:val="004A282C"/>
    <w:rsid w:val="004A39DC"/>
    <w:rsid w:val="004A50DD"/>
    <w:rsid w:val="004B3425"/>
    <w:rsid w:val="004B6EA8"/>
    <w:rsid w:val="004C2BF7"/>
    <w:rsid w:val="004C3B05"/>
    <w:rsid w:val="004D1610"/>
    <w:rsid w:val="004D3DEE"/>
    <w:rsid w:val="004D56D5"/>
    <w:rsid w:val="004E03E4"/>
    <w:rsid w:val="004E4C7F"/>
    <w:rsid w:val="004E6A1C"/>
    <w:rsid w:val="004F0C48"/>
    <w:rsid w:val="004F2849"/>
    <w:rsid w:val="00502CBD"/>
    <w:rsid w:val="00505539"/>
    <w:rsid w:val="00506C7E"/>
    <w:rsid w:val="00506DBD"/>
    <w:rsid w:val="00511A42"/>
    <w:rsid w:val="0051514D"/>
    <w:rsid w:val="0051764B"/>
    <w:rsid w:val="005230F1"/>
    <w:rsid w:val="005245B5"/>
    <w:rsid w:val="00524C9C"/>
    <w:rsid w:val="00525ADE"/>
    <w:rsid w:val="00530B95"/>
    <w:rsid w:val="00532C68"/>
    <w:rsid w:val="005348D5"/>
    <w:rsid w:val="00535B30"/>
    <w:rsid w:val="00535D8F"/>
    <w:rsid w:val="00541352"/>
    <w:rsid w:val="00542EAE"/>
    <w:rsid w:val="00544A70"/>
    <w:rsid w:val="00545EBA"/>
    <w:rsid w:val="00546CB2"/>
    <w:rsid w:val="00547D0E"/>
    <w:rsid w:val="00550D91"/>
    <w:rsid w:val="00562794"/>
    <w:rsid w:val="005644F6"/>
    <w:rsid w:val="005652A7"/>
    <w:rsid w:val="00567B60"/>
    <w:rsid w:val="00570CEB"/>
    <w:rsid w:val="00576996"/>
    <w:rsid w:val="00581D13"/>
    <w:rsid w:val="0058401D"/>
    <w:rsid w:val="00591269"/>
    <w:rsid w:val="0059317F"/>
    <w:rsid w:val="0059421A"/>
    <w:rsid w:val="0059536D"/>
    <w:rsid w:val="005A39A9"/>
    <w:rsid w:val="005A43C3"/>
    <w:rsid w:val="005A5F19"/>
    <w:rsid w:val="005A64D9"/>
    <w:rsid w:val="005B1127"/>
    <w:rsid w:val="005B6398"/>
    <w:rsid w:val="005C1697"/>
    <w:rsid w:val="005C4C4A"/>
    <w:rsid w:val="005C4F28"/>
    <w:rsid w:val="005C5D08"/>
    <w:rsid w:val="005D172D"/>
    <w:rsid w:val="005D74A6"/>
    <w:rsid w:val="005E59A0"/>
    <w:rsid w:val="005E7A91"/>
    <w:rsid w:val="005F16B6"/>
    <w:rsid w:val="005F281B"/>
    <w:rsid w:val="005F4606"/>
    <w:rsid w:val="005F4D53"/>
    <w:rsid w:val="005F5C47"/>
    <w:rsid w:val="005F6F96"/>
    <w:rsid w:val="00606517"/>
    <w:rsid w:val="0061246B"/>
    <w:rsid w:val="0061271E"/>
    <w:rsid w:val="00612F45"/>
    <w:rsid w:val="00616AB5"/>
    <w:rsid w:val="0062532E"/>
    <w:rsid w:val="006265EB"/>
    <w:rsid w:val="006276F6"/>
    <w:rsid w:val="00630312"/>
    <w:rsid w:val="00630E66"/>
    <w:rsid w:val="00634C4E"/>
    <w:rsid w:val="00635EB9"/>
    <w:rsid w:val="006360EE"/>
    <w:rsid w:val="0064110C"/>
    <w:rsid w:val="0064195C"/>
    <w:rsid w:val="00645C2C"/>
    <w:rsid w:val="00647F02"/>
    <w:rsid w:val="00647FB4"/>
    <w:rsid w:val="00650691"/>
    <w:rsid w:val="0065447E"/>
    <w:rsid w:val="006546C6"/>
    <w:rsid w:val="00655FDB"/>
    <w:rsid w:val="00660CBC"/>
    <w:rsid w:val="00660F67"/>
    <w:rsid w:val="006629B2"/>
    <w:rsid w:val="00664DF2"/>
    <w:rsid w:val="006650DF"/>
    <w:rsid w:val="00665FFB"/>
    <w:rsid w:val="0066612E"/>
    <w:rsid w:val="006668EC"/>
    <w:rsid w:val="00666D7F"/>
    <w:rsid w:val="006679A2"/>
    <w:rsid w:val="00671804"/>
    <w:rsid w:val="00672137"/>
    <w:rsid w:val="00674B7C"/>
    <w:rsid w:val="006752B1"/>
    <w:rsid w:val="006764F8"/>
    <w:rsid w:val="00677439"/>
    <w:rsid w:val="00681575"/>
    <w:rsid w:val="00683CC7"/>
    <w:rsid w:val="00685BCC"/>
    <w:rsid w:val="00686B4B"/>
    <w:rsid w:val="00686C31"/>
    <w:rsid w:val="00690A09"/>
    <w:rsid w:val="00694887"/>
    <w:rsid w:val="006A0969"/>
    <w:rsid w:val="006A3165"/>
    <w:rsid w:val="006A6CD1"/>
    <w:rsid w:val="006A6FBC"/>
    <w:rsid w:val="006B00C2"/>
    <w:rsid w:val="006B2169"/>
    <w:rsid w:val="006B527A"/>
    <w:rsid w:val="006B5B76"/>
    <w:rsid w:val="006B79A8"/>
    <w:rsid w:val="006B7B2E"/>
    <w:rsid w:val="006C368A"/>
    <w:rsid w:val="006C5249"/>
    <w:rsid w:val="006D2CDA"/>
    <w:rsid w:val="006D5FB2"/>
    <w:rsid w:val="006E2C4D"/>
    <w:rsid w:val="006E5BEC"/>
    <w:rsid w:val="006F059C"/>
    <w:rsid w:val="006F40E4"/>
    <w:rsid w:val="006F602C"/>
    <w:rsid w:val="006F62BC"/>
    <w:rsid w:val="006F75A9"/>
    <w:rsid w:val="007045B6"/>
    <w:rsid w:val="007057BD"/>
    <w:rsid w:val="00706DC4"/>
    <w:rsid w:val="00714AFC"/>
    <w:rsid w:val="00721C78"/>
    <w:rsid w:val="00722BC0"/>
    <w:rsid w:val="0072699D"/>
    <w:rsid w:val="00731085"/>
    <w:rsid w:val="007422CB"/>
    <w:rsid w:val="00743142"/>
    <w:rsid w:val="007433A0"/>
    <w:rsid w:val="00743EB9"/>
    <w:rsid w:val="007451E6"/>
    <w:rsid w:val="00745353"/>
    <w:rsid w:val="00746B2D"/>
    <w:rsid w:val="00747FF0"/>
    <w:rsid w:val="00752D79"/>
    <w:rsid w:val="007538D3"/>
    <w:rsid w:val="007550EE"/>
    <w:rsid w:val="00755533"/>
    <w:rsid w:val="00764DCE"/>
    <w:rsid w:val="00767927"/>
    <w:rsid w:val="007731A9"/>
    <w:rsid w:val="00775060"/>
    <w:rsid w:val="0078401F"/>
    <w:rsid w:val="007846FA"/>
    <w:rsid w:val="00785CC4"/>
    <w:rsid w:val="007900FA"/>
    <w:rsid w:val="00794F28"/>
    <w:rsid w:val="007A1EAC"/>
    <w:rsid w:val="007A280B"/>
    <w:rsid w:val="007A31B0"/>
    <w:rsid w:val="007A4F0A"/>
    <w:rsid w:val="007A6542"/>
    <w:rsid w:val="007A76C8"/>
    <w:rsid w:val="007A7762"/>
    <w:rsid w:val="007B2526"/>
    <w:rsid w:val="007B36AF"/>
    <w:rsid w:val="007B598B"/>
    <w:rsid w:val="007C08FA"/>
    <w:rsid w:val="007C15DF"/>
    <w:rsid w:val="007C6889"/>
    <w:rsid w:val="007C6DC0"/>
    <w:rsid w:val="007D1FE3"/>
    <w:rsid w:val="007D475E"/>
    <w:rsid w:val="007D5D8B"/>
    <w:rsid w:val="007E1AE4"/>
    <w:rsid w:val="007E3D62"/>
    <w:rsid w:val="007E6426"/>
    <w:rsid w:val="007E6C83"/>
    <w:rsid w:val="007E6F2D"/>
    <w:rsid w:val="007F58A3"/>
    <w:rsid w:val="007F5A27"/>
    <w:rsid w:val="007F6B3E"/>
    <w:rsid w:val="00800827"/>
    <w:rsid w:val="00800B60"/>
    <w:rsid w:val="0081175E"/>
    <w:rsid w:val="008117BB"/>
    <w:rsid w:val="00812812"/>
    <w:rsid w:val="008200A3"/>
    <w:rsid w:val="008248FB"/>
    <w:rsid w:val="0084215B"/>
    <w:rsid w:val="008468DD"/>
    <w:rsid w:val="00853EB5"/>
    <w:rsid w:val="00860084"/>
    <w:rsid w:val="00860705"/>
    <w:rsid w:val="008806C0"/>
    <w:rsid w:val="00881777"/>
    <w:rsid w:val="00882BAE"/>
    <w:rsid w:val="00886E2D"/>
    <w:rsid w:val="00887539"/>
    <w:rsid w:val="00891518"/>
    <w:rsid w:val="008922C3"/>
    <w:rsid w:val="00895A8D"/>
    <w:rsid w:val="008961C3"/>
    <w:rsid w:val="008A0312"/>
    <w:rsid w:val="008A2BC1"/>
    <w:rsid w:val="008A496F"/>
    <w:rsid w:val="008A5BA3"/>
    <w:rsid w:val="008B5223"/>
    <w:rsid w:val="008C1A3F"/>
    <w:rsid w:val="008C1BA6"/>
    <w:rsid w:val="008C6EBD"/>
    <w:rsid w:val="008C7FB5"/>
    <w:rsid w:val="008D1A08"/>
    <w:rsid w:val="008E0F8E"/>
    <w:rsid w:val="008E1C0D"/>
    <w:rsid w:val="008E5F10"/>
    <w:rsid w:val="008F12A9"/>
    <w:rsid w:val="008F263D"/>
    <w:rsid w:val="008F313B"/>
    <w:rsid w:val="008F4C34"/>
    <w:rsid w:val="008F7E50"/>
    <w:rsid w:val="00900D9A"/>
    <w:rsid w:val="00912A27"/>
    <w:rsid w:val="00923298"/>
    <w:rsid w:val="009261C2"/>
    <w:rsid w:val="0093095B"/>
    <w:rsid w:val="00940EB8"/>
    <w:rsid w:val="0094686A"/>
    <w:rsid w:val="0095019A"/>
    <w:rsid w:val="0095028F"/>
    <w:rsid w:val="00953115"/>
    <w:rsid w:val="009541DA"/>
    <w:rsid w:val="00960003"/>
    <w:rsid w:val="0096046B"/>
    <w:rsid w:val="009608B9"/>
    <w:rsid w:val="00960B4C"/>
    <w:rsid w:val="00960B6E"/>
    <w:rsid w:val="00960C57"/>
    <w:rsid w:val="009732CA"/>
    <w:rsid w:val="009738A9"/>
    <w:rsid w:val="00974D1C"/>
    <w:rsid w:val="00981CE8"/>
    <w:rsid w:val="009825CE"/>
    <w:rsid w:val="00984749"/>
    <w:rsid w:val="009909EA"/>
    <w:rsid w:val="00996A43"/>
    <w:rsid w:val="009A13E1"/>
    <w:rsid w:val="009A3810"/>
    <w:rsid w:val="009A5F4B"/>
    <w:rsid w:val="009B16D5"/>
    <w:rsid w:val="009B23D1"/>
    <w:rsid w:val="009B248B"/>
    <w:rsid w:val="009B25C8"/>
    <w:rsid w:val="009C0011"/>
    <w:rsid w:val="009C0B28"/>
    <w:rsid w:val="009C11B9"/>
    <w:rsid w:val="009C1858"/>
    <w:rsid w:val="009C37E9"/>
    <w:rsid w:val="009D0211"/>
    <w:rsid w:val="009D3BD5"/>
    <w:rsid w:val="009D4C1B"/>
    <w:rsid w:val="009D68B7"/>
    <w:rsid w:val="009E532C"/>
    <w:rsid w:val="009F0CA5"/>
    <w:rsid w:val="00A03149"/>
    <w:rsid w:val="00A077D5"/>
    <w:rsid w:val="00A12456"/>
    <w:rsid w:val="00A165E2"/>
    <w:rsid w:val="00A16673"/>
    <w:rsid w:val="00A25841"/>
    <w:rsid w:val="00A26A15"/>
    <w:rsid w:val="00A31C62"/>
    <w:rsid w:val="00A3536E"/>
    <w:rsid w:val="00A419B2"/>
    <w:rsid w:val="00A47908"/>
    <w:rsid w:val="00A53BFB"/>
    <w:rsid w:val="00A53E33"/>
    <w:rsid w:val="00A660DD"/>
    <w:rsid w:val="00A66C57"/>
    <w:rsid w:val="00A733DF"/>
    <w:rsid w:val="00A74845"/>
    <w:rsid w:val="00A764BF"/>
    <w:rsid w:val="00A76765"/>
    <w:rsid w:val="00A83F55"/>
    <w:rsid w:val="00A87DE4"/>
    <w:rsid w:val="00A90E98"/>
    <w:rsid w:val="00A941DC"/>
    <w:rsid w:val="00A957B6"/>
    <w:rsid w:val="00AA0929"/>
    <w:rsid w:val="00AA3849"/>
    <w:rsid w:val="00AA505C"/>
    <w:rsid w:val="00AA5B24"/>
    <w:rsid w:val="00AA759D"/>
    <w:rsid w:val="00AA7CC0"/>
    <w:rsid w:val="00AB496C"/>
    <w:rsid w:val="00AB50F0"/>
    <w:rsid w:val="00AC14DE"/>
    <w:rsid w:val="00AC1B4E"/>
    <w:rsid w:val="00AC4722"/>
    <w:rsid w:val="00AC78C2"/>
    <w:rsid w:val="00AD0ECE"/>
    <w:rsid w:val="00AD483B"/>
    <w:rsid w:val="00AD5596"/>
    <w:rsid w:val="00AD55DE"/>
    <w:rsid w:val="00AE3D86"/>
    <w:rsid w:val="00AE6C15"/>
    <w:rsid w:val="00AF366B"/>
    <w:rsid w:val="00B00EC6"/>
    <w:rsid w:val="00B02636"/>
    <w:rsid w:val="00B0662B"/>
    <w:rsid w:val="00B07B3C"/>
    <w:rsid w:val="00B11CBE"/>
    <w:rsid w:val="00B11CCD"/>
    <w:rsid w:val="00B12C10"/>
    <w:rsid w:val="00B16081"/>
    <w:rsid w:val="00B31408"/>
    <w:rsid w:val="00B31A3C"/>
    <w:rsid w:val="00B3287A"/>
    <w:rsid w:val="00B41DF7"/>
    <w:rsid w:val="00B50A03"/>
    <w:rsid w:val="00B51420"/>
    <w:rsid w:val="00B525CC"/>
    <w:rsid w:val="00B56F14"/>
    <w:rsid w:val="00B618F7"/>
    <w:rsid w:val="00B62818"/>
    <w:rsid w:val="00B64C54"/>
    <w:rsid w:val="00B666B0"/>
    <w:rsid w:val="00B72096"/>
    <w:rsid w:val="00B76082"/>
    <w:rsid w:val="00B80263"/>
    <w:rsid w:val="00B842AC"/>
    <w:rsid w:val="00B8472A"/>
    <w:rsid w:val="00B96B1D"/>
    <w:rsid w:val="00BA1AEF"/>
    <w:rsid w:val="00BA447F"/>
    <w:rsid w:val="00BA50C2"/>
    <w:rsid w:val="00BA7ECA"/>
    <w:rsid w:val="00BB0590"/>
    <w:rsid w:val="00BB158C"/>
    <w:rsid w:val="00BB1689"/>
    <w:rsid w:val="00BB5B57"/>
    <w:rsid w:val="00BB7EA2"/>
    <w:rsid w:val="00BC1AD3"/>
    <w:rsid w:val="00BC2608"/>
    <w:rsid w:val="00BC267A"/>
    <w:rsid w:val="00BD2768"/>
    <w:rsid w:val="00BD4968"/>
    <w:rsid w:val="00BE001F"/>
    <w:rsid w:val="00BE2B5F"/>
    <w:rsid w:val="00BE380E"/>
    <w:rsid w:val="00BE4A35"/>
    <w:rsid w:val="00BE5395"/>
    <w:rsid w:val="00BE6F40"/>
    <w:rsid w:val="00BF10F7"/>
    <w:rsid w:val="00BF2B8F"/>
    <w:rsid w:val="00C013CB"/>
    <w:rsid w:val="00C10628"/>
    <w:rsid w:val="00C12040"/>
    <w:rsid w:val="00C12B59"/>
    <w:rsid w:val="00C131BA"/>
    <w:rsid w:val="00C14259"/>
    <w:rsid w:val="00C1518C"/>
    <w:rsid w:val="00C17EFA"/>
    <w:rsid w:val="00C2051A"/>
    <w:rsid w:val="00C22166"/>
    <w:rsid w:val="00C3116F"/>
    <w:rsid w:val="00C324FD"/>
    <w:rsid w:val="00C3420E"/>
    <w:rsid w:val="00C354A1"/>
    <w:rsid w:val="00C36C55"/>
    <w:rsid w:val="00C37A87"/>
    <w:rsid w:val="00C402FB"/>
    <w:rsid w:val="00C547B5"/>
    <w:rsid w:val="00C569DE"/>
    <w:rsid w:val="00C57F0C"/>
    <w:rsid w:val="00C60774"/>
    <w:rsid w:val="00C75EBF"/>
    <w:rsid w:val="00C76F64"/>
    <w:rsid w:val="00C77229"/>
    <w:rsid w:val="00C91091"/>
    <w:rsid w:val="00C9362B"/>
    <w:rsid w:val="00C9477B"/>
    <w:rsid w:val="00C947F9"/>
    <w:rsid w:val="00C94CBE"/>
    <w:rsid w:val="00C94DFA"/>
    <w:rsid w:val="00C952BF"/>
    <w:rsid w:val="00C96503"/>
    <w:rsid w:val="00CA0818"/>
    <w:rsid w:val="00CA35D1"/>
    <w:rsid w:val="00CA7051"/>
    <w:rsid w:val="00CB20EB"/>
    <w:rsid w:val="00CB2229"/>
    <w:rsid w:val="00CB59EB"/>
    <w:rsid w:val="00CB76B0"/>
    <w:rsid w:val="00CC24D6"/>
    <w:rsid w:val="00CC2EE6"/>
    <w:rsid w:val="00CC59FB"/>
    <w:rsid w:val="00CD30ED"/>
    <w:rsid w:val="00CD5170"/>
    <w:rsid w:val="00CD5F1D"/>
    <w:rsid w:val="00CE28F5"/>
    <w:rsid w:val="00CE3CBD"/>
    <w:rsid w:val="00CE4D12"/>
    <w:rsid w:val="00CE62DE"/>
    <w:rsid w:val="00CF2BC3"/>
    <w:rsid w:val="00CF6DC7"/>
    <w:rsid w:val="00D04105"/>
    <w:rsid w:val="00D04150"/>
    <w:rsid w:val="00D04C07"/>
    <w:rsid w:val="00D05743"/>
    <w:rsid w:val="00D13426"/>
    <w:rsid w:val="00D176C1"/>
    <w:rsid w:val="00D17D70"/>
    <w:rsid w:val="00D27E65"/>
    <w:rsid w:val="00D336A3"/>
    <w:rsid w:val="00D46DB0"/>
    <w:rsid w:val="00D51CAC"/>
    <w:rsid w:val="00D5442B"/>
    <w:rsid w:val="00D60DA2"/>
    <w:rsid w:val="00D61995"/>
    <w:rsid w:val="00D620C0"/>
    <w:rsid w:val="00D62C6E"/>
    <w:rsid w:val="00D62F57"/>
    <w:rsid w:val="00D65704"/>
    <w:rsid w:val="00D76033"/>
    <w:rsid w:val="00D76126"/>
    <w:rsid w:val="00D810FF"/>
    <w:rsid w:val="00D83A33"/>
    <w:rsid w:val="00D932CC"/>
    <w:rsid w:val="00D93919"/>
    <w:rsid w:val="00DA057A"/>
    <w:rsid w:val="00DA42EC"/>
    <w:rsid w:val="00DA5BF5"/>
    <w:rsid w:val="00DB155B"/>
    <w:rsid w:val="00DB1581"/>
    <w:rsid w:val="00DB25EF"/>
    <w:rsid w:val="00DB584A"/>
    <w:rsid w:val="00DB7723"/>
    <w:rsid w:val="00DB7756"/>
    <w:rsid w:val="00DC302A"/>
    <w:rsid w:val="00DE1244"/>
    <w:rsid w:val="00DE349A"/>
    <w:rsid w:val="00DE530C"/>
    <w:rsid w:val="00DF0B5F"/>
    <w:rsid w:val="00DF0B94"/>
    <w:rsid w:val="00E01F09"/>
    <w:rsid w:val="00E03CB2"/>
    <w:rsid w:val="00E06908"/>
    <w:rsid w:val="00E11099"/>
    <w:rsid w:val="00E1209F"/>
    <w:rsid w:val="00E141BD"/>
    <w:rsid w:val="00E14D93"/>
    <w:rsid w:val="00E20A0C"/>
    <w:rsid w:val="00E26AE8"/>
    <w:rsid w:val="00E27F60"/>
    <w:rsid w:val="00E3664B"/>
    <w:rsid w:val="00E50A8E"/>
    <w:rsid w:val="00E53B64"/>
    <w:rsid w:val="00E54A95"/>
    <w:rsid w:val="00E54C98"/>
    <w:rsid w:val="00E572EB"/>
    <w:rsid w:val="00E62108"/>
    <w:rsid w:val="00E623D3"/>
    <w:rsid w:val="00E62B6F"/>
    <w:rsid w:val="00E6318F"/>
    <w:rsid w:val="00E7638B"/>
    <w:rsid w:val="00E76FC1"/>
    <w:rsid w:val="00E839F0"/>
    <w:rsid w:val="00E92ED1"/>
    <w:rsid w:val="00E944FE"/>
    <w:rsid w:val="00E9563C"/>
    <w:rsid w:val="00EA2075"/>
    <w:rsid w:val="00EA2AD3"/>
    <w:rsid w:val="00EA5FE8"/>
    <w:rsid w:val="00EA6911"/>
    <w:rsid w:val="00EA6C7E"/>
    <w:rsid w:val="00EA7ACA"/>
    <w:rsid w:val="00EB1400"/>
    <w:rsid w:val="00EB1C7C"/>
    <w:rsid w:val="00EB29EC"/>
    <w:rsid w:val="00EB4188"/>
    <w:rsid w:val="00EC4A72"/>
    <w:rsid w:val="00EC5A98"/>
    <w:rsid w:val="00EC6E68"/>
    <w:rsid w:val="00ED245B"/>
    <w:rsid w:val="00ED54AA"/>
    <w:rsid w:val="00ED7BEB"/>
    <w:rsid w:val="00EE3284"/>
    <w:rsid w:val="00EF100E"/>
    <w:rsid w:val="00EF51F8"/>
    <w:rsid w:val="00EF675F"/>
    <w:rsid w:val="00EF6B9C"/>
    <w:rsid w:val="00F01DB1"/>
    <w:rsid w:val="00F04295"/>
    <w:rsid w:val="00F12EE9"/>
    <w:rsid w:val="00F1704F"/>
    <w:rsid w:val="00F2251D"/>
    <w:rsid w:val="00F23271"/>
    <w:rsid w:val="00F2520B"/>
    <w:rsid w:val="00F252DB"/>
    <w:rsid w:val="00F27D69"/>
    <w:rsid w:val="00F305D8"/>
    <w:rsid w:val="00F3451B"/>
    <w:rsid w:val="00F3771C"/>
    <w:rsid w:val="00F475E1"/>
    <w:rsid w:val="00F574AA"/>
    <w:rsid w:val="00F57E74"/>
    <w:rsid w:val="00F60A6F"/>
    <w:rsid w:val="00F60D0A"/>
    <w:rsid w:val="00F62DEC"/>
    <w:rsid w:val="00F63456"/>
    <w:rsid w:val="00F65DA1"/>
    <w:rsid w:val="00F6682D"/>
    <w:rsid w:val="00F71F49"/>
    <w:rsid w:val="00F77B8D"/>
    <w:rsid w:val="00F77CFE"/>
    <w:rsid w:val="00F80AB2"/>
    <w:rsid w:val="00F81490"/>
    <w:rsid w:val="00F82AE1"/>
    <w:rsid w:val="00F83E95"/>
    <w:rsid w:val="00F845CC"/>
    <w:rsid w:val="00F860BB"/>
    <w:rsid w:val="00F90241"/>
    <w:rsid w:val="00F91597"/>
    <w:rsid w:val="00F91D2F"/>
    <w:rsid w:val="00F928C4"/>
    <w:rsid w:val="00F92C4C"/>
    <w:rsid w:val="00F934C3"/>
    <w:rsid w:val="00F94FF5"/>
    <w:rsid w:val="00F95396"/>
    <w:rsid w:val="00F971C7"/>
    <w:rsid w:val="00FA08BA"/>
    <w:rsid w:val="00FA379A"/>
    <w:rsid w:val="00FA517E"/>
    <w:rsid w:val="00FB6B9E"/>
    <w:rsid w:val="00FC00BA"/>
    <w:rsid w:val="00FC1EDA"/>
    <w:rsid w:val="00FC20FA"/>
    <w:rsid w:val="00FC48E8"/>
    <w:rsid w:val="00FC79D3"/>
    <w:rsid w:val="00FD153A"/>
    <w:rsid w:val="00FE0A9E"/>
    <w:rsid w:val="00FE51AF"/>
    <w:rsid w:val="00FE6A59"/>
    <w:rsid w:val="00FF163F"/>
    <w:rsid w:val="00FF2AE5"/>
    <w:rsid w:val="00FF5375"/>
    <w:rsid w:val="00FF766C"/>
    <w:rsid w:val="1BF6A248"/>
    <w:rsid w:val="26A43563"/>
    <w:rsid w:val="39F991F5"/>
    <w:rsid w:val="46B54A9C"/>
    <w:rsid w:val="4775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gray" stroke="f">
      <v:fill color="gray"/>
      <v:stroke on="f"/>
      <o:colormru v:ext="edit" colors="#ddd"/>
    </o:shapedefaults>
    <o:shapelayout v:ext="edit">
      <o:idmap v:ext="edit" data="2"/>
    </o:shapelayout>
  </w:shapeDefaults>
  <w:decimalSymbol w:val=","/>
  <w:listSeparator w:val=";"/>
  <w14:docId w14:val="0A2B994C"/>
  <w15:chartTrackingRefBased/>
  <w15:docId w15:val="{E11D2E08-6FDE-45C3-BA60-6534AE18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ro-MD" w:eastAsia="ro-M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Arial" w:eastAsia="Times New Roman" w:hAnsi="Arial"/>
      <w:lang w:val="de-AT" w:eastAsia="de-DE"/>
    </w:rPr>
  </w:style>
  <w:style w:type="paragraph" w:styleId="Titlu1">
    <w:name w:val="heading 1"/>
    <w:basedOn w:val="Normal"/>
    <w:next w:val="Normal"/>
    <w:qFormat/>
    <w:pPr>
      <w:keepNext/>
      <w:spacing w:before="480" w:after="240"/>
      <w:outlineLvl w:val="0"/>
    </w:pPr>
    <w:rPr>
      <w:rFonts w:ascii="Arial Narrow Bold" w:hAnsi="Arial Narrow Bold"/>
      <w:sz w:val="36"/>
    </w:rPr>
  </w:style>
  <w:style w:type="paragraph" w:styleId="Titlu2">
    <w:name w:val="heading 2"/>
    <w:basedOn w:val="Normal"/>
    <w:next w:val="Normal"/>
    <w:qFormat/>
    <w:pPr>
      <w:keepNext/>
      <w:spacing w:before="240" w:after="120"/>
      <w:outlineLvl w:val="1"/>
    </w:pPr>
    <w:rPr>
      <w:b/>
      <w:sz w:val="24"/>
    </w:rPr>
  </w:style>
  <w:style w:type="paragraph" w:styleId="Titlu3">
    <w:name w:val="heading 3"/>
    <w:basedOn w:val="Normal"/>
    <w:next w:val="Normal"/>
    <w:qFormat/>
    <w:pPr>
      <w:keepNext/>
      <w:spacing w:before="240" w:after="120"/>
      <w:outlineLvl w:val="2"/>
    </w:pPr>
    <w:rPr>
      <w:sz w:val="24"/>
    </w:rPr>
  </w:style>
  <w:style w:type="paragraph" w:styleId="Titlu6">
    <w:name w:val="heading 6"/>
    <w:basedOn w:val="Normal"/>
    <w:next w:val="Normal"/>
    <w:qFormat/>
    <w:pPr>
      <w:keepNext/>
      <w:numPr>
        <w:numId w:val="3"/>
      </w:numPr>
      <w:tabs>
        <w:tab w:val="clear" w:pos="1410"/>
        <w:tab w:val="num" w:pos="0"/>
      </w:tabs>
      <w:overflowPunct/>
      <w:autoSpaceDE/>
      <w:autoSpaceDN/>
      <w:adjustRightInd/>
      <w:spacing w:after="140" w:line="240" w:lineRule="auto"/>
      <w:textAlignment w:val="auto"/>
      <w:outlineLvl w:val="5"/>
    </w:pPr>
    <w:rPr>
      <w:b/>
      <w:sz w:val="24"/>
      <w:lang w:val="de-D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pPr>
      <w:tabs>
        <w:tab w:val="center" w:pos="4536"/>
        <w:tab w:val="right" w:pos="9072"/>
      </w:tabs>
      <w:ind w:left="-1928" w:right="-1928"/>
      <w:jc w:val="left"/>
    </w:pPr>
    <w:rPr>
      <w:rFonts w:ascii="Arial Narrow" w:hAnsi="Arial Narrow"/>
      <w:caps/>
      <w:color w:val="808080"/>
      <w:spacing w:val="10"/>
      <w:sz w:val="24"/>
    </w:rPr>
  </w:style>
  <w:style w:type="paragraph" w:customStyle="1" w:styleId="Nummerierung">
    <w:name w:val="Nummerierung"/>
    <w:basedOn w:val="Normal"/>
    <w:autoRedefine/>
    <w:pPr>
      <w:numPr>
        <w:numId w:val="1"/>
      </w:numPr>
    </w:pPr>
    <w:rPr>
      <w:lang w:val="de-DE"/>
    </w:rPr>
  </w:style>
  <w:style w:type="paragraph" w:styleId="Textnotdesubsol">
    <w:name w:val="footnote text"/>
    <w:basedOn w:val="Normal"/>
    <w:semiHidden/>
    <w:pPr>
      <w:spacing w:line="240" w:lineRule="auto"/>
    </w:pPr>
    <w:rPr>
      <w:sz w:val="18"/>
    </w:rPr>
  </w:style>
  <w:style w:type="character" w:styleId="Referinnotdesubsol">
    <w:name w:val="footnote reference"/>
    <w:semiHidden/>
    <w:rPr>
      <w:vertAlign w:val="superscript"/>
    </w:rPr>
  </w:style>
  <w:style w:type="paragraph" w:styleId="Subsol">
    <w:name w:val="footer"/>
    <w:basedOn w:val="Normal"/>
    <w:link w:val="SubsolCaracter"/>
    <w:uiPriority w:val="99"/>
    <w:pPr>
      <w:tabs>
        <w:tab w:val="center" w:pos="4536"/>
        <w:tab w:val="right" w:pos="9072"/>
      </w:tabs>
      <w:spacing w:line="240" w:lineRule="auto"/>
      <w:ind w:left="-2410" w:right="-2410"/>
      <w:jc w:val="left"/>
    </w:pPr>
    <w:rPr>
      <w:rFonts w:ascii="Arial Narrow Bold" w:hAnsi="Arial Narrow Bold"/>
      <w:color w:val="C0C0C0"/>
    </w:rPr>
  </w:style>
  <w:style w:type="character" w:styleId="Hyperlink">
    <w:name w:val="Hyperlink"/>
    <w:rPr>
      <w:color w:val="0000FF"/>
      <w:u w:val="single"/>
    </w:rPr>
  </w:style>
  <w:style w:type="paragraph" w:customStyle="1" w:styleId="Aufzhlung">
    <w:name w:val="Aufzählung"/>
    <w:basedOn w:val="Nummerierung"/>
    <w:autoRedefine/>
    <w:rsid w:val="005C4F28"/>
    <w:pPr>
      <w:numPr>
        <w:numId w:val="0"/>
      </w:numPr>
      <w:tabs>
        <w:tab w:val="left" w:pos="709"/>
      </w:tabs>
      <w:spacing w:after="144" w:line="276" w:lineRule="auto"/>
    </w:pPr>
    <w:rPr>
      <w:rFonts w:ascii="Cambria" w:hAnsi="Cambria"/>
      <w:i/>
      <w:iCs/>
      <w:sz w:val="24"/>
      <w:szCs w:val="24"/>
      <w:lang w:val="ro-MD"/>
    </w:rPr>
  </w:style>
  <w:style w:type="paragraph" w:customStyle="1" w:styleId="Haupttitel">
    <w:name w:val="Haupttitel"/>
    <w:basedOn w:val="Normal"/>
    <w:pPr>
      <w:spacing w:line="560" w:lineRule="exact"/>
    </w:pPr>
    <w:rPr>
      <w:rFonts w:ascii="Arial Narrow Bold" w:hAnsi="Arial Narrow Bold"/>
      <w:color w:val="000000"/>
      <w:sz w:val="60"/>
    </w:rPr>
  </w:style>
  <w:style w:type="paragraph" w:customStyle="1" w:styleId="Randtexte">
    <w:name w:val="Randtexte"/>
    <w:basedOn w:val="Normal"/>
    <w:pPr>
      <w:jc w:val="left"/>
    </w:pPr>
  </w:style>
  <w:style w:type="paragraph" w:customStyle="1" w:styleId="berschrift4">
    <w:name w:val="Überschrift 4+"/>
    <w:basedOn w:val="Titlu3"/>
    <w:pPr>
      <w:spacing w:after="0"/>
    </w:pPr>
    <w:rPr>
      <w:b/>
      <w:sz w:val="20"/>
    </w:rPr>
  </w:style>
  <w:style w:type="paragraph" w:styleId="TextnBalon">
    <w:name w:val="Balloon Text"/>
    <w:basedOn w:val="Normal"/>
    <w:semiHidden/>
    <w:rsid w:val="00CA0818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F94F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">
    <w:name w:val="Body Text Indent"/>
    <w:basedOn w:val="Normal"/>
    <w:link w:val="IndentcorptextCaracter"/>
    <w:unhideWhenUsed/>
    <w:rsid w:val="00505539"/>
    <w:pPr>
      <w:widowControl w:val="0"/>
      <w:overflowPunct/>
      <w:spacing w:line="240" w:lineRule="auto"/>
      <w:ind w:left="320" w:hanging="340"/>
      <w:jc w:val="center"/>
      <w:textAlignment w:val="auto"/>
    </w:pPr>
    <w:rPr>
      <w:rFonts w:ascii="Times New Roman" w:hAnsi="Times New Roman"/>
      <w:b/>
      <w:sz w:val="24"/>
      <w:lang w:val="ro-RO" w:eastAsia="x-none"/>
    </w:rPr>
  </w:style>
  <w:style w:type="character" w:customStyle="1" w:styleId="IndentcorptextCaracter">
    <w:name w:val="Indent corp text Caracter"/>
    <w:link w:val="Indentcorptext"/>
    <w:rsid w:val="00505539"/>
    <w:rPr>
      <w:rFonts w:ascii="Times New Roman" w:eastAsia="Times New Roman" w:hAnsi="Times New Roman"/>
      <w:b/>
      <w:sz w:val="24"/>
      <w:lang w:val="ro-RO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505539"/>
    <w:pPr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hAnsi="Times New Roman"/>
      <w:sz w:val="24"/>
      <w:lang w:val="en-US" w:eastAsia="x-none"/>
    </w:rPr>
  </w:style>
  <w:style w:type="character" w:customStyle="1" w:styleId="Indentcorptext2Caracter">
    <w:name w:val="Indent corp text 2 Caracter"/>
    <w:link w:val="Indentcorptext2"/>
    <w:uiPriority w:val="99"/>
    <w:rsid w:val="00505539"/>
    <w:rPr>
      <w:rFonts w:ascii="Times New Roman" w:eastAsia="Times New Roman" w:hAnsi="Times New Roman"/>
      <w:sz w:val="24"/>
      <w:lang w:val="en-US"/>
    </w:rPr>
  </w:style>
  <w:style w:type="character" w:customStyle="1" w:styleId="AntetCaracter">
    <w:name w:val="Antet Caracter"/>
    <w:link w:val="Antet"/>
    <w:uiPriority w:val="99"/>
    <w:rsid w:val="00B3287A"/>
    <w:rPr>
      <w:rFonts w:ascii="Arial Narrow" w:eastAsia="Times New Roman" w:hAnsi="Arial Narrow"/>
      <w:caps/>
      <w:color w:val="808080"/>
      <w:spacing w:val="10"/>
      <w:sz w:val="24"/>
      <w:lang w:val="de-AT" w:eastAsia="de-DE"/>
    </w:rPr>
  </w:style>
  <w:style w:type="paragraph" w:styleId="Lista2">
    <w:name w:val="List 2"/>
    <w:basedOn w:val="List"/>
    <w:rsid w:val="00547D0E"/>
    <w:pPr>
      <w:overflowPunct/>
      <w:autoSpaceDE/>
      <w:autoSpaceDN/>
      <w:adjustRightInd/>
      <w:spacing w:after="240" w:line="240" w:lineRule="atLeast"/>
      <w:ind w:left="720" w:hanging="360"/>
      <w:contextualSpacing w:val="0"/>
      <w:textAlignment w:val="auto"/>
    </w:pPr>
    <w:rPr>
      <w:rFonts w:ascii="Garamond" w:hAnsi="Garamond"/>
      <w:sz w:val="22"/>
      <w:lang w:val="en-CA" w:eastAsia="en-US"/>
    </w:rPr>
  </w:style>
  <w:style w:type="paragraph" w:styleId="List">
    <w:name w:val="List"/>
    <w:basedOn w:val="Normal"/>
    <w:rsid w:val="00547D0E"/>
    <w:pPr>
      <w:ind w:left="283" w:hanging="283"/>
      <w:contextualSpacing/>
    </w:pPr>
  </w:style>
  <w:style w:type="character" w:customStyle="1" w:styleId="shorttext">
    <w:name w:val="short_text"/>
    <w:basedOn w:val="Fontdeparagrafimplicit"/>
    <w:rsid w:val="00E1209F"/>
  </w:style>
  <w:style w:type="character" w:styleId="Referincomentariu">
    <w:name w:val="annotation reference"/>
    <w:rsid w:val="005E7A91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5E7A91"/>
    <w:rPr>
      <w:lang w:eastAsia="x-none"/>
    </w:rPr>
  </w:style>
  <w:style w:type="character" w:customStyle="1" w:styleId="TextcomentariuCaracter">
    <w:name w:val="Text comentariu Caracter"/>
    <w:link w:val="Textcomentariu"/>
    <w:rsid w:val="005E7A91"/>
    <w:rPr>
      <w:rFonts w:ascii="Arial" w:eastAsia="Times New Roman" w:hAnsi="Arial"/>
      <w:lang w:val="de-AT"/>
    </w:rPr>
  </w:style>
  <w:style w:type="paragraph" w:styleId="SubiectComentariu">
    <w:name w:val="annotation subject"/>
    <w:basedOn w:val="Textcomentariu"/>
    <w:next w:val="Textcomentariu"/>
    <w:link w:val="SubiectComentariuCaracter"/>
    <w:rsid w:val="005E7A91"/>
    <w:rPr>
      <w:b/>
      <w:bCs/>
    </w:rPr>
  </w:style>
  <w:style w:type="character" w:customStyle="1" w:styleId="SubiectComentariuCaracter">
    <w:name w:val="Subiect Comentariu Caracter"/>
    <w:link w:val="SubiectComentariu"/>
    <w:rsid w:val="005E7A91"/>
    <w:rPr>
      <w:rFonts w:ascii="Arial" w:eastAsia="Times New Roman" w:hAnsi="Arial"/>
      <w:b/>
      <w:bCs/>
      <w:lang w:val="de-AT"/>
    </w:rPr>
  </w:style>
  <w:style w:type="paragraph" w:customStyle="1" w:styleId="Default">
    <w:name w:val="Default"/>
    <w:rsid w:val="005F6F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 w:eastAsia="de-DE"/>
    </w:rPr>
  </w:style>
  <w:style w:type="paragraph" w:styleId="Revizuire">
    <w:name w:val="Revision"/>
    <w:hidden/>
    <w:uiPriority w:val="99"/>
    <w:semiHidden/>
    <w:rsid w:val="005F6F96"/>
    <w:rPr>
      <w:rFonts w:ascii="Arial" w:eastAsia="Times New Roman" w:hAnsi="Arial"/>
      <w:lang w:val="de-AT" w:eastAsia="de-DE"/>
    </w:rPr>
  </w:style>
  <w:style w:type="character" w:styleId="Accentuat">
    <w:name w:val="Emphasis"/>
    <w:qFormat/>
    <w:rsid w:val="00B842AC"/>
    <w:rPr>
      <w:i/>
      <w:iCs/>
    </w:rPr>
  </w:style>
  <w:style w:type="paragraph" w:styleId="NormalWeb">
    <w:name w:val="Normal (Web)"/>
    <w:basedOn w:val="Normal"/>
    <w:uiPriority w:val="99"/>
    <w:unhideWhenUsed/>
    <w:rsid w:val="00A90E98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styleId="Meniune">
    <w:name w:val="Mention"/>
    <w:uiPriority w:val="99"/>
    <w:unhideWhenUsed/>
    <w:rsid w:val="000E4101"/>
    <w:rPr>
      <w:color w:val="2B579A"/>
      <w:shd w:val="clear" w:color="auto" w:fill="E1DFDD"/>
    </w:rPr>
  </w:style>
  <w:style w:type="character" w:customStyle="1" w:styleId="SubsolCaracter">
    <w:name w:val="Subsol Caracter"/>
    <w:basedOn w:val="Fontdeparagrafimplicit"/>
    <w:link w:val="Subsol"/>
    <w:uiPriority w:val="99"/>
    <w:rsid w:val="003224C9"/>
    <w:rPr>
      <w:rFonts w:ascii="Arial Narrow Bold" w:eastAsia="Times New Roman" w:hAnsi="Arial Narrow Bold"/>
      <w:color w:val="C0C0C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VORLAGEN.97\EZA\Vorlage%20Richtlinien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4962e0f-94f1-404c-9aca-0ce34e5f0bc9" xsi:nil="true"/>
    <TaxCatchAll xmlns="bc15e541-b341-483f-8d1a-6428cfdc8926" xsi:nil="true"/>
    <lcf76f155ced4ddcb4097134ff3c332f xmlns="b4962e0f-94f1-404c-9aca-0ce34e5f0b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2C37C4B7EC94C92A3C112E72B1E54" ma:contentTypeVersion="22" ma:contentTypeDescription="Creați un document nou." ma:contentTypeScope="" ma:versionID="0002a19dfa43cef50b02ed7f44641665">
  <xsd:schema xmlns:xsd="http://www.w3.org/2001/XMLSchema" xmlns:xs="http://www.w3.org/2001/XMLSchema" xmlns:p="http://schemas.microsoft.com/office/2006/metadata/properties" xmlns:ns2="b4962e0f-94f1-404c-9aca-0ce34e5f0bc9" xmlns:ns3="bc15e541-b341-483f-8d1a-6428cfdc8926" targetNamespace="http://schemas.microsoft.com/office/2006/metadata/properties" ma:root="true" ma:fieldsID="7074be8e2f745027129b28f849ce4ac2" ns2:_="" ns3:_="">
    <xsd:import namespace="b4962e0f-94f1-404c-9aca-0ce34e5f0bc9"/>
    <xsd:import namespace="bc15e541-b341-483f-8d1a-6428cfdc8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62e0f-94f1-404c-9aca-0ce34e5f0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chete imagine" ma:readOnly="false" ma:fieldId="{5cf76f15-5ced-4ddc-b409-7134ff3c332f}" ma:taxonomyMulti="true" ma:sspId="3f19c3b3-e38e-4498-9ac2-386c8da13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5e541-b341-483f-8d1a-6428cfdc89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c5c20f-6049-4b96-b4ea-50acc7201005}" ma:internalName="TaxCatchAll" ma:showField="CatchAllData" ma:web="bc15e541-b341-483f-8d1a-6428cfdc89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62FA1-D7A0-417B-9B7D-3E9062022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72A13-6FDB-4ECC-B27C-8D85CC41134A}">
  <ds:schemaRefs>
    <ds:schemaRef ds:uri="http://schemas.microsoft.com/office/2006/metadata/properties"/>
    <ds:schemaRef ds:uri="http://schemas.microsoft.com/office/infopath/2007/PartnerControls"/>
    <ds:schemaRef ds:uri="b4962e0f-94f1-404c-9aca-0ce34e5f0bc9"/>
    <ds:schemaRef ds:uri="bc15e541-b341-483f-8d1a-6428cfdc8926"/>
  </ds:schemaRefs>
</ds:datastoreItem>
</file>

<file path=customXml/itemProps3.xml><?xml version="1.0" encoding="utf-8"?>
<ds:datastoreItem xmlns:ds="http://schemas.openxmlformats.org/officeDocument/2006/customXml" ds:itemID="{54EF598A-816B-4B6B-BF4C-42591F5F5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62e0f-94f1-404c-9aca-0ce34e5f0bc9"/>
    <ds:schemaRef ds:uri="bc15e541-b341-483f-8d1a-6428cfdc8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CACD6-0AA6-427C-B93D-5146D90C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Richtlinien</Template>
  <TotalTime>29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Grundlagen</vt:lpstr>
      <vt:lpstr>Grundlagen</vt:lpstr>
      <vt:lpstr>Grundlagen</vt:lpstr>
    </vt:vector>
  </TitlesOfParts>
  <Company>Austrian Development Agency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Grundlagen</dc:title>
  <dc:subject/>
  <dc:creator>skrings</dc:creator>
  <cp:keywords/>
  <dc:description/>
  <cp:lastModifiedBy>Ion MARIN</cp:lastModifiedBy>
  <cp:revision>32</cp:revision>
  <cp:lastPrinted>2019-05-17T05:18:00Z</cp:lastPrinted>
  <dcterms:created xsi:type="dcterms:W3CDTF">2023-06-09T12:06:00Z</dcterms:created>
  <dcterms:modified xsi:type="dcterms:W3CDTF">2023-09-28T06:25:00Z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COO.2231.1000.2.827265</vt:lpwstr>
  </property>
  <property fmtid="{D5CDD505-2E9C-101B-9397-08002B2CF9AE}" pid="3" name="FSC#FSCFOLIO@1.1001:docpropproject">
    <vt:lpwstr/>
  </property>
  <property fmtid="{D5CDD505-2E9C-101B-9397-08002B2CF9AE}" pid="4" name="ContentTypeId">
    <vt:lpwstr>0x010100CA22C37C4B7EC94C92A3C112E72B1E54</vt:lpwstr>
  </property>
  <property fmtid="{D5CDD505-2E9C-101B-9397-08002B2CF9AE}" pid="5" name="MediaServiceImageTags">
    <vt:lpwstr/>
  </property>
</Properties>
</file>