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B6C2" w14:textId="77777777" w:rsidR="00105CCD" w:rsidRPr="004F47B5" w:rsidRDefault="00105CCD" w:rsidP="00083533">
      <w:pPr>
        <w:spacing w:line="276" w:lineRule="auto"/>
        <w:jc w:val="center"/>
        <w:rPr>
          <w:rFonts w:ascii="Cambria" w:hAnsi="Cambria"/>
          <w:b/>
          <w:sz w:val="28"/>
          <w:szCs w:val="28"/>
          <w:lang w:val="ro-RO"/>
        </w:rPr>
      </w:pPr>
    </w:p>
    <w:p w14:paraId="0AEE1178" w14:textId="1FB55056" w:rsidR="00800B60" w:rsidRPr="004F47B5" w:rsidRDefault="005B1127" w:rsidP="00083533">
      <w:pPr>
        <w:spacing w:line="276" w:lineRule="auto"/>
        <w:jc w:val="center"/>
        <w:rPr>
          <w:rFonts w:ascii="Cambria" w:hAnsi="Cambria"/>
          <w:b/>
          <w:bCs/>
          <w:sz w:val="28"/>
          <w:szCs w:val="28"/>
          <w:lang w:val="ro-RO"/>
        </w:rPr>
      </w:pPr>
      <w:r w:rsidRPr="004F47B5">
        <w:rPr>
          <w:rFonts w:ascii="Cambria" w:hAnsi="Cambria"/>
          <w:b/>
          <w:sz w:val="28"/>
          <w:szCs w:val="28"/>
          <w:lang w:val="ro-RO"/>
        </w:rPr>
        <w:t>ANEXA A.</w:t>
      </w:r>
      <w:r w:rsidRPr="004F47B5">
        <w:rPr>
          <w:rFonts w:ascii="Cambria" w:hAnsi="Cambria"/>
          <w:sz w:val="28"/>
          <w:szCs w:val="28"/>
          <w:lang w:val="ro-RO"/>
        </w:rPr>
        <w:t xml:space="preserve"> </w:t>
      </w:r>
      <w:r w:rsidR="003C7E22" w:rsidRPr="004F47B5">
        <w:rPr>
          <w:rFonts w:ascii="Cambria" w:hAnsi="Cambria"/>
          <w:sz w:val="28"/>
          <w:szCs w:val="28"/>
          <w:lang w:val="ro-RO"/>
        </w:rPr>
        <w:t>FORMULARUL</w:t>
      </w:r>
      <w:r w:rsidR="003C7E22" w:rsidRPr="004F47B5">
        <w:rPr>
          <w:rFonts w:ascii="Cambria" w:hAnsi="Cambria"/>
          <w:b/>
          <w:sz w:val="28"/>
          <w:szCs w:val="28"/>
          <w:lang w:val="ro-RO"/>
        </w:rPr>
        <w:t xml:space="preserve"> </w:t>
      </w:r>
      <w:r w:rsidR="1BF6A248" w:rsidRPr="004F47B5">
        <w:rPr>
          <w:rFonts w:ascii="Cambria" w:hAnsi="Cambria"/>
          <w:sz w:val="28"/>
          <w:szCs w:val="28"/>
          <w:lang w:val="ro-RO"/>
        </w:rPr>
        <w:t>DE APLICARE</w:t>
      </w:r>
      <w:r w:rsidR="1BF6A248" w:rsidRPr="004F47B5">
        <w:rPr>
          <w:rFonts w:ascii="Cambria" w:hAnsi="Cambria"/>
          <w:b/>
          <w:bCs/>
          <w:sz w:val="28"/>
          <w:szCs w:val="28"/>
          <w:lang w:val="ro-RO"/>
        </w:rPr>
        <w:t xml:space="preserve"> </w:t>
      </w:r>
    </w:p>
    <w:p w14:paraId="16EFCAE3" w14:textId="1CDE9646" w:rsidR="00AC78C2" w:rsidRPr="004F47B5" w:rsidRDefault="003F4963" w:rsidP="00900D9A">
      <w:pPr>
        <w:spacing w:before="120" w:line="276" w:lineRule="auto"/>
        <w:jc w:val="center"/>
        <w:rPr>
          <w:rFonts w:ascii="Cambria" w:hAnsi="Cambria"/>
          <w:b/>
          <w:bCs/>
          <w:sz w:val="28"/>
          <w:szCs w:val="28"/>
          <w:lang w:val="ro-RO"/>
        </w:rPr>
      </w:pPr>
      <w:r w:rsidRPr="004F47B5">
        <w:rPr>
          <w:rFonts w:ascii="Cambria" w:hAnsi="Cambria"/>
          <w:b/>
          <w:bCs/>
          <w:sz w:val="28"/>
          <w:szCs w:val="28"/>
          <w:lang w:val="ro-RO"/>
        </w:rPr>
        <w:t>Programul</w:t>
      </w:r>
      <w:r w:rsidR="003C7E22" w:rsidRPr="004F47B5">
        <w:rPr>
          <w:rFonts w:ascii="Cambria" w:hAnsi="Cambria"/>
          <w:b/>
          <w:bCs/>
          <w:sz w:val="28"/>
          <w:szCs w:val="28"/>
          <w:lang w:val="ro-RO"/>
        </w:rPr>
        <w:t xml:space="preserve"> de granturi mici</w:t>
      </w:r>
      <w:r w:rsidR="00810E31" w:rsidRPr="004F47B5">
        <w:rPr>
          <w:rFonts w:ascii="Cambria" w:hAnsi="Cambria"/>
          <w:b/>
          <w:bCs/>
          <w:sz w:val="28"/>
          <w:szCs w:val="28"/>
          <w:lang w:val="ro-RO"/>
        </w:rPr>
        <w:t xml:space="preserve"> pentru mass-media</w:t>
      </w:r>
    </w:p>
    <w:p w14:paraId="67962B76" w14:textId="518AA60C" w:rsidR="00083533" w:rsidRPr="004F47B5" w:rsidRDefault="0033449A" w:rsidP="00C36C55">
      <w:pPr>
        <w:spacing w:after="240" w:line="276" w:lineRule="auto"/>
        <w:jc w:val="center"/>
        <w:rPr>
          <w:rFonts w:ascii="Cambria" w:hAnsi="Cambria"/>
          <w:b/>
          <w:bCs/>
          <w:sz w:val="28"/>
          <w:szCs w:val="28"/>
          <w:lang w:val="ro-RO"/>
        </w:rPr>
      </w:pPr>
      <w:r w:rsidRPr="004F47B5">
        <w:rPr>
          <w:rFonts w:ascii="Cambria" w:hAnsi="Cambria"/>
          <w:b/>
          <w:sz w:val="28"/>
          <w:szCs w:val="28"/>
          <w:bdr w:val="none" w:sz="0" w:space="0" w:color="auto" w:frame="1"/>
          <w:lang w:val="ro-RO"/>
        </w:rPr>
        <w:t>”</w:t>
      </w:r>
      <w:r w:rsidR="00810E31" w:rsidRPr="004F47B5">
        <w:rPr>
          <w:rFonts w:ascii="Cambria" w:hAnsi="Cambria"/>
          <w:b/>
          <w:sz w:val="28"/>
          <w:szCs w:val="28"/>
          <w:bdr w:val="none" w:sz="0" w:space="0" w:color="auto" w:frame="1"/>
          <w:lang w:val="ro-RO"/>
        </w:rPr>
        <w:t>Jurnalism comunitar pentru un mediu sănătos și justiție verde</w:t>
      </w:r>
      <w:r w:rsidRPr="004F47B5">
        <w:rPr>
          <w:rFonts w:ascii="Cambria" w:hAnsi="Cambria"/>
          <w:b/>
          <w:sz w:val="28"/>
          <w:szCs w:val="28"/>
          <w:bdr w:val="none" w:sz="0" w:space="0" w:color="auto" w:frame="1"/>
          <w:lang w:val="ro-RO"/>
        </w:rPr>
        <w:t>”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CA7051" w:rsidRPr="004F47B5" w14:paraId="5F2F3416" w14:textId="77777777" w:rsidTr="00315793">
        <w:trPr>
          <w:trHeight w:val="375"/>
        </w:trPr>
        <w:tc>
          <w:tcPr>
            <w:tcW w:w="9923" w:type="dxa"/>
            <w:gridSpan w:val="2"/>
          </w:tcPr>
          <w:p w14:paraId="08F99C94" w14:textId="11CD4354" w:rsidR="00BF10F7" w:rsidRPr="004F47B5" w:rsidRDefault="003C7E22" w:rsidP="003F4963">
            <w:pPr>
              <w:pStyle w:val="Titlu2"/>
              <w:spacing w:before="0" w:after="0"/>
              <w:rPr>
                <w:rFonts w:ascii="Cambria" w:hAnsi="Cambria"/>
                <w:szCs w:val="24"/>
                <w:lang w:val="ro-RO"/>
              </w:rPr>
            </w:pPr>
            <w:r w:rsidRPr="004F47B5">
              <w:rPr>
                <w:rFonts w:ascii="Cambria" w:hAnsi="Cambria"/>
                <w:szCs w:val="24"/>
                <w:lang w:val="ro-RO"/>
              </w:rPr>
              <w:t>Titlul proiectului</w:t>
            </w:r>
            <w:r w:rsidR="00BF10F7" w:rsidRPr="004F47B5">
              <w:rPr>
                <w:rFonts w:ascii="Cambria" w:hAnsi="Cambria"/>
                <w:szCs w:val="24"/>
                <w:lang w:val="ro-RO"/>
              </w:rPr>
              <w:t>:</w:t>
            </w:r>
          </w:p>
          <w:p w14:paraId="6AF8A06C" w14:textId="77777777" w:rsidR="00BF10F7" w:rsidRPr="004F47B5" w:rsidRDefault="00BF10F7" w:rsidP="00BF10F7">
            <w:pPr>
              <w:rPr>
                <w:rFonts w:ascii="Cambria" w:hAnsi="Cambria"/>
                <w:lang w:val="ro-RO"/>
              </w:rPr>
            </w:pPr>
          </w:p>
        </w:tc>
      </w:tr>
      <w:tr w:rsidR="00BF10F7" w:rsidRPr="004F47B5" w14:paraId="5B25351E" w14:textId="77777777" w:rsidTr="00315793">
        <w:trPr>
          <w:trHeight w:val="375"/>
        </w:trPr>
        <w:tc>
          <w:tcPr>
            <w:tcW w:w="9923" w:type="dxa"/>
            <w:gridSpan w:val="2"/>
            <w:shd w:val="clear" w:color="auto" w:fill="auto"/>
          </w:tcPr>
          <w:p w14:paraId="016357A0" w14:textId="01F3C4FF" w:rsidR="00BF10F7" w:rsidRPr="004F47B5" w:rsidRDefault="009448ED" w:rsidP="00E26AE8">
            <w:pPr>
              <w:pStyle w:val="NormalWeb"/>
              <w:spacing w:before="0" w:beforeAutospacing="0" w:afterLines="60" w:after="144" w:afterAutospacing="0" w:line="276" w:lineRule="auto"/>
              <w:rPr>
                <w:rFonts w:ascii="Cambria" w:hAnsi="Cambria"/>
                <w:b/>
                <w:color w:val="000000"/>
                <w:lang w:val="ro-RO"/>
              </w:rPr>
            </w:pPr>
            <w:r w:rsidRPr="004F47B5">
              <w:rPr>
                <w:rFonts w:ascii="Cambria" w:hAnsi="Cambria"/>
                <w:b/>
                <w:bCs/>
                <w:lang w:val="ro-RO"/>
              </w:rPr>
              <w:t>Raionul</w:t>
            </w:r>
            <w:r w:rsidRPr="004F47B5">
              <w:rPr>
                <w:rFonts w:ascii="Cambria" w:hAnsi="Cambria"/>
                <w:lang w:val="ro-RO"/>
              </w:rPr>
              <w:t xml:space="preserve"> </w:t>
            </w:r>
            <w:r w:rsidR="00077197" w:rsidRPr="004F47B5">
              <w:rPr>
                <w:rFonts w:ascii="Cambria" w:hAnsi="Cambria"/>
                <w:lang w:val="ro-RO"/>
              </w:rPr>
              <w:t>unde se vor de</w:t>
            </w:r>
            <w:r w:rsidR="00067E78" w:rsidRPr="004F47B5">
              <w:rPr>
                <w:rFonts w:ascii="Cambria" w:hAnsi="Cambria"/>
                <w:lang w:val="ro-RO"/>
              </w:rPr>
              <w:t>sfășura activitățile de proiect</w:t>
            </w:r>
            <w:r w:rsidR="00A90E98" w:rsidRPr="004F47B5">
              <w:rPr>
                <w:rFonts w:ascii="Cambria" w:hAnsi="Cambria"/>
                <w:lang w:val="ro-RO"/>
              </w:rPr>
              <w:t xml:space="preserve">: </w:t>
            </w:r>
            <w:r w:rsidR="00A90E98" w:rsidRPr="004F47B5">
              <w:rPr>
                <w:rFonts w:ascii="Cambria" w:hAnsi="Cambria"/>
                <w:b/>
                <w:lang w:val="ro-RO"/>
              </w:rPr>
              <w:t xml:space="preserve"> </w:t>
            </w:r>
          </w:p>
        </w:tc>
      </w:tr>
      <w:tr w:rsidR="00443DAE" w:rsidRPr="004F47B5" w14:paraId="1021BDDC" w14:textId="77777777" w:rsidTr="007731A9">
        <w:trPr>
          <w:trHeight w:val="619"/>
        </w:trPr>
        <w:tc>
          <w:tcPr>
            <w:tcW w:w="4820" w:type="dxa"/>
          </w:tcPr>
          <w:p w14:paraId="559904B7" w14:textId="77777777" w:rsidR="00443DAE" w:rsidRPr="004F47B5" w:rsidRDefault="003C7E22" w:rsidP="00B12C10">
            <w:pPr>
              <w:pStyle w:val="Titlu2"/>
              <w:spacing w:before="0" w:after="0"/>
              <w:rPr>
                <w:rFonts w:ascii="Cambria" w:hAnsi="Cambria"/>
                <w:szCs w:val="24"/>
                <w:lang w:val="ro-RO"/>
              </w:rPr>
            </w:pPr>
            <w:r w:rsidRPr="004F47B5">
              <w:rPr>
                <w:rFonts w:ascii="Cambria" w:hAnsi="Cambria"/>
                <w:szCs w:val="24"/>
                <w:lang w:val="ro-RO"/>
              </w:rPr>
              <w:t>Durata proiectului</w:t>
            </w:r>
          </w:p>
          <w:p w14:paraId="6A56D178" w14:textId="096E648F" w:rsidR="00BF10F7" w:rsidRPr="004F47B5" w:rsidRDefault="003C7E22" w:rsidP="003C7E22">
            <w:pPr>
              <w:pStyle w:val="Titlu2"/>
              <w:spacing w:before="0" w:after="0"/>
              <w:rPr>
                <w:rFonts w:ascii="Cambria" w:hAnsi="Cambria"/>
                <w:b w:val="0"/>
                <w:bCs/>
                <w:lang w:val="ro-RO"/>
              </w:rPr>
            </w:pPr>
            <w:r w:rsidRPr="004F47B5">
              <w:rPr>
                <w:rFonts w:ascii="Cambria" w:hAnsi="Cambria"/>
                <w:b w:val="0"/>
                <w:bCs/>
                <w:szCs w:val="24"/>
                <w:lang w:val="ro-RO"/>
              </w:rPr>
              <w:t>De la</w:t>
            </w:r>
            <w:r w:rsidR="00BF10F7" w:rsidRPr="004F47B5">
              <w:rPr>
                <w:rFonts w:ascii="Cambria" w:hAnsi="Cambria"/>
                <w:b w:val="0"/>
                <w:bCs/>
                <w:szCs w:val="24"/>
                <w:lang w:val="ro-RO"/>
              </w:rPr>
              <w:t>:</w:t>
            </w:r>
            <w:r w:rsidR="00BF10F7" w:rsidRPr="004F47B5">
              <w:rPr>
                <w:rFonts w:ascii="Cambria" w:hAnsi="Cambria"/>
                <w:b w:val="0"/>
                <w:szCs w:val="24"/>
                <w:lang w:val="ro-RO"/>
              </w:rPr>
              <w:t xml:space="preserve"> </w:t>
            </w:r>
            <w:r w:rsidR="008F313B" w:rsidRPr="004F47B5">
              <w:rPr>
                <w:rFonts w:ascii="Cambria" w:hAnsi="Cambria"/>
                <w:b w:val="0"/>
                <w:bCs/>
                <w:szCs w:val="24"/>
                <w:lang w:val="ro-RO"/>
              </w:rPr>
              <w:t>ZZ/LL/AAAA</w:t>
            </w:r>
            <w:r w:rsidR="00BF10F7" w:rsidRPr="004F47B5">
              <w:rPr>
                <w:rFonts w:ascii="Cambria" w:hAnsi="Cambria"/>
                <w:b w:val="0"/>
                <w:bCs/>
                <w:lang w:val="ro-RO"/>
              </w:rPr>
              <w:t xml:space="preserve"> </w:t>
            </w:r>
          </w:p>
        </w:tc>
        <w:tc>
          <w:tcPr>
            <w:tcW w:w="5103" w:type="dxa"/>
          </w:tcPr>
          <w:p w14:paraId="1FAEE580" w14:textId="77777777" w:rsidR="00BF10F7" w:rsidRPr="004F47B5" w:rsidRDefault="00BF10F7" w:rsidP="00FC00BA">
            <w:pPr>
              <w:pStyle w:val="Titlu2"/>
              <w:spacing w:before="0" w:after="0"/>
              <w:rPr>
                <w:rFonts w:ascii="Cambria" w:hAnsi="Cambria"/>
                <w:szCs w:val="24"/>
                <w:lang w:val="ro-RO"/>
              </w:rPr>
            </w:pPr>
          </w:p>
          <w:p w14:paraId="13A73179" w14:textId="1F3DD345" w:rsidR="00443DAE" w:rsidRPr="004F47B5" w:rsidRDefault="003C7E22" w:rsidP="003C7E22">
            <w:pPr>
              <w:pStyle w:val="Titlu2"/>
              <w:spacing w:before="0" w:after="0"/>
              <w:rPr>
                <w:rFonts w:ascii="Cambria" w:hAnsi="Cambria"/>
                <w:b w:val="0"/>
                <w:bCs/>
                <w:szCs w:val="24"/>
                <w:lang w:val="ro-RO"/>
              </w:rPr>
            </w:pPr>
            <w:r w:rsidRPr="004F47B5">
              <w:rPr>
                <w:rFonts w:ascii="Cambria" w:hAnsi="Cambria"/>
                <w:b w:val="0"/>
                <w:bCs/>
                <w:szCs w:val="24"/>
                <w:lang w:val="ro-RO"/>
              </w:rPr>
              <w:t>Până la</w:t>
            </w:r>
            <w:r w:rsidR="00BF10F7" w:rsidRPr="004F47B5">
              <w:rPr>
                <w:rFonts w:ascii="Cambria" w:hAnsi="Cambria"/>
                <w:b w:val="0"/>
                <w:bCs/>
                <w:szCs w:val="24"/>
                <w:lang w:val="ro-RO"/>
              </w:rPr>
              <w:t>:</w:t>
            </w:r>
            <w:r w:rsidR="008F313B" w:rsidRPr="004F47B5">
              <w:rPr>
                <w:rFonts w:ascii="Cambria" w:hAnsi="Cambria"/>
                <w:b w:val="0"/>
                <w:bCs/>
                <w:szCs w:val="24"/>
                <w:lang w:val="ro-RO"/>
              </w:rPr>
              <w:t xml:space="preserve"> ZZ/LL/AAAA</w:t>
            </w:r>
          </w:p>
        </w:tc>
      </w:tr>
    </w:tbl>
    <w:p w14:paraId="797D5EA9" w14:textId="77777777" w:rsidR="003122C1" w:rsidRPr="004F47B5" w:rsidRDefault="003122C1">
      <w:pPr>
        <w:rPr>
          <w:rFonts w:ascii="Cambria" w:hAnsi="Cambria"/>
          <w:sz w:val="24"/>
          <w:szCs w:val="24"/>
          <w:lang w:val="ro-RO"/>
        </w:rPr>
      </w:pPr>
    </w:p>
    <w:tbl>
      <w:tblPr>
        <w:tblW w:w="9923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82BAE" w:rsidRPr="004F47B5" w14:paraId="3A53CA0E" w14:textId="77777777" w:rsidTr="00315793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56D02" w14:textId="443D548D" w:rsidR="005652A7" w:rsidRPr="004F47B5" w:rsidRDefault="003C7E22" w:rsidP="00067E78">
            <w:pPr>
              <w:pStyle w:val="Titlu1"/>
              <w:spacing w:before="0"/>
              <w:rPr>
                <w:rFonts w:ascii="Cambria" w:hAnsi="Cambria"/>
                <w:b/>
                <w:sz w:val="28"/>
                <w:szCs w:val="16"/>
                <w:lang w:val="ro-RO"/>
              </w:rPr>
            </w:pPr>
            <w:r w:rsidRPr="004F47B5">
              <w:rPr>
                <w:rFonts w:ascii="Cambria" w:hAnsi="Cambria"/>
                <w:b/>
                <w:bCs/>
                <w:sz w:val="28"/>
                <w:szCs w:val="16"/>
                <w:lang w:val="ro-RO"/>
              </w:rPr>
              <w:t>Informați</w:t>
            </w:r>
            <w:r w:rsidR="008F313B" w:rsidRPr="004F47B5">
              <w:rPr>
                <w:rFonts w:ascii="Cambria" w:hAnsi="Cambria"/>
                <w:b/>
                <w:bCs/>
                <w:sz w:val="28"/>
                <w:szCs w:val="16"/>
                <w:lang w:val="ro-RO"/>
              </w:rPr>
              <w:t>e</w:t>
            </w:r>
            <w:r w:rsidRPr="004F47B5">
              <w:rPr>
                <w:rFonts w:ascii="Cambria" w:hAnsi="Cambria"/>
                <w:b/>
                <w:bCs/>
                <w:sz w:val="28"/>
                <w:szCs w:val="16"/>
                <w:lang w:val="ro-RO"/>
              </w:rPr>
              <w:t xml:space="preserve"> despre </w:t>
            </w:r>
            <w:r w:rsidR="00067E78" w:rsidRPr="004F47B5">
              <w:rPr>
                <w:rFonts w:ascii="Cambria" w:hAnsi="Cambria"/>
                <w:b/>
                <w:bCs/>
                <w:sz w:val="28"/>
                <w:szCs w:val="16"/>
                <w:lang w:val="ro-RO"/>
              </w:rPr>
              <w:t>aplicant</w:t>
            </w:r>
            <w:r w:rsidR="00BF10F7" w:rsidRPr="004F47B5">
              <w:rPr>
                <w:rFonts w:ascii="Cambria" w:hAnsi="Cambria"/>
                <w:b/>
                <w:bCs/>
                <w:sz w:val="28"/>
                <w:szCs w:val="16"/>
                <w:lang w:val="ro-RO"/>
              </w:rPr>
              <w:t>:</w:t>
            </w:r>
          </w:p>
        </w:tc>
      </w:tr>
      <w:tr w:rsidR="00882BAE" w:rsidRPr="004F47B5" w14:paraId="06B4EB6B" w14:textId="77777777" w:rsidTr="00315793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5D3E" w14:textId="5CDB8C73" w:rsidR="00882BAE" w:rsidRPr="004F47B5" w:rsidRDefault="003C7E22" w:rsidP="00A23E8E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 xml:space="preserve">Denumirea </w:t>
            </w:r>
            <w:r w:rsidR="008F313B" w:rsidRPr="004F47B5">
              <w:rPr>
                <w:rFonts w:ascii="Cambria" w:hAnsi="Cambria"/>
                <w:sz w:val="24"/>
                <w:szCs w:val="24"/>
                <w:lang w:val="ro-RO"/>
              </w:rPr>
              <w:t>completă</w:t>
            </w:r>
            <w:r w:rsidR="00882BAE" w:rsidRPr="004F47B5">
              <w:rPr>
                <w:rFonts w:ascii="Cambria" w:hAnsi="Cambria"/>
                <w:sz w:val="24"/>
                <w:szCs w:val="24"/>
                <w:lang w:val="ro-RO"/>
              </w:rPr>
              <w:t xml:space="preserve">: </w:t>
            </w:r>
            <w:r w:rsidR="00CA7051" w:rsidRPr="004F47B5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</w:p>
        </w:tc>
      </w:tr>
      <w:tr w:rsidR="005652A7" w:rsidRPr="004F47B5" w14:paraId="63A4BF71" w14:textId="77777777" w:rsidTr="00315793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C35" w14:textId="6938D84A" w:rsidR="005652A7" w:rsidRPr="004F47B5" w:rsidRDefault="00860084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>Nivelul de activitate (național / raional/local)</w:t>
            </w:r>
          </w:p>
        </w:tc>
      </w:tr>
      <w:tr w:rsidR="00BF10F7" w:rsidRPr="004F47B5" w14:paraId="4B54A308" w14:textId="77777777" w:rsidTr="00315793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6124" w14:textId="77777777" w:rsidR="00BF10F7" w:rsidRPr="004F47B5" w:rsidRDefault="003C7E22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>Anul înregistrării</w:t>
            </w:r>
            <w:r w:rsidR="00BF10F7" w:rsidRPr="004F47B5">
              <w:rPr>
                <w:rFonts w:ascii="Cambria" w:hAnsi="Cambria"/>
                <w:sz w:val="24"/>
                <w:szCs w:val="24"/>
                <w:lang w:val="ro-RO"/>
              </w:rPr>
              <w:t>:</w:t>
            </w:r>
          </w:p>
        </w:tc>
      </w:tr>
      <w:tr w:rsidR="00882BAE" w:rsidRPr="004F47B5" w14:paraId="204C7D60" w14:textId="77777777" w:rsidTr="00315793">
        <w:trPr>
          <w:trHeight w:val="40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32ED" w14:textId="070B7EB8" w:rsidR="00882BAE" w:rsidRPr="004F47B5" w:rsidRDefault="003C7E22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>Codul fiscal</w:t>
            </w:r>
            <w:r w:rsidR="00B41DF7" w:rsidRPr="004F47B5">
              <w:rPr>
                <w:rFonts w:ascii="Cambria" w:hAnsi="Cambria"/>
                <w:sz w:val="24"/>
                <w:szCs w:val="24"/>
                <w:lang w:val="ro-RO"/>
              </w:rPr>
              <w:t>/IDNO</w:t>
            </w:r>
            <w:r w:rsidR="00882BAE" w:rsidRPr="004F47B5">
              <w:rPr>
                <w:rFonts w:ascii="Cambria" w:hAnsi="Cambria"/>
                <w:sz w:val="24"/>
                <w:szCs w:val="24"/>
                <w:lang w:val="ro-RO"/>
              </w:rPr>
              <w:t xml:space="preserve">: </w:t>
            </w:r>
          </w:p>
        </w:tc>
      </w:tr>
      <w:tr w:rsidR="00882BAE" w:rsidRPr="004F47B5" w14:paraId="118F25BB" w14:textId="77777777" w:rsidTr="00315793">
        <w:trPr>
          <w:trHeight w:val="40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8618" w14:textId="77777777" w:rsidR="00882BAE" w:rsidRPr="004F47B5" w:rsidRDefault="00960C57" w:rsidP="003C7E22">
            <w:pPr>
              <w:spacing w:line="360" w:lineRule="auto"/>
              <w:jc w:val="left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>Adres</w:t>
            </w:r>
            <w:r w:rsidR="003C7E22" w:rsidRPr="004F47B5">
              <w:rPr>
                <w:rFonts w:ascii="Cambria" w:hAnsi="Cambria"/>
                <w:sz w:val="24"/>
                <w:szCs w:val="24"/>
                <w:lang w:val="ro-RO"/>
              </w:rPr>
              <w:t>a</w:t>
            </w:r>
            <w:r w:rsidR="00882BAE" w:rsidRPr="004F47B5">
              <w:rPr>
                <w:rFonts w:ascii="Cambria" w:hAnsi="Cambria"/>
                <w:sz w:val="24"/>
                <w:szCs w:val="24"/>
                <w:lang w:val="ro-RO"/>
              </w:rPr>
              <w:t xml:space="preserve">: </w:t>
            </w:r>
          </w:p>
        </w:tc>
      </w:tr>
      <w:tr w:rsidR="00CA7051" w:rsidRPr="004F47B5" w14:paraId="18EA3A9C" w14:textId="77777777" w:rsidTr="00315793">
        <w:trPr>
          <w:trHeight w:val="40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36B3" w14:textId="1920E130" w:rsidR="00CA7051" w:rsidRPr="004F47B5" w:rsidRDefault="003C7E22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>Telefon</w:t>
            </w:r>
            <w:r w:rsidR="00B41DF7" w:rsidRPr="004F47B5">
              <w:rPr>
                <w:rFonts w:ascii="Cambria" w:hAnsi="Cambria"/>
                <w:sz w:val="24"/>
                <w:szCs w:val="24"/>
                <w:lang w:val="ro-RO"/>
              </w:rPr>
              <w:t xml:space="preserve"> fix</w:t>
            </w:r>
            <w:r w:rsidR="00960C57" w:rsidRPr="004F47B5">
              <w:rPr>
                <w:rFonts w:ascii="Cambria" w:hAnsi="Cambria"/>
                <w:sz w:val="24"/>
                <w:szCs w:val="24"/>
                <w:lang w:val="ro-RO"/>
              </w:rPr>
              <w:t>/</w:t>
            </w:r>
            <w:r w:rsidR="00B41DF7" w:rsidRPr="004F47B5">
              <w:rPr>
                <w:rFonts w:ascii="Cambria" w:hAnsi="Cambria"/>
                <w:sz w:val="24"/>
                <w:szCs w:val="24"/>
                <w:lang w:val="ro-RO"/>
              </w:rPr>
              <w:t>Mobil/</w:t>
            </w:r>
          </w:p>
        </w:tc>
      </w:tr>
      <w:tr w:rsidR="00882BAE" w:rsidRPr="004F47B5" w14:paraId="170178E8" w14:textId="77777777" w:rsidTr="00315793">
        <w:trPr>
          <w:trHeight w:val="41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462" w14:textId="77777777" w:rsidR="00882BAE" w:rsidRPr="004F47B5" w:rsidRDefault="00882BAE" w:rsidP="009D68B7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>E-</w:t>
            </w:r>
            <w:r w:rsidR="00CA7051" w:rsidRPr="004F47B5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 xml:space="preserve">ail: </w:t>
            </w:r>
          </w:p>
        </w:tc>
      </w:tr>
      <w:tr w:rsidR="00B41DF7" w:rsidRPr="004F47B5" w14:paraId="2122DED4" w14:textId="77777777" w:rsidTr="00315793">
        <w:trPr>
          <w:trHeight w:val="41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C867" w14:textId="4F2E1E94" w:rsidR="00B41DF7" w:rsidRPr="004F47B5" w:rsidRDefault="00B41DF7" w:rsidP="009D68B7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>Pagina web</w:t>
            </w:r>
            <w:r w:rsidR="00D83A33" w:rsidRPr="004F47B5">
              <w:rPr>
                <w:rFonts w:ascii="Cambria" w:hAnsi="Cambria"/>
                <w:sz w:val="24"/>
                <w:szCs w:val="24"/>
                <w:lang w:val="ro-RO"/>
              </w:rPr>
              <w:t>/ rețele de socializare</w:t>
            </w:r>
            <w:r w:rsidR="005644F6" w:rsidRPr="004F47B5">
              <w:rPr>
                <w:rFonts w:ascii="Cambria" w:hAnsi="Cambria"/>
                <w:sz w:val="24"/>
                <w:szCs w:val="24"/>
                <w:lang w:val="ro-RO"/>
              </w:rPr>
              <w:t>:</w:t>
            </w:r>
          </w:p>
        </w:tc>
      </w:tr>
      <w:tr w:rsidR="00882BAE" w:rsidRPr="004F47B5" w14:paraId="535CB173" w14:textId="77777777" w:rsidTr="00315793">
        <w:trPr>
          <w:trHeight w:val="56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8F5" w14:textId="77777777" w:rsidR="001E5690" w:rsidRPr="004F47B5" w:rsidRDefault="008F313B" w:rsidP="008F313B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>Datele persoanei responsabile de implementarea proiectului</w:t>
            </w:r>
            <w:r w:rsidR="00F27D69" w:rsidRPr="004F47B5">
              <w:rPr>
                <w:rFonts w:ascii="Cambria" w:hAnsi="Cambria"/>
                <w:sz w:val="24"/>
                <w:szCs w:val="24"/>
                <w:lang w:val="ro-RO"/>
              </w:rPr>
              <w:t>:</w:t>
            </w:r>
          </w:p>
          <w:p w14:paraId="5BB53FC8" w14:textId="2E855C24" w:rsidR="001E5690" w:rsidRPr="004F47B5" w:rsidRDefault="008F313B" w:rsidP="00CC59FB">
            <w:pPr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  <w:t>Nume, Prenume</w:t>
            </w:r>
            <w:r w:rsidR="00CC59FB" w:rsidRPr="004F47B5"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  <w:t xml:space="preserve">                                                                            _____________________________________</w:t>
            </w:r>
          </w:p>
        </w:tc>
      </w:tr>
      <w:tr w:rsidR="00882BAE" w:rsidRPr="004F47B5" w14:paraId="5D847A7E" w14:textId="77777777" w:rsidTr="00BB7EA2">
        <w:trPr>
          <w:trHeight w:val="139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F34" w14:textId="6BDF757D" w:rsidR="00882BAE" w:rsidRPr="004F47B5" w:rsidRDefault="003F4963" w:rsidP="00FC1EDA">
            <w:pPr>
              <w:spacing w:after="240" w:line="360" w:lineRule="auto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>Administrator/</w:t>
            </w:r>
            <w:r w:rsidR="00FC1EDA" w:rsidRPr="004F47B5">
              <w:rPr>
                <w:rFonts w:ascii="Cambria" w:hAnsi="Cambria"/>
                <w:sz w:val="24"/>
                <w:szCs w:val="24"/>
                <w:lang w:val="ro-RO"/>
              </w:rPr>
              <w:t xml:space="preserve">Director </w:t>
            </w:r>
            <w:r w:rsidR="0042026F" w:rsidRPr="004F47B5">
              <w:rPr>
                <w:rFonts w:ascii="Cambria" w:hAnsi="Cambria"/>
                <w:sz w:val="24"/>
                <w:szCs w:val="24"/>
                <w:lang w:val="ro-RO"/>
              </w:rPr>
              <w:t>executive/</w:t>
            </w:r>
          </w:p>
          <w:p w14:paraId="261061CB" w14:textId="7071061C" w:rsidR="00D51CAC" w:rsidRPr="004F47B5" w:rsidRDefault="00BB7EA2" w:rsidP="00CC59FB">
            <w:pPr>
              <w:spacing w:line="360" w:lineRule="auto"/>
              <w:jc w:val="left"/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  <w:t>Nume, Prenume</w:t>
            </w:r>
            <w:r w:rsidR="003B21E2" w:rsidRPr="004F47B5"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3B21E2" w:rsidRPr="004F47B5">
              <w:rPr>
                <w:rFonts w:ascii="Cambria" w:hAnsi="Cambria"/>
                <w:sz w:val="24"/>
                <w:szCs w:val="24"/>
                <w:lang w:val="ro-RO"/>
              </w:rPr>
              <w:t>(semnătura, ștampila)</w:t>
            </w:r>
            <w:r w:rsidR="00CC59FB" w:rsidRPr="004F47B5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  <w:r w:rsidR="00CC59FB" w:rsidRPr="004F47B5"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  <w:t xml:space="preserve">                                 ______________________________________</w:t>
            </w:r>
          </w:p>
        </w:tc>
      </w:tr>
    </w:tbl>
    <w:p w14:paraId="3E5C1422" w14:textId="77777777" w:rsidR="003122C1" w:rsidRPr="004F47B5" w:rsidRDefault="00FC1EDA" w:rsidP="00E50A8E">
      <w:pPr>
        <w:pStyle w:val="Titlu1"/>
        <w:spacing w:before="120" w:after="120"/>
        <w:rPr>
          <w:rFonts w:ascii="Cambria" w:hAnsi="Cambria"/>
          <w:b/>
          <w:bCs/>
          <w:sz w:val="28"/>
          <w:szCs w:val="16"/>
          <w:lang w:val="ro-RO"/>
        </w:rPr>
      </w:pPr>
      <w:r w:rsidRPr="004F47B5">
        <w:rPr>
          <w:rFonts w:ascii="Cambria" w:hAnsi="Cambria"/>
          <w:b/>
          <w:bCs/>
          <w:sz w:val="28"/>
          <w:szCs w:val="16"/>
          <w:lang w:val="ro-RO"/>
        </w:rPr>
        <w:t>Bugetul proiectului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4253"/>
      </w:tblGrid>
      <w:tr w:rsidR="00DE530C" w:rsidRPr="004F47B5" w14:paraId="6B0D7815" w14:textId="77777777" w:rsidTr="00315793">
        <w:tc>
          <w:tcPr>
            <w:tcW w:w="2977" w:type="dxa"/>
          </w:tcPr>
          <w:p w14:paraId="6D7D2674" w14:textId="3517A27B" w:rsidR="00DE530C" w:rsidRPr="004F47B5" w:rsidRDefault="00FC1EDA" w:rsidP="00FC1EDA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bCs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bCs/>
                <w:sz w:val="24"/>
                <w:szCs w:val="24"/>
                <w:lang w:val="ro-RO"/>
              </w:rPr>
              <w:t>Costurile totale ale proiectului</w:t>
            </w:r>
            <w:r w:rsidR="00BF10F7" w:rsidRPr="004F47B5">
              <w:rPr>
                <w:rFonts w:ascii="Cambria" w:hAnsi="Cambria"/>
                <w:bCs/>
                <w:sz w:val="24"/>
                <w:szCs w:val="24"/>
                <w:lang w:val="ro-RO"/>
              </w:rPr>
              <w:t xml:space="preserve"> (MDL)</w:t>
            </w:r>
          </w:p>
        </w:tc>
        <w:tc>
          <w:tcPr>
            <w:tcW w:w="2693" w:type="dxa"/>
          </w:tcPr>
          <w:p w14:paraId="753922A1" w14:textId="77777777" w:rsidR="00DE530C" w:rsidRPr="004F47B5" w:rsidRDefault="00FC1EDA" w:rsidP="00FC1EDA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bCs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bCs/>
                <w:sz w:val="24"/>
                <w:szCs w:val="24"/>
                <w:lang w:val="ro-RO"/>
              </w:rPr>
              <w:t>Finanțarea solicitată</w:t>
            </w:r>
            <w:r w:rsidR="00BF10F7" w:rsidRPr="004F47B5">
              <w:rPr>
                <w:rFonts w:ascii="Cambria" w:hAnsi="Cambria"/>
                <w:bCs/>
                <w:sz w:val="24"/>
                <w:szCs w:val="24"/>
                <w:lang w:val="ro-RO"/>
              </w:rPr>
              <w:t xml:space="preserve"> (MDL, </w:t>
            </w:r>
            <w:r w:rsidRPr="004F47B5">
              <w:rPr>
                <w:rFonts w:ascii="Cambria" w:hAnsi="Cambria"/>
                <w:bCs/>
                <w:sz w:val="24"/>
                <w:szCs w:val="24"/>
                <w:lang w:val="ro-RO"/>
              </w:rPr>
              <w:t xml:space="preserve">și </w:t>
            </w:r>
            <w:r w:rsidR="00BF10F7" w:rsidRPr="004F47B5">
              <w:rPr>
                <w:rFonts w:ascii="Cambria" w:hAnsi="Cambria"/>
                <w:bCs/>
                <w:sz w:val="24"/>
                <w:szCs w:val="24"/>
                <w:lang w:val="ro-RO"/>
              </w:rPr>
              <w:t xml:space="preserve">% </w:t>
            </w:r>
            <w:r w:rsidRPr="004F47B5">
              <w:rPr>
                <w:rFonts w:ascii="Cambria" w:hAnsi="Cambria"/>
                <w:bCs/>
                <w:sz w:val="24"/>
                <w:szCs w:val="24"/>
                <w:lang w:val="ro-RO"/>
              </w:rPr>
              <w:t>din bugetul total</w:t>
            </w:r>
            <w:r w:rsidR="00BF10F7" w:rsidRPr="004F47B5">
              <w:rPr>
                <w:rFonts w:ascii="Cambria" w:hAnsi="Cambria"/>
                <w:bCs/>
                <w:sz w:val="24"/>
                <w:szCs w:val="24"/>
                <w:lang w:val="ro-RO"/>
              </w:rPr>
              <w:t>)</w:t>
            </w:r>
          </w:p>
        </w:tc>
        <w:tc>
          <w:tcPr>
            <w:tcW w:w="4253" w:type="dxa"/>
          </w:tcPr>
          <w:p w14:paraId="2BF2694F" w14:textId="77777777" w:rsidR="00DE530C" w:rsidRPr="004F47B5" w:rsidRDefault="00960C57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>Co</w:t>
            </w:r>
            <w:r w:rsidR="003225E9" w:rsidRPr="004F47B5">
              <w:rPr>
                <w:rFonts w:ascii="Cambria" w:hAnsi="Cambria"/>
                <w:sz w:val="24"/>
                <w:szCs w:val="24"/>
                <w:lang w:val="ro-RO"/>
              </w:rPr>
              <w:t>-</w:t>
            </w: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>finan</w:t>
            </w:r>
            <w:r w:rsidR="00FC1EDA" w:rsidRPr="004F47B5">
              <w:rPr>
                <w:rFonts w:ascii="Cambria" w:hAnsi="Cambria"/>
                <w:sz w:val="24"/>
                <w:szCs w:val="24"/>
                <w:lang w:val="ro-RO"/>
              </w:rPr>
              <w:t>țarea</w:t>
            </w:r>
          </w:p>
          <w:p w14:paraId="0DBEC80E" w14:textId="4570F1C8" w:rsidR="00BF10F7" w:rsidRPr="004F47B5" w:rsidRDefault="00BF10F7" w:rsidP="00FC1EDA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bCs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 xml:space="preserve">(MDL, </w:t>
            </w:r>
            <w:r w:rsidR="00FC1EDA" w:rsidRPr="004F47B5">
              <w:rPr>
                <w:rFonts w:ascii="Cambria" w:hAnsi="Cambria"/>
                <w:sz w:val="24"/>
                <w:szCs w:val="24"/>
                <w:lang w:val="ro-RO"/>
              </w:rPr>
              <w:t xml:space="preserve">și </w:t>
            </w: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 xml:space="preserve">% </w:t>
            </w:r>
            <w:r w:rsidR="00FC1EDA" w:rsidRPr="004F47B5">
              <w:rPr>
                <w:rFonts w:ascii="Cambria" w:hAnsi="Cambria"/>
                <w:sz w:val="24"/>
                <w:szCs w:val="24"/>
                <w:lang w:val="ro-RO"/>
              </w:rPr>
              <w:t>din bugetul total</w:t>
            </w:r>
            <w:r w:rsidRPr="004F47B5">
              <w:rPr>
                <w:rFonts w:ascii="Cambria" w:hAnsi="Cambria"/>
                <w:bCs/>
                <w:sz w:val="24"/>
                <w:szCs w:val="24"/>
                <w:lang w:val="ro-RO"/>
              </w:rPr>
              <w:t>)</w:t>
            </w:r>
          </w:p>
        </w:tc>
      </w:tr>
      <w:tr w:rsidR="00DE530C" w:rsidRPr="004F47B5" w14:paraId="70073C5D" w14:textId="77777777" w:rsidTr="008806C0">
        <w:trPr>
          <w:trHeight w:val="758"/>
        </w:trPr>
        <w:tc>
          <w:tcPr>
            <w:tcW w:w="2977" w:type="dxa"/>
          </w:tcPr>
          <w:p w14:paraId="7EC4A3E7" w14:textId="77777777" w:rsidR="00DE530C" w:rsidRPr="004F47B5" w:rsidRDefault="00DE530C" w:rsidP="00297038">
            <w:pPr>
              <w:tabs>
                <w:tab w:val="left" w:pos="3402"/>
                <w:tab w:val="left" w:pos="5104"/>
                <w:tab w:val="left" w:pos="6804"/>
              </w:tabs>
              <w:spacing w:before="2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8D0D2DF" w14:textId="77777777" w:rsidR="00DE530C" w:rsidRPr="004F47B5" w:rsidRDefault="00DE530C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4253" w:type="dxa"/>
          </w:tcPr>
          <w:p w14:paraId="5E369BE3" w14:textId="77777777" w:rsidR="00DE530C" w:rsidRPr="004F47B5" w:rsidRDefault="00DE530C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E62B6F" w:rsidRPr="004F47B5" w14:paraId="461D8694" w14:textId="77777777" w:rsidTr="006059C2">
        <w:trPr>
          <w:trHeight w:val="609"/>
        </w:trPr>
        <w:tc>
          <w:tcPr>
            <w:tcW w:w="9923" w:type="dxa"/>
            <w:gridSpan w:val="3"/>
          </w:tcPr>
          <w:p w14:paraId="20390264" w14:textId="7330FBDD" w:rsidR="00E62B6F" w:rsidRPr="004F47B5" w:rsidRDefault="00000000" w:rsidP="00BA1AEF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left"/>
              <w:rPr>
                <w:rFonts w:ascii="Cambria" w:hAnsi="Cambria"/>
                <w:sz w:val="24"/>
                <w:szCs w:val="24"/>
                <w:lang w:val="ro-RO"/>
              </w:rPr>
            </w:pPr>
            <w:sdt>
              <w:sdtPr>
                <w:rPr>
                  <w:rFonts w:ascii="Cambria" w:hAnsi="Cambria"/>
                  <w:sz w:val="24"/>
                  <w:szCs w:val="24"/>
                  <w:lang w:val="ro-RO"/>
                </w:rPr>
                <w:id w:val="158588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033" w:rsidRPr="004F47B5">
                  <w:rPr>
                    <w:rFonts w:ascii="MS Gothic" w:eastAsia="MS Gothic" w:hAnsi="MS Gothic"/>
                    <w:sz w:val="24"/>
                    <w:szCs w:val="24"/>
                    <w:lang w:val="ro-RO"/>
                  </w:rPr>
                  <w:t>☐</w:t>
                </w:r>
              </w:sdtContent>
            </w:sdt>
            <w:r w:rsidR="00800827" w:rsidRPr="004F47B5">
              <w:rPr>
                <w:rFonts w:ascii="Cambria" w:hAnsi="Cambria"/>
                <w:sz w:val="24"/>
                <w:szCs w:val="24"/>
                <w:lang w:val="ro-RO"/>
              </w:rPr>
              <w:t xml:space="preserve"> </w:t>
            </w:r>
            <w:r w:rsidR="00D76033" w:rsidRPr="004F47B5">
              <w:rPr>
                <w:rFonts w:ascii="Cambria" w:hAnsi="Cambria"/>
                <w:sz w:val="24"/>
                <w:szCs w:val="24"/>
                <w:lang w:val="ro-RO"/>
              </w:rPr>
              <w:t>Declarăm că activitățile propuse spre finanțare în cadrul PGM</w:t>
            </w:r>
            <w:r w:rsidR="00C36F55" w:rsidRPr="004F47B5">
              <w:rPr>
                <w:rFonts w:ascii="Cambria" w:hAnsi="Cambria"/>
                <w:sz w:val="24"/>
                <w:szCs w:val="24"/>
                <w:lang w:val="ro-RO"/>
              </w:rPr>
              <w:t xml:space="preserve"> mass media</w:t>
            </w:r>
            <w:r w:rsidR="00D76033" w:rsidRPr="004F47B5">
              <w:rPr>
                <w:rFonts w:ascii="Cambria" w:hAnsi="Cambria"/>
                <w:sz w:val="24"/>
                <w:szCs w:val="24"/>
                <w:lang w:val="ro-RO"/>
              </w:rPr>
              <w:t xml:space="preserve"> nu au fost/sunt finanțate din sursele altor donatori (evitarea dublei finanțări).</w:t>
            </w:r>
          </w:p>
        </w:tc>
      </w:tr>
    </w:tbl>
    <w:p w14:paraId="5A9F6250" w14:textId="77777777" w:rsidR="003D3FD9" w:rsidRPr="004F47B5" w:rsidRDefault="003D3FD9" w:rsidP="00083533">
      <w:pPr>
        <w:pStyle w:val="Titlu1"/>
        <w:spacing w:before="0"/>
        <w:rPr>
          <w:rFonts w:ascii="Cambria" w:hAnsi="Cambria"/>
          <w:b/>
          <w:bCs/>
          <w:sz w:val="28"/>
          <w:szCs w:val="16"/>
          <w:lang w:val="ro-RO"/>
        </w:rPr>
      </w:pPr>
    </w:p>
    <w:p w14:paraId="49426944" w14:textId="77777777" w:rsidR="00105CCD" w:rsidRPr="004F47B5" w:rsidRDefault="00105CCD" w:rsidP="00105CCD">
      <w:pPr>
        <w:rPr>
          <w:lang w:val="ro-RO"/>
        </w:rPr>
      </w:pPr>
    </w:p>
    <w:p w14:paraId="402D2A1C" w14:textId="77777777" w:rsidR="00105CCD" w:rsidRPr="004F47B5" w:rsidRDefault="00105CCD" w:rsidP="00105CCD">
      <w:pPr>
        <w:rPr>
          <w:lang w:val="ro-RO"/>
        </w:rPr>
      </w:pPr>
    </w:p>
    <w:p w14:paraId="05CFC061" w14:textId="2CAB7D60" w:rsidR="00E90A1D" w:rsidRPr="004F47B5" w:rsidRDefault="00E90A1D" w:rsidP="6E0DE2EF">
      <w:pPr>
        <w:rPr>
          <w:rFonts w:ascii="Cambria" w:hAnsi="Cambria" w:cstheme="minorBidi"/>
          <w:b/>
          <w:bCs/>
          <w:sz w:val="24"/>
          <w:szCs w:val="24"/>
          <w:lang w:val="ro-RO"/>
        </w:rPr>
      </w:pPr>
      <w:r w:rsidRPr="004F47B5">
        <w:rPr>
          <w:rFonts w:ascii="Cambria" w:hAnsi="Cambria" w:cstheme="minorBidi"/>
          <w:b/>
          <w:bCs/>
          <w:sz w:val="24"/>
          <w:szCs w:val="24"/>
          <w:lang w:val="ro-RO"/>
        </w:rPr>
        <w:t xml:space="preserve">Informații </w:t>
      </w:r>
      <w:r w:rsidR="00105CCD" w:rsidRPr="004F47B5">
        <w:rPr>
          <w:rFonts w:ascii="Cambria" w:hAnsi="Cambria" w:cstheme="minorBidi"/>
          <w:b/>
          <w:bCs/>
          <w:sz w:val="24"/>
          <w:szCs w:val="24"/>
          <w:lang w:val="ro-RO"/>
        </w:rPr>
        <w:t xml:space="preserve">detaliate </w:t>
      </w:r>
      <w:r w:rsidRPr="004F47B5">
        <w:rPr>
          <w:rFonts w:ascii="Cambria" w:hAnsi="Cambria" w:cstheme="minorBidi"/>
          <w:b/>
          <w:bCs/>
          <w:sz w:val="24"/>
          <w:szCs w:val="24"/>
          <w:lang w:val="ro-RO"/>
        </w:rPr>
        <w:t>despre aplicant</w:t>
      </w:r>
    </w:p>
    <w:p w14:paraId="46CC299F" w14:textId="77777777" w:rsidR="0033449A" w:rsidRPr="004F47B5" w:rsidRDefault="0033449A" w:rsidP="00D33D3F">
      <w:pPr>
        <w:rPr>
          <w:rFonts w:ascii="Cambria" w:hAnsi="Cambria" w:cstheme="minorHAnsi"/>
          <w:b/>
          <w:iCs/>
          <w:sz w:val="24"/>
          <w:szCs w:val="24"/>
          <w:lang w:val="ro-RO"/>
        </w:rPr>
      </w:pPr>
    </w:p>
    <w:p w14:paraId="23427BFB" w14:textId="3DB15B0B" w:rsidR="00E90A1D" w:rsidRPr="004F47B5" w:rsidRDefault="006904BA" w:rsidP="00E90A1D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RO"/>
        </w:rPr>
      </w:pPr>
      <w:r w:rsidRPr="004F47B5">
        <w:rPr>
          <w:rFonts w:ascii="Cambria" w:hAnsi="Cambria"/>
          <w:i/>
          <w:iCs/>
          <w:sz w:val="22"/>
          <w:szCs w:val="22"/>
          <w:lang w:val="ro-RO"/>
        </w:rPr>
        <w:t>Descrieți</w:t>
      </w:r>
      <w:r w:rsidR="00D01B9F">
        <w:rPr>
          <w:rFonts w:ascii="Cambria" w:hAnsi="Cambria"/>
          <w:i/>
          <w:iCs/>
          <w:sz w:val="22"/>
          <w:szCs w:val="22"/>
          <w:lang w:val="ro-RO"/>
        </w:rPr>
        <w:t xml:space="preserve"> cota pe piață, </w:t>
      </w:r>
      <w:r w:rsidR="00AD6FE2" w:rsidRPr="004F47B5">
        <w:rPr>
          <w:rFonts w:ascii="Cambria" w:hAnsi="Cambria"/>
          <w:i/>
          <w:iCs/>
          <w:sz w:val="22"/>
          <w:szCs w:val="22"/>
          <w:lang w:val="ro-RO"/>
        </w:rPr>
        <w:t>domeniul de activitate, teritoriul</w:t>
      </w:r>
      <w:r w:rsidR="00E90A1D" w:rsidRPr="004F47B5">
        <w:rPr>
          <w:rFonts w:ascii="Cambria" w:hAnsi="Cambria"/>
          <w:i/>
          <w:iCs/>
          <w:sz w:val="22"/>
          <w:szCs w:val="22"/>
          <w:lang w:val="ro-RO"/>
        </w:rPr>
        <w:t xml:space="preserve"> de acoperire, datele de audiență, tirajul, vizualizăr</w:t>
      </w:r>
      <w:r w:rsidR="003766CB" w:rsidRPr="004F47B5">
        <w:rPr>
          <w:rFonts w:ascii="Cambria" w:hAnsi="Cambria"/>
          <w:i/>
          <w:iCs/>
          <w:sz w:val="22"/>
          <w:szCs w:val="22"/>
          <w:lang w:val="ro-RO"/>
        </w:rPr>
        <w:t>ile</w:t>
      </w:r>
      <w:r w:rsidRPr="004F47B5">
        <w:rPr>
          <w:rFonts w:ascii="Cambria" w:hAnsi="Cambria"/>
          <w:i/>
          <w:iCs/>
          <w:sz w:val="22"/>
          <w:szCs w:val="22"/>
          <w:lang w:val="ro-RO"/>
        </w:rPr>
        <w:t xml:space="preserve">, rețeaua </w:t>
      </w:r>
      <w:r w:rsidR="00E90A1D" w:rsidRPr="004F47B5">
        <w:rPr>
          <w:rFonts w:ascii="Cambria" w:hAnsi="Cambria"/>
          <w:i/>
          <w:iCs/>
          <w:sz w:val="22"/>
          <w:szCs w:val="22"/>
          <w:lang w:val="ro-RO"/>
        </w:rPr>
        <w:t>de distribuție utiliz</w:t>
      </w:r>
      <w:r w:rsidRPr="004F47B5">
        <w:rPr>
          <w:rFonts w:ascii="Cambria" w:hAnsi="Cambria"/>
          <w:i/>
          <w:iCs/>
          <w:sz w:val="22"/>
          <w:szCs w:val="22"/>
          <w:lang w:val="ro-RO"/>
        </w:rPr>
        <w:t>ată</w:t>
      </w:r>
      <w:r w:rsidR="00E90A1D" w:rsidRPr="004F47B5">
        <w:rPr>
          <w:rFonts w:ascii="Cambria" w:hAnsi="Cambria"/>
          <w:i/>
          <w:iCs/>
          <w:sz w:val="22"/>
          <w:szCs w:val="22"/>
          <w:lang w:val="ro-RO"/>
        </w:rPr>
        <w:t xml:space="preserve"> (multiplex, distribuitori de servicii, </w:t>
      </w:r>
      <w:r w:rsidR="003766CB" w:rsidRPr="004F47B5">
        <w:rPr>
          <w:rFonts w:ascii="Cambria" w:hAnsi="Cambria"/>
          <w:i/>
          <w:iCs/>
          <w:sz w:val="22"/>
          <w:szCs w:val="22"/>
          <w:lang w:val="ro-RO"/>
        </w:rPr>
        <w:t xml:space="preserve">canal, satelit, prin abonare, comercializarea cu amănuntul, portalul </w:t>
      </w:r>
      <w:r w:rsidR="00E90A1D" w:rsidRPr="004F47B5">
        <w:rPr>
          <w:rFonts w:ascii="Cambria" w:hAnsi="Cambria"/>
          <w:i/>
          <w:iCs/>
          <w:sz w:val="22"/>
          <w:szCs w:val="22"/>
          <w:lang w:val="ro-RO"/>
        </w:rPr>
        <w:t xml:space="preserve"> </w:t>
      </w:r>
      <w:r w:rsidR="003766CB" w:rsidRPr="004F47B5">
        <w:rPr>
          <w:rFonts w:ascii="Cambria" w:hAnsi="Cambria"/>
          <w:i/>
          <w:iCs/>
          <w:sz w:val="22"/>
          <w:szCs w:val="22"/>
          <w:lang w:val="ro-RO"/>
        </w:rPr>
        <w:t>web</w:t>
      </w:r>
      <w:r w:rsidR="0033449A" w:rsidRPr="004F47B5">
        <w:rPr>
          <w:rFonts w:ascii="Cambria" w:hAnsi="Cambria"/>
          <w:i/>
          <w:iCs/>
          <w:sz w:val="22"/>
          <w:szCs w:val="22"/>
          <w:lang w:val="ro-RO"/>
        </w:rPr>
        <w:t>, etc</w:t>
      </w:r>
      <w:r w:rsidR="00E90A1D" w:rsidRPr="004F47B5">
        <w:rPr>
          <w:rFonts w:ascii="Cambria" w:hAnsi="Cambria"/>
          <w:i/>
          <w:iCs/>
          <w:sz w:val="22"/>
          <w:szCs w:val="22"/>
          <w:lang w:val="ro-RO"/>
        </w:rPr>
        <w:t>)</w:t>
      </w:r>
      <w:r w:rsidR="003766CB" w:rsidRPr="004F47B5">
        <w:rPr>
          <w:rFonts w:ascii="Cambria" w:hAnsi="Cambria"/>
          <w:i/>
          <w:iCs/>
          <w:sz w:val="22"/>
          <w:szCs w:val="22"/>
          <w:lang w:val="ro-RO"/>
        </w:rPr>
        <w:t>.</w:t>
      </w:r>
      <w:r w:rsidR="00E90A1D" w:rsidRPr="004F47B5">
        <w:rPr>
          <w:rFonts w:ascii="Cambria" w:hAnsi="Cambria"/>
          <w:i/>
          <w:iCs/>
          <w:sz w:val="22"/>
          <w:szCs w:val="22"/>
          <w:lang w:val="ro-RO"/>
        </w:rPr>
        <w:t xml:space="preserve"> </w:t>
      </w:r>
      <w:r w:rsidRPr="004F47B5">
        <w:rPr>
          <w:rFonts w:ascii="Cambria" w:hAnsi="Cambria"/>
          <w:i/>
          <w:iCs/>
          <w:sz w:val="22"/>
          <w:szCs w:val="22"/>
          <w:lang w:val="ro-RO"/>
        </w:rPr>
        <w:t>Includeți informații despre audiență (rating, date, profilul utilizatorilor</w:t>
      </w:r>
      <w:r w:rsidR="00AD6FE2" w:rsidRPr="004F47B5">
        <w:rPr>
          <w:rFonts w:ascii="Cambria" w:hAnsi="Cambria"/>
          <w:i/>
          <w:iCs/>
          <w:sz w:val="22"/>
          <w:szCs w:val="22"/>
          <w:lang w:val="ro-RO"/>
        </w:rPr>
        <w:t>) publicul țintă</w:t>
      </w:r>
      <w:r w:rsidRPr="004F47B5">
        <w:rPr>
          <w:rFonts w:ascii="Cambria" w:hAnsi="Cambria"/>
          <w:i/>
          <w:iCs/>
          <w:sz w:val="22"/>
          <w:szCs w:val="22"/>
          <w:lang w:val="ro-RO"/>
        </w:rPr>
        <w:t xml:space="preserve">, </w:t>
      </w:r>
      <w:r w:rsidR="00AD6FE2" w:rsidRPr="004F47B5">
        <w:rPr>
          <w:rFonts w:ascii="Cambria" w:hAnsi="Cambria"/>
          <w:i/>
          <w:iCs/>
          <w:sz w:val="22"/>
          <w:szCs w:val="22"/>
          <w:lang w:val="ro-RO"/>
        </w:rPr>
        <w:t>limb</w:t>
      </w:r>
      <w:r w:rsidR="0033449A" w:rsidRPr="004F47B5">
        <w:rPr>
          <w:rFonts w:ascii="Cambria" w:hAnsi="Cambria"/>
          <w:i/>
          <w:iCs/>
          <w:sz w:val="22"/>
          <w:szCs w:val="22"/>
          <w:lang w:val="ro-RO"/>
        </w:rPr>
        <w:t>a/</w:t>
      </w:r>
      <w:r w:rsidR="00AD6FE2" w:rsidRPr="004F47B5">
        <w:rPr>
          <w:rFonts w:ascii="Cambria" w:hAnsi="Cambria"/>
          <w:i/>
          <w:iCs/>
          <w:sz w:val="22"/>
          <w:szCs w:val="22"/>
          <w:lang w:val="ro-RO"/>
        </w:rPr>
        <w:t>ile de difuzare, etc.</w:t>
      </w:r>
      <w:r w:rsidR="00105CCD" w:rsidRPr="004F47B5">
        <w:rPr>
          <w:rFonts w:ascii="Cambria" w:hAnsi="Cambria"/>
          <w:i/>
          <w:iCs/>
          <w:sz w:val="22"/>
          <w:szCs w:val="22"/>
          <w:lang w:val="ro-RO"/>
        </w:rPr>
        <w:t xml:space="preserve">, </w:t>
      </w:r>
    </w:p>
    <w:p w14:paraId="51011BAB" w14:textId="77777777" w:rsidR="00D33D3F" w:rsidRPr="004F47B5" w:rsidRDefault="00D33D3F" w:rsidP="00D33D3F">
      <w:pPr>
        <w:rPr>
          <w:sz w:val="22"/>
          <w:szCs w:val="22"/>
          <w:lang w:val="ro-RO"/>
        </w:rPr>
      </w:pPr>
    </w:p>
    <w:p w14:paraId="328F4344" w14:textId="77777777" w:rsidR="00D33D3F" w:rsidRPr="004F47B5" w:rsidRDefault="00D33D3F" w:rsidP="00D33D3F">
      <w:pPr>
        <w:rPr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33D3F" w:rsidRPr="004F47B5" w14:paraId="72F950DD" w14:textId="77777777" w:rsidTr="00AC58B8">
        <w:tc>
          <w:tcPr>
            <w:tcW w:w="9854" w:type="dxa"/>
            <w:shd w:val="clear" w:color="auto" w:fill="auto"/>
          </w:tcPr>
          <w:p w14:paraId="3D1460DE" w14:textId="77777777" w:rsidR="00D33D3F" w:rsidRPr="004F47B5" w:rsidRDefault="00D33D3F" w:rsidP="00AC58B8">
            <w:pPr>
              <w:rPr>
                <w:sz w:val="22"/>
                <w:szCs w:val="22"/>
                <w:lang w:val="ro-RO"/>
              </w:rPr>
            </w:pPr>
          </w:p>
          <w:p w14:paraId="741408FE" w14:textId="77777777" w:rsidR="00D33D3F" w:rsidRPr="004F47B5" w:rsidRDefault="00D33D3F" w:rsidP="00AC58B8">
            <w:pPr>
              <w:rPr>
                <w:sz w:val="22"/>
                <w:szCs w:val="22"/>
                <w:lang w:val="ro-RO"/>
              </w:rPr>
            </w:pPr>
          </w:p>
          <w:p w14:paraId="61C09A78" w14:textId="77777777" w:rsidR="00D33D3F" w:rsidRPr="004F47B5" w:rsidRDefault="00D33D3F" w:rsidP="00AC58B8">
            <w:pPr>
              <w:rPr>
                <w:sz w:val="22"/>
                <w:szCs w:val="22"/>
                <w:lang w:val="ro-RO"/>
              </w:rPr>
            </w:pPr>
          </w:p>
          <w:p w14:paraId="34F2DBE4" w14:textId="77777777" w:rsidR="00D33D3F" w:rsidRPr="004F47B5" w:rsidRDefault="00D33D3F" w:rsidP="00AC58B8">
            <w:pPr>
              <w:rPr>
                <w:sz w:val="22"/>
                <w:szCs w:val="22"/>
                <w:lang w:val="ro-RO"/>
              </w:rPr>
            </w:pPr>
          </w:p>
          <w:p w14:paraId="63EA7BB0" w14:textId="77777777" w:rsidR="00D33D3F" w:rsidRPr="004F47B5" w:rsidRDefault="00D33D3F" w:rsidP="00AC58B8">
            <w:pPr>
              <w:rPr>
                <w:sz w:val="22"/>
                <w:szCs w:val="22"/>
                <w:lang w:val="ro-RO"/>
              </w:rPr>
            </w:pPr>
          </w:p>
          <w:p w14:paraId="1E13743A" w14:textId="77777777" w:rsidR="00D33D3F" w:rsidRPr="004F47B5" w:rsidRDefault="00D33D3F" w:rsidP="00AC58B8">
            <w:pPr>
              <w:rPr>
                <w:sz w:val="22"/>
                <w:szCs w:val="22"/>
                <w:lang w:val="ro-RO"/>
              </w:rPr>
            </w:pPr>
          </w:p>
          <w:p w14:paraId="3189150D" w14:textId="77777777" w:rsidR="00D33D3F" w:rsidRPr="004F47B5" w:rsidRDefault="00D33D3F" w:rsidP="00AC58B8">
            <w:pPr>
              <w:rPr>
                <w:sz w:val="22"/>
                <w:szCs w:val="22"/>
                <w:lang w:val="ro-RO"/>
              </w:rPr>
            </w:pPr>
          </w:p>
        </w:tc>
      </w:tr>
    </w:tbl>
    <w:p w14:paraId="61A01084" w14:textId="77777777" w:rsidR="00D33D3F" w:rsidRPr="004F47B5" w:rsidRDefault="00D33D3F" w:rsidP="00D33D3F">
      <w:pPr>
        <w:rPr>
          <w:sz w:val="22"/>
          <w:szCs w:val="22"/>
          <w:lang w:val="ro-RO"/>
        </w:rPr>
      </w:pPr>
    </w:p>
    <w:p w14:paraId="6C462295" w14:textId="3473D90E" w:rsidR="007B598B" w:rsidRPr="004F47B5" w:rsidRDefault="00390FB6" w:rsidP="00F928C4">
      <w:pPr>
        <w:pStyle w:val="Titlu1"/>
        <w:spacing w:before="120" w:after="120"/>
        <w:rPr>
          <w:rFonts w:ascii="Cambria" w:hAnsi="Cambria"/>
          <w:b/>
          <w:bCs/>
          <w:sz w:val="24"/>
          <w:szCs w:val="24"/>
          <w:lang w:val="ro-RO"/>
        </w:rPr>
      </w:pPr>
      <w:r w:rsidRPr="004F47B5">
        <w:rPr>
          <w:rFonts w:ascii="Cambria" w:hAnsi="Cambria"/>
          <w:b/>
          <w:sz w:val="24"/>
          <w:szCs w:val="24"/>
          <w:lang w:val="ro-RO"/>
        </w:rPr>
        <w:t>Experiența anterioară</w:t>
      </w:r>
    </w:p>
    <w:p w14:paraId="76C386D1" w14:textId="6404840E" w:rsidR="00390FB6" w:rsidRPr="004F47B5" w:rsidRDefault="007B598B" w:rsidP="007B598B">
      <w:pPr>
        <w:rPr>
          <w:rFonts w:ascii="Cambria" w:hAnsi="Cambria"/>
          <w:b/>
          <w:bCs/>
          <w:i/>
          <w:iCs/>
          <w:lang w:val="ro-RO"/>
        </w:rPr>
      </w:pPr>
      <w:r w:rsidRPr="004F47B5">
        <w:rPr>
          <w:rFonts w:ascii="Cambria" w:hAnsi="Cambria"/>
          <w:b/>
          <w:bCs/>
          <w:i/>
          <w:iCs/>
          <w:lang w:val="ro-RO"/>
        </w:rPr>
        <w:t xml:space="preserve">Enumerați proiectele </w:t>
      </w:r>
      <w:r w:rsidR="00485596" w:rsidRPr="004F47B5">
        <w:rPr>
          <w:rFonts w:ascii="Cambria" w:hAnsi="Cambria"/>
          <w:b/>
          <w:bCs/>
          <w:i/>
          <w:iCs/>
          <w:lang w:val="ro-RO"/>
        </w:rPr>
        <w:t xml:space="preserve">afiliate investigațiilor jurnalistice, </w:t>
      </w:r>
      <w:r w:rsidRPr="004F47B5">
        <w:rPr>
          <w:rFonts w:ascii="Cambria" w:hAnsi="Cambria"/>
          <w:b/>
          <w:bCs/>
          <w:i/>
          <w:iCs/>
          <w:lang w:val="ro-RO"/>
        </w:rPr>
        <w:t>implementate în ultimii 3 ani (titlul, donator</w:t>
      </w:r>
      <w:r w:rsidR="00485596" w:rsidRPr="004F47B5">
        <w:rPr>
          <w:rFonts w:ascii="Cambria" w:hAnsi="Cambria"/>
          <w:b/>
          <w:bCs/>
          <w:i/>
          <w:iCs/>
          <w:lang w:val="ro-RO"/>
        </w:rPr>
        <w:t>/comandatar</w:t>
      </w:r>
      <w:r w:rsidRPr="004F47B5">
        <w:rPr>
          <w:rFonts w:ascii="Cambria" w:hAnsi="Cambria"/>
          <w:b/>
          <w:bCs/>
          <w:i/>
          <w:iCs/>
          <w:lang w:val="ro-RO"/>
        </w:rPr>
        <w:t xml:space="preserve">, buget, rezultate majore). </w:t>
      </w:r>
      <w:r w:rsidR="00C51F12" w:rsidRPr="004F47B5">
        <w:rPr>
          <w:rFonts w:ascii="Cambria" w:hAnsi="Cambria"/>
          <w:b/>
          <w:bCs/>
          <w:i/>
          <w:iCs/>
          <w:lang w:val="ro-RO"/>
        </w:rPr>
        <w:t>Descrieți, dacă există, experiența de investigare jurnalistică în domeniul protecției mediului</w:t>
      </w:r>
      <w:r w:rsidR="004F47B5" w:rsidRPr="004F47B5">
        <w:rPr>
          <w:rFonts w:ascii="Cambria" w:hAnsi="Cambria"/>
          <w:b/>
          <w:bCs/>
          <w:i/>
          <w:iCs/>
          <w:lang w:val="ro-RO"/>
        </w:rPr>
        <w:t xml:space="preserve"> și dezvoltării durabile.</w:t>
      </w:r>
    </w:p>
    <w:p w14:paraId="03D9DD9F" w14:textId="77777777" w:rsidR="004F47B5" w:rsidRPr="004F47B5" w:rsidRDefault="004F47B5" w:rsidP="007B598B">
      <w:pPr>
        <w:rPr>
          <w:rFonts w:ascii="Cambria" w:hAnsi="Cambria"/>
          <w:b/>
          <w:i/>
          <w:lang w:val="ro-RO"/>
        </w:rPr>
      </w:pPr>
    </w:p>
    <w:p w14:paraId="079A94B0" w14:textId="42D53B6C" w:rsidR="00390FB6" w:rsidRPr="004F47B5" w:rsidRDefault="004F47B5" w:rsidP="00390FB6">
      <w:pPr>
        <w:rPr>
          <w:sz w:val="22"/>
          <w:szCs w:val="22"/>
          <w:lang w:val="ro-RO"/>
        </w:rPr>
      </w:pPr>
      <w:r w:rsidRPr="004F47B5">
        <w:rPr>
          <w:rFonts w:ascii="Cambria" w:hAnsi="Cambria"/>
          <w:b/>
          <w:bCs/>
          <w:i/>
          <w:iCs/>
          <w:color w:val="FF0000"/>
          <w:lang w:val="ro-RO"/>
        </w:rPr>
        <w:t>În cazul aplicațiilor din regiunea transnistreană, indicați și experiența partenerului.</w:t>
      </w:r>
    </w:p>
    <w:p w14:paraId="5BA108E1" w14:textId="211928BF" w:rsidR="001D197E" w:rsidRPr="004F47B5" w:rsidRDefault="001D197E" w:rsidP="00390FB6">
      <w:pPr>
        <w:rPr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A39A9" w:rsidRPr="004F47B5" w14:paraId="24F096E4" w14:textId="77777777">
        <w:tc>
          <w:tcPr>
            <w:tcW w:w="9854" w:type="dxa"/>
            <w:shd w:val="clear" w:color="auto" w:fill="auto"/>
          </w:tcPr>
          <w:p w14:paraId="7DB1F029" w14:textId="77777777" w:rsidR="005A39A9" w:rsidRPr="004F47B5" w:rsidRDefault="005A39A9" w:rsidP="00390FB6">
            <w:pPr>
              <w:rPr>
                <w:sz w:val="22"/>
                <w:szCs w:val="22"/>
                <w:lang w:val="ro-RO"/>
              </w:rPr>
            </w:pPr>
          </w:p>
          <w:p w14:paraId="640178F0" w14:textId="77777777" w:rsidR="005A39A9" w:rsidRPr="004F47B5" w:rsidRDefault="005A39A9" w:rsidP="00390FB6">
            <w:pPr>
              <w:rPr>
                <w:sz w:val="22"/>
                <w:szCs w:val="22"/>
                <w:lang w:val="ro-RO"/>
              </w:rPr>
            </w:pPr>
          </w:p>
          <w:p w14:paraId="60A57FA6" w14:textId="77777777" w:rsidR="005A39A9" w:rsidRPr="004F47B5" w:rsidRDefault="005A39A9" w:rsidP="00390FB6">
            <w:pPr>
              <w:rPr>
                <w:sz w:val="22"/>
                <w:szCs w:val="22"/>
                <w:lang w:val="ro-RO"/>
              </w:rPr>
            </w:pPr>
          </w:p>
          <w:p w14:paraId="65A8E87F" w14:textId="77777777" w:rsidR="005A39A9" w:rsidRPr="004F47B5" w:rsidRDefault="005A39A9" w:rsidP="00390FB6">
            <w:pPr>
              <w:rPr>
                <w:sz w:val="22"/>
                <w:szCs w:val="22"/>
                <w:lang w:val="ro-RO"/>
              </w:rPr>
            </w:pPr>
          </w:p>
          <w:p w14:paraId="1D9FD58F" w14:textId="77777777" w:rsidR="005A39A9" w:rsidRPr="004F47B5" w:rsidRDefault="005A39A9" w:rsidP="00390FB6">
            <w:pPr>
              <w:rPr>
                <w:sz w:val="22"/>
                <w:szCs w:val="22"/>
                <w:lang w:val="ro-RO"/>
              </w:rPr>
            </w:pPr>
          </w:p>
          <w:p w14:paraId="317D09E0" w14:textId="77777777" w:rsidR="005A39A9" w:rsidRPr="004F47B5" w:rsidRDefault="005A39A9" w:rsidP="00390FB6">
            <w:pPr>
              <w:rPr>
                <w:sz w:val="22"/>
                <w:szCs w:val="22"/>
                <w:lang w:val="ro-RO"/>
              </w:rPr>
            </w:pPr>
          </w:p>
        </w:tc>
      </w:tr>
    </w:tbl>
    <w:p w14:paraId="30F0B42E" w14:textId="77777777" w:rsidR="001D197E" w:rsidRPr="004F47B5" w:rsidRDefault="001D197E" w:rsidP="00390FB6">
      <w:pPr>
        <w:rPr>
          <w:sz w:val="22"/>
          <w:szCs w:val="22"/>
          <w:lang w:val="ro-RO"/>
        </w:rPr>
      </w:pPr>
    </w:p>
    <w:p w14:paraId="37EDE6C0" w14:textId="0FB03A91" w:rsidR="00BF10F7" w:rsidRPr="004F47B5" w:rsidRDefault="00FC1EDA" w:rsidP="009C0B28">
      <w:pPr>
        <w:pStyle w:val="Titlu1"/>
        <w:spacing w:before="120" w:after="120"/>
        <w:rPr>
          <w:rFonts w:ascii="Cambria" w:hAnsi="Cambria"/>
          <w:b/>
          <w:sz w:val="24"/>
          <w:szCs w:val="24"/>
          <w:lang w:val="ro-RO"/>
        </w:rPr>
      </w:pPr>
      <w:r w:rsidRPr="004F47B5">
        <w:rPr>
          <w:rFonts w:ascii="Cambria" w:hAnsi="Cambria"/>
          <w:b/>
          <w:sz w:val="24"/>
          <w:szCs w:val="24"/>
          <w:lang w:val="ro-RO"/>
        </w:rPr>
        <w:t>Rezumatul proiectului</w:t>
      </w:r>
      <w:r w:rsidR="00BF10F7" w:rsidRPr="004F47B5">
        <w:rPr>
          <w:rFonts w:ascii="Cambria" w:hAnsi="Cambria"/>
          <w:b/>
          <w:sz w:val="24"/>
          <w:szCs w:val="24"/>
          <w:lang w:val="ro-RO"/>
        </w:rPr>
        <w:t xml:space="preserve"> (</w:t>
      </w:r>
      <w:r w:rsidRPr="004F47B5">
        <w:rPr>
          <w:rFonts w:ascii="Cambria" w:hAnsi="Cambria"/>
          <w:b/>
          <w:sz w:val="24"/>
          <w:szCs w:val="24"/>
          <w:lang w:val="ro-RO"/>
        </w:rPr>
        <w:t xml:space="preserve">până la </w:t>
      </w:r>
      <w:r w:rsidR="002B4150" w:rsidRPr="004F47B5">
        <w:rPr>
          <w:rFonts w:ascii="Cambria" w:hAnsi="Cambria"/>
          <w:b/>
          <w:sz w:val="24"/>
          <w:szCs w:val="24"/>
          <w:lang w:val="ro-RO"/>
        </w:rPr>
        <w:t xml:space="preserve">800 </w:t>
      </w:r>
      <w:r w:rsidRPr="004F47B5">
        <w:rPr>
          <w:rFonts w:ascii="Cambria" w:hAnsi="Cambria"/>
          <w:b/>
          <w:sz w:val="24"/>
          <w:szCs w:val="24"/>
          <w:lang w:val="ro-RO"/>
        </w:rPr>
        <w:t>cuvinte</w:t>
      </w:r>
      <w:r w:rsidR="00BF10F7" w:rsidRPr="004F47B5">
        <w:rPr>
          <w:rFonts w:ascii="Cambria" w:hAnsi="Cambria"/>
          <w:b/>
          <w:sz w:val="24"/>
          <w:szCs w:val="24"/>
          <w:lang w:val="ro-RO"/>
        </w:rPr>
        <w:t>)</w:t>
      </w:r>
    </w:p>
    <w:p w14:paraId="12C882EF" w14:textId="62C8FF1D" w:rsidR="009C0B28" w:rsidRPr="004F47B5" w:rsidRDefault="009C0B28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RO"/>
        </w:rPr>
      </w:pPr>
      <w:r w:rsidRPr="004F47B5">
        <w:rPr>
          <w:rFonts w:ascii="Cambria" w:hAnsi="Cambria"/>
          <w:i/>
          <w:iCs/>
          <w:sz w:val="22"/>
          <w:szCs w:val="22"/>
          <w:lang w:val="ro-RO"/>
        </w:rPr>
        <w:t xml:space="preserve">Ce problemă(e) </w:t>
      </w:r>
      <w:r w:rsidR="00F72F74" w:rsidRPr="004F47B5">
        <w:rPr>
          <w:rFonts w:ascii="Cambria" w:hAnsi="Cambria"/>
          <w:i/>
          <w:iCs/>
          <w:sz w:val="22"/>
          <w:szCs w:val="22"/>
          <w:lang w:val="ro-RO"/>
        </w:rPr>
        <w:t>vor fi investigate</w:t>
      </w:r>
      <w:r w:rsidRPr="004F47B5">
        <w:rPr>
          <w:rFonts w:ascii="Cambria" w:hAnsi="Cambria"/>
          <w:i/>
          <w:iCs/>
          <w:sz w:val="22"/>
          <w:szCs w:val="22"/>
          <w:lang w:val="ro-RO"/>
        </w:rPr>
        <w:t xml:space="preserve">? </w:t>
      </w:r>
    </w:p>
    <w:p w14:paraId="3153D574" w14:textId="680ED105" w:rsidR="009C0B28" w:rsidRPr="004F47B5" w:rsidRDefault="009C0B28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RO"/>
        </w:rPr>
      </w:pPr>
      <w:r w:rsidRPr="004F47B5">
        <w:rPr>
          <w:rFonts w:ascii="Cambria" w:hAnsi="Cambria"/>
          <w:i/>
          <w:iCs/>
          <w:sz w:val="22"/>
          <w:szCs w:val="22"/>
          <w:lang w:val="ro-RO"/>
        </w:rPr>
        <w:t xml:space="preserve">Care este obiectivul principal și obiectivele specifice ale </w:t>
      </w:r>
      <w:r w:rsidR="00F72F74" w:rsidRPr="004F47B5">
        <w:rPr>
          <w:rFonts w:ascii="Cambria" w:hAnsi="Cambria"/>
          <w:i/>
          <w:iCs/>
          <w:sz w:val="22"/>
          <w:szCs w:val="22"/>
          <w:lang w:val="ro-RO"/>
        </w:rPr>
        <w:t>investigației jurnalistice</w:t>
      </w:r>
      <w:r w:rsidRPr="004F47B5">
        <w:rPr>
          <w:rFonts w:ascii="Cambria" w:hAnsi="Cambria"/>
          <w:i/>
          <w:iCs/>
          <w:sz w:val="22"/>
          <w:szCs w:val="22"/>
          <w:lang w:val="ro-RO"/>
        </w:rPr>
        <w:t xml:space="preserve">? </w:t>
      </w:r>
    </w:p>
    <w:p w14:paraId="783099AE" w14:textId="515DCE8B" w:rsidR="009C0B28" w:rsidRPr="004F47B5" w:rsidRDefault="009C0B28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RO"/>
        </w:rPr>
      </w:pPr>
      <w:r w:rsidRPr="004F47B5">
        <w:rPr>
          <w:rFonts w:ascii="Cambria" w:hAnsi="Cambria"/>
          <w:i/>
          <w:iCs/>
          <w:sz w:val="22"/>
          <w:szCs w:val="22"/>
          <w:lang w:val="ro-RO"/>
        </w:rPr>
        <w:t xml:space="preserve">Cum </w:t>
      </w:r>
      <w:r w:rsidR="002645AE" w:rsidRPr="004F47B5">
        <w:rPr>
          <w:rFonts w:ascii="Cambria" w:hAnsi="Cambria"/>
          <w:i/>
          <w:iCs/>
          <w:sz w:val="22"/>
          <w:szCs w:val="22"/>
          <w:lang w:val="ro-RO"/>
        </w:rPr>
        <w:t xml:space="preserve">se vor </w:t>
      </w:r>
      <w:r w:rsidRPr="004F47B5">
        <w:rPr>
          <w:rFonts w:ascii="Cambria" w:hAnsi="Cambria"/>
          <w:i/>
          <w:iCs/>
          <w:sz w:val="22"/>
          <w:szCs w:val="22"/>
          <w:lang w:val="ro-RO"/>
        </w:rPr>
        <w:t xml:space="preserve">realiza obiectivele declarate (descrieți succint activitățile principale și rezultatele anticipate). </w:t>
      </w:r>
    </w:p>
    <w:p w14:paraId="7B84A08B" w14:textId="77777777" w:rsidR="009C0B28" w:rsidRPr="004F47B5" w:rsidRDefault="009C0B28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RO"/>
        </w:rPr>
      </w:pPr>
      <w:r w:rsidRPr="004F47B5">
        <w:rPr>
          <w:rFonts w:ascii="Cambria" w:hAnsi="Cambria"/>
          <w:i/>
          <w:iCs/>
          <w:sz w:val="22"/>
          <w:szCs w:val="22"/>
          <w:lang w:val="ro-RO"/>
        </w:rPr>
        <w:t>Indicați aici obiectivul general al proiectului (OO), obiectivele specifice: (OS1, OS2, etc.), rezultatele anticipate (RA1, RA2), activitățile principale ( Act 1.1, Act 1.2, etc.)</w:t>
      </w:r>
    </w:p>
    <w:p w14:paraId="14441439" w14:textId="56337D4D" w:rsidR="009C0B28" w:rsidRPr="004F47B5" w:rsidRDefault="009C0B28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RO"/>
        </w:rPr>
      </w:pPr>
      <w:r w:rsidRPr="004F47B5">
        <w:rPr>
          <w:rFonts w:ascii="Cambria" w:hAnsi="Cambria"/>
          <w:i/>
          <w:iCs/>
          <w:sz w:val="22"/>
          <w:szCs w:val="22"/>
          <w:lang w:val="ro-RO"/>
        </w:rPr>
        <w:t xml:space="preserve">Indicați durata, </w:t>
      </w:r>
      <w:r w:rsidR="00D96963" w:rsidRPr="004F47B5">
        <w:rPr>
          <w:rFonts w:ascii="Cambria" w:hAnsi="Cambria"/>
          <w:i/>
          <w:iCs/>
          <w:sz w:val="22"/>
          <w:szCs w:val="22"/>
          <w:lang w:val="ro-RO"/>
        </w:rPr>
        <w:t>arealul geografic și partenerii</w:t>
      </w:r>
      <w:r w:rsidR="004F47B5" w:rsidRPr="004F47B5">
        <w:rPr>
          <w:rFonts w:ascii="Cambria" w:hAnsi="Cambria"/>
          <w:i/>
          <w:iCs/>
          <w:sz w:val="22"/>
          <w:szCs w:val="22"/>
          <w:lang w:val="ro-RO"/>
        </w:rPr>
        <w:t xml:space="preserve"> (în cazul regiunii transnistrene)</w:t>
      </w:r>
      <w:r w:rsidR="00D96963" w:rsidRPr="004F47B5">
        <w:rPr>
          <w:rFonts w:ascii="Cambria" w:hAnsi="Cambria"/>
          <w:i/>
          <w:iCs/>
          <w:sz w:val="22"/>
          <w:szCs w:val="22"/>
          <w:lang w:val="ro-RO"/>
        </w:rPr>
        <w:t>.</w:t>
      </w:r>
    </w:p>
    <w:p w14:paraId="09A509CE" w14:textId="77777777" w:rsidR="009C0B28" w:rsidRPr="004F47B5" w:rsidRDefault="009C0B28" w:rsidP="009C0B28">
      <w:pPr>
        <w:rPr>
          <w:lang w:val="ro-RO"/>
        </w:rPr>
      </w:pPr>
    </w:p>
    <w:p w14:paraId="11EBF415" w14:textId="77777777" w:rsidR="009C0B28" w:rsidRPr="004F47B5" w:rsidRDefault="009C0B28" w:rsidP="009C0B28">
      <w:pPr>
        <w:rPr>
          <w:rFonts w:ascii="Cambria" w:hAnsi="Cambria"/>
          <w:i/>
          <w:i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C0B28" w:rsidRPr="004F47B5" w14:paraId="08CC98D7" w14:textId="77777777">
        <w:tc>
          <w:tcPr>
            <w:tcW w:w="9854" w:type="dxa"/>
            <w:shd w:val="clear" w:color="auto" w:fill="auto"/>
          </w:tcPr>
          <w:p w14:paraId="03908D07" w14:textId="77777777" w:rsidR="009C0B28" w:rsidRPr="004F47B5" w:rsidRDefault="009C0B28" w:rsidP="009C0B28">
            <w:pPr>
              <w:rPr>
                <w:lang w:val="ro-RO"/>
              </w:rPr>
            </w:pPr>
          </w:p>
          <w:p w14:paraId="30778E40" w14:textId="77777777" w:rsidR="009C0B28" w:rsidRPr="004F47B5" w:rsidRDefault="009C0B28" w:rsidP="009C0B28">
            <w:pPr>
              <w:rPr>
                <w:lang w:val="ro-RO"/>
              </w:rPr>
            </w:pPr>
          </w:p>
          <w:p w14:paraId="07703489" w14:textId="77777777" w:rsidR="009C0B28" w:rsidRPr="004F47B5" w:rsidRDefault="009C0B28" w:rsidP="009C0B28">
            <w:pPr>
              <w:rPr>
                <w:lang w:val="ro-RO"/>
              </w:rPr>
            </w:pPr>
          </w:p>
          <w:p w14:paraId="5F367C3F" w14:textId="77777777" w:rsidR="009C0B28" w:rsidRPr="004F47B5" w:rsidRDefault="009C0B28" w:rsidP="009C0B28">
            <w:pPr>
              <w:rPr>
                <w:lang w:val="ro-RO"/>
              </w:rPr>
            </w:pPr>
          </w:p>
          <w:p w14:paraId="62A81D43" w14:textId="77777777" w:rsidR="009C0B28" w:rsidRPr="004F47B5" w:rsidRDefault="009C0B28" w:rsidP="009C0B28">
            <w:pPr>
              <w:rPr>
                <w:lang w:val="ro-RO"/>
              </w:rPr>
            </w:pPr>
          </w:p>
          <w:p w14:paraId="10C0B713" w14:textId="77777777" w:rsidR="009C0B28" w:rsidRPr="004F47B5" w:rsidRDefault="009C0B28" w:rsidP="009C0B28">
            <w:pPr>
              <w:rPr>
                <w:lang w:val="ro-RO"/>
              </w:rPr>
            </w:pPr>
          </w:p>
          <w:p w14:paraId="34C3339F" w14:textId="77777777" w:rsidR="009C0B28" w:rsidRPr="004F47B5" w:rsidRDefault="009C0B28" w:rsidP="009C0B28">
            <w:pPr>
              <w:rPr>
                <w:lang w:val="ro-RO"/>
              </w:rPr>
            </w:pPr>
          </w:p>
          <w:p w14:paraId="7C76F300" w14:textId="77777777" w:rsidR="009C0B28" w:rsidRPr="004F47B5" w:rsidRDefault="009C0B28" w:rsidP="009C0B28">
            <w:pPr>
              <w:rPr>
                <w:lang w:val="ro-RO"/>
              </w:rPr>
            </w:pPr>
          </w:p>
          <w:p w14:paraId="30F051CD" w14:textId="77777777" w:rsidR="009C0B28" w:rsidRPr="004F47B5" w:rsidRDefault="009C0B28" w:rsidP="009C0B28">
            <w:pPr>
              <w:rPr>
                <w:lang w:val="ro-RO"/>
              </w:rPr>
            </w:pPr>
          </w:p>
          <w:p w14:paraId="346F6747" w14:textId="77777777" w:rsidR="009C0B28" w:rsidRPr="004F47B5" w:rsidRDefault="009C0B28" w:rsidP="009C0B28">
            <w:pPr>
              <w:rPr>
                <w:lang w:val="ro-RO"/>
              </w:rPr>
            </w:pPr>
          </w:p>
          <w:p w14:paraId="565B54AF" w14:textId="77777777" w:rsidR="009C0B28" w:rsidRPr="004F47B5" w:rsidRDefault="009C0B28" w:rsidP="009C0B28">
            <w:pPr>
              <w:rPr>
                <w:lang w:val="ro-RO"/>
              </w:rPr>
            </w:pPr>
          </w:p>
        </w:tc>
      </w:tr>
    </w:tbl>
    <w:p w14:paraId="1DBE4974" w14:textId="77777777" w:rsidR="007D475E" w:rsidRPr="004F47B5" w:rsidRDefault="007D475E" w:rsidP="003E06FC">
      <w:pPr>
        <w:tabs>
          <w:tab w:val="left" w:pos="900"/>
        </w:tabs>
        <w:rPr>
          <w:lang w:val="ro-RO"/>
        </w:rPr>
      </w:pPr>
    </w:p>
    <w:p w14:paraId="3C900DA3" w14:textId="77777777" w:rsidR="007D475E" w:rsidRPr="004F47B5" w:rsidRDefault="007D475E" w:rsidP="007D475E">
      <w:pPr>
        <w:rPr>
          <w:lang w:val="ro-RO"/>
        </w:rPr>
      </w:pPr>
    </w:p>
    <w:p w14:paraId="2A222905" w14:textId="3461431F" w:rsidR="003122C1" w:rsidRPr="004F47B5" w:rsidRDefault="00E01F09" w:rsidP="003D3FD9">
      <w:pPr>
        <w:pStyle w:val="Titlu1"/>
        <w:spacing w:before="120" w:after="120"/>
        <w:rPr>
          <w:rFonts w:ascii="Cambria" w:hAnsi="Cambria"/>
          <w:b/>
          <w:sz w:val="24"/>
          <w:szCs w:val="24"/>
          <w:lang w:val="ro-RO"/>
        </w:rPr>
      </w:pPr>
      <w:r w:rsidRPr="004F47B5">
        <w:rPr>
          <w:rFonts w:ascii="Cambria" w:hAnsi="Cambria"/>
          <w:b/>
          <w:sz w:val="24"/>
          <w:szCs w:val="24"/>
          <w:lang w:val="ro-RO"/>
        </w:rPr>
        <w:t>Descrierea proiectului</w:t>
      </w:r>
      <w:r w:rsidR="008A2BC1" w:rsidRPr="004F47B5">
        <w:rPr>
          <w:rFonts w:ascii="Cambria" w:hAnsi="Cambria"/>
          <w:b/>
          <w:sz w:val="24"/>
          <w:szCs w:val="24"/>
          <w:lang w:val="ro-RO"/>
        </w:rPr>
        <w:t xml:space="preserve"> </w:t>
      </w:r>
    </w:p>
    <w:p w14:paraId="3FD8A16F" w14:textId="3CF4A222" w:rsidR="004531E7" w:rsidRPr="004F47B5" w:rsidRDefault="004531E7" w:rsidP="007D1FE3">
      <w:pPr>
        <w:spacing w:before="120" w:after="120"/>
        <w:rPr>
          <w:rFonts w:ascii="Cambria" w:hAnsi="Cambria"/>
          <w:i/>
          <w:sz w:val="24"/>
          <w:szCs w:val="24"/>
          <w:lang w:val="ro-RO"/>
        </w:rPr>
      </w:pPr>
      <w:r w:rsidRPr="004F47B5">
        <w:rPr>
          <w:rFonts w:ascii="Cambria" w:hAnsi="Cambria"/>
          <w:i/>
          <w:iCs/>
          <w:sz w:val="24"/>
          <w:szCs w:val="24"/>
          <w:lang w:val="ro-RO"/>
        </w:rPr>
        <w:t>Schița logică</w:t>
      </w:r>
      <w:r w:rsidR="008F7E50" w:rsidRPr="004F47B5">
        <w:rPr>
          <w:rFonts w:ascii="Cambria" w:hAnsi="Cambria"/>
          <w:i/>
          <w:iCs/>
          <w:sz w:val="24"/>
          <w:szCs w:val="24"/>
          <w:lang w:val="ro-RO"/>
        </w:rPr>
        <w:t xml:space="preserve"> și activitățile planificate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DB584A" w:rsidRPr="004F47B5" w14:paraId="2EBF5F75" w14:textId="77777777">
        <w:tc>
          <w:tcPr>
            <w:tcW w:w="9854" w:type="dxa"/>
            <w:gridSpan w:val="4"/>
            <w:shd w:val="clear" w:color="auto" w:fill="B4C6E7"/>
          </w:tcPr>
          <w:p w14:paraId="0F14DF18" w14:textId="738E2759" w:rsidR="00DB584A" w:rsidRPr="004F47B5" w:rsidRDefault="003146C8" w:rsidP="00083533">
            <w:pPr>
              <w:pStyle w:val="Titlu2"/>
              <w:rPr>
                <w:rFonts w:ascii="Cambria" w:hAnsi="Cambria"/>
                <w:lang w:val="ro-RO"/>
              </w:rPr>
            </w:pPr>
            <w:r w:rsidRPr="004F47B5">
              <w:rPr>
                <w:rFonts w:ascii="Cambria" w:hAnsi="Cambria"/>
                <w:lang w:val="ro-RO"/>
              </w:rPr>
              <w:t>Scopul proiectului, obiectivele și rezultatele așteptate (specifice, măsurabile, tangibile</w:t>
            </w:r>
            <w:r w:rsidR="00EF6B9C" w:rsidRPr="004F47B5">
              <w:rPr>
                <w:rFonts w:ascii="Cambria" w:hAnsi="Cambria"/>
                <w:lang w:val="ro-RO"/>
              </w:rPr>
              <w:t>, relevante și definite ca timp</w:t>
            </w:r>
            <w:r w:rsidRPr="004F47B5">
              <w:rPr>
                <w:rFonts w:ascii="Cambria" w:hAnsi="Cambria"/>
                <w:lang w:val="ro-RO"/>
              </w:rPr>
              <w:t>)</w:t>
            </w:r>
          </w:p>
        </w:tc>
      </w:tr>
      <w:tr w:rsidR="00241BC9" w:rsidRPr="004F47B5" w14:paraId="63D888C5" w14:textId="77777777">
        <w:tc>
          <w:tcPr>
            <w:tcW w:w="2463" w:type="dxa"/>
            <w:shd w:val="clear" w:color="auto" w:fill="auto"/>
          </w:tcPr>
          <w:p w14:paraId="507FA673" w14:textId="39DD43C2" w:rsidR="000C4142" w:rsidRPr="004F47B5" w:rsidRDefault="00EF6B9C" w:rsidP="000C4142">
            <w:pPr>
              <w:pStyle w:val="Titlu2"/>
              <w:rPr>
                <w:rFonts w:ascii="Cambria" w:hAnsi="Cambria"/>
                <w:lang w:val="ro-RO"/>
              </w:rPr>
            </w:pPr>
            <w:r w:rsidRPr="004F47B5">
              <w:rPr>
                <w:rFonts w:ascii="Cambria" w:hAnsi="Cambria"/>
                <w:lang w:val="ro-RO"/>
              </w:rPr>
              <w:t>Scopul proiectului</w:t>
            </w:r>
          </w:p>
          <w:p w14:paraId="768CA31D" w14:textId="762E89AB" w:rsidR="000C4142" w:rsidRPr="004F47B5" w:rsidRDefault="000C4142">
            <w:pPr>
              <w:spacing w:line="240" w:lineRule="auto"/>
              <w:rPr>
                <w:rFonts w:ascii="Cambria" w:hAnsi="Cambria"/>
                <w:bCs/>
                <w:i/>
                <w:iCs/>
                <w:sz w:val="16"/>
                <w:szCs w:val="12"/>
                <w:lang w:val="ro-RO"/>
              </w:rPr>
            </w:pPr>
            <w:r w:rsidRPr="004F47B5">
              <w:rPr>
                <w:rFonts w:ascii="Cambria" w:hAnsi="Cambria"/>
                <w:bCs/>
                <w:i/>
                <w:iCs/>
                <w:sz w:val="16"/>
                <w:szCs w:val="12"/>
                <w:lang w:val="ro-RO"/>
              </w:rPr>
              <w:t>Descrieți ce se dorește a atinge prin i</w:t>
            </w:r>
            <w:r w:rsidR="0033449A" w:rsidRPr="004F47B5">
              <w:rPr>
                <w:rFonts w:ascii="Cambria" w:hAnsi="Cambria"/>
                <w:bCs/>
                <w:i/>
                <w:iCs/>
                <w:sz w:val="16"/>
                <w:szCs w:val="12"/>
                <w:lang w:val="ro-RO"/>
              </w:rPr>
              <w:t>nvestigația jurnalistică</w:t>
            </w:r>
            <w:r w:rsidRPr="004F47B5">
              <w:rPr>
                <w:rFonts w:ascii="Cambria" w:hAnsi="Cambria"/>
                <w:bCs/>
                <w:i/>
                <w:iCs/>
                <w:sz w:val="16"/>
                <w:szCs w:val="12"/>
                <w:lang w:val="ro-RO"/>
              </w:rPr>
              <w:t>. Nu mai mult de 50 cuvinte.</w:t>
            </w:r>
          </w:p>
          <w:p w14:paraId="7EBDC6C5" w14:textId="24CB1426" w:rsidR="00EF6B9C" w:rsidRPr="004F47B5" w:rsidRDefault="00EF6B9C">
            <w:pPr>
              <w:rPr>
                <w:lang w:val="ro-RO"/>
              </w:rPr>
            </w:pPr>
          </w:p>
        </w:tc>
        <w:tc>
          <w:tcPr>
            <w:tcW w:w="2463" w:type="dxa"/>
            <w:shd w:val="clear" w:color="auto" w:fill="auto"/>
          </w:tcPr>
          <w:p w14:paraId="517F6768" w14:textId="3C3FA4DA" w:rsidR="00DB584A" w:rsidRPr="004F47B5" w:rsidRDefault="00BE4A35" w:rsidP="00083533">
            <w:pPr>
              <w:pStyle w:val="Titlu2"/>
              <w:rPr>
                <w:rFonts w:ascii="Cambria" w:hAnsi="Cambria"/>
                <w:lang w:val="ro-RO"/>
              </w:rPr>
            </w:pPr>
            <w:r w:rsidRPr="004F47B5">
              <w:rPr>
                <w:rFonts w:ascii="Cambria" w:hAnsi="Cambria"/>
                <w:lang w:val="ro-RO"/>
              </w:rPr>
              <w:t>Obiectivele proiectului</w:t>
            </w:r>
          </w:p>
        </w:tc>
        <w:tc>
          <w:tcPr>
            <w:tcW w:w="2464" w:type="dxa"/>
            <w:shd w:val="clear" w:color="auto" w:fill="auto"/>
          </w:tcPr>
          <w:p w14:paraId="4B1BC928" w14:textId="77777777" w:rsidR="00DB584A" w:rsidRPr="004F47B5" w:rsidRDefault="00BE4A35" w:rsidP="00083533">
            <w:pPr>
              <w:pStyle w:val="Titlu2"/>
              <w:rPr>
                <w:rFonts w:ascii="Cambria" w:hAnsi="Cambria"/>
                <w:lang w:val="ro-RO"/>
              </w:rPr>
            </w:pPr>
            <w:r w:rsidRPr="004F47B5">
              <w:rPr>
                <w:rFonts w:ascii="Cambria" w:hAnsi="Cambria"/>
                <w:lang w:val="ro-RO"/>
              </w:rPr>
              <w:t>Activitățile proiectului</w:t>
            </w:r>
          </w:p>
          <w:p w14:paraId="1FAED3BB" w14:textId="45260EE7" w:rsidR="00BE4A35" w:rsidRPr="004F47B5" w:rsidRDefault="00BE4A35">
            <w:pPr>
              <w:spacing w:line="240" w:lineRule="auto"/>
              <w:rPr>
                <w:lang w:val="ro-RO"/>
              </w:rPr>
            </w:pPr>
            <w:r w:rsidRPr="004F47B5">
              <w:rPr>
                <w:rFonts w:ascii="Cambria" w:hAnsi="Cambria"/>
                <w:bCs/>
                <w:i/>
                <w:iCs/>
                <w:sz w:val="16"/>
                <w:szCs w:val="12"/>
                <w:lang w:val="ro-RO"/>
              </w:rPr>
              <w:t xml:space="preserve">Enumerați activitățile necesare </w:t>
            </w:r>
            <w:r w:rsidR="00DB25EF" w:rsidRPr="004F47B5">
              <w:rPr>
                <w:rFonts w:ascii="Cambria" w:hAnsi="Cambria"/>
                <w:bCs/>
                <w:i/>
                <w:iCs/>
                <w:sz w:val="16"/>
                <w:szCs w:val="12"/>
                <w:lang w:val="ro-RO"/>
              </w:rPr>
              <w:t>pentru atingerea fiecărui rezultat în parte. Nu mai mult de 200 cuvinte</w:t>
            </w:r>
          </w:p>
        </w:tc>
        <w:tc>
          <w:tcPr>
            <w:tcW w:w="2464" w:type="dxa"/>
            <w:shd w:val="clear" w:color="auto" w:fill="auto"/>
          </w:tcPr>
          <w:p w14:paraId="631BE008" w14:textId="77777777" w:rsidR="00DB584A" w:rsidRPr="004F47B5" w:rsidRDefault="00DB25EF" w:rsidP="00083533">
            <w:pPr>
              <w:pStyle w:val="Titlu2"/>
              <w:rPr>
                <w:rFonts w:ascii="Cambria" w:hAnsi="Cambria"/>
                <w:lang w:val="ro-RO"/>
              </w:rPr>
            </w:pPr>
            <w:r w:rsidRPr="004F47B5">
              <w:rPr>
                <w:rFonts w:ascii="Cambria" w:hAnsi="Cambria"/>
                <w:lang w:val="ro-RO"/>
              </w:rPr>
              <w:t>Rezultatele scontate ale proiectului</w:t>
            </w:r>
          </w:p>
          <w:p w14:paraId="10FD6356" w14:textId="0AB74BFD" w:rsidR="00DB25EF" w:rsidRPr="004F47B5" w:rsidRDefault="00DB25EF">
            <w:pPr>
              <w:rPr>
                <w:lang w:val="ro-RO"/>
              </w:rPr>
            </w:pPr>
            <w:r w:rsidRPr="004F47B5">
              <w:rPr>
                <w:rFonts w:ascii="Cambria" w:hAnsi="Cambria"/>
                <w:bCs/>
                <w:i/>
                <w:iCs/>
                <w:sz w:val="16"/>
                <w:szCs w:val="12"/>
                <w:lang w:val="ro-RO"/>
              </w:rPr>
              <w:t xml:space="preserve">Descrieți rezultatele scontate (așteptate) </w:t>
            </w:r>
            <w:r w:rsidR="005B6398" w:rsidRPr="004F47B5">
              <w:rPr>
                <w:rFonts w:ascii="Cambria" w:hAnsi="Cambria"/>
                <w:bCs/>
                <w:i/>
                <w:iCs/>
                <w:sz w:val="16"/>
                <w:szCs w:val="12"/>
                <w:lang w:val="ro-RO"/>
              </w:rPr>
              <w:t>ale proiectului pentru a atinge obiectivele setate. Nu mai mult de 150 cuvinte</w:t>
            </w:r>
          </w:p>
        </w:tc>
      </w:tr>
      <w:tr w:rsidR="00241BC9" w:rsidRPr="004F47B5" w14:paraId="359D1407" w14:textId="77777777">
        <w:tc>
          <w:tcPr>
            <w:tcW w:w="2463" w:type="dxa"/>
            <w:vMerge w:val="restart"/>
            <w:shd w:val="clear" w:color="auto" w:fill="auto"/>
          </w:tcPr>
          <w:p w14:paraId="0503E60E" w14:textId="77777777" w:rsidR="005B6398" w:rsidRPr="004F47B5" w:rsidRDefault="005B6398" w:rsidP="00083533">
            <w:pPr>
              <w:pStyle w:val="Titlu2"/>
              <w:rPr>
                <w:rFonts w:ascii="Cambria" w:hAnsi="Cambria"/>
                <w:lang w:val="ro-RO"/>
              </w:rPr>
            </w:pPr>
          </w:p>
        </w:tc>
        <w:tc>
          <w:tcPr>
            <w:tcW w:w="2463" w:type="dxa"/>
            <w:shd w:val="clear" w:color="auto" w:fill="auto"/>
          </w:tcPr>
          <w:p w14:paraId="019D5D90" w14:textId="387243D8" w:rsidR="005B6398" w:rsidRPr="004F47B5" w:rsidRDefault="005B6398">
            <w:pPr>
              <w:pStyle w:val="Titlu2"/>
              <w:numPr>
                <w:ilvl w:val="0"/>
                <w:numId w:val="27"/>
              </w:numPr>
              <w:rPr>
                <w:rFonts w:ascii="Cambria" w:hAnsi="Cambria"/>
                <w:lang w:val="ro-RO"/>
              </w:rPr>
            </w:pPr>
          </w:p>
        </w:tc>
        <w:tc>
          <w:tcPr>
            <w:tcW w:w="2464" w:type="dxa"/>
            <w:shd w:val="clear" w:color="auto" w:fill="auto"/>
          </w:tcPr>
          <w:p w14:paraId="0D1B12D1" w14:textId="1C6BA971" w:rsidR="005B6398" w:rsidRPr="004F47B5" w:rsidRDefault="005B6398">
            <w:pPr>
              <w:pStyle w:val="Titlu2"/>
              <w:numPr>
                <w:ilvl w:val="1"/>
                <w:numId w:val="27"/>
              </w:numPr>
              <w:rPr>
                <w:rFonts w:ascii="Cambria" w:hAnsi="Cambria"/>
                <w:lang w:val="ro-RO"/>
              </w:rPr>
            </w:pPr>
          </w:p>
        </w:tc>
        <w:tc>
          <w:tcPr>
            <w:tcW w:w="2464" w:type="dxa"/>
            <w:shd w:val="clear" w:color="auto" w:fill="auto"/>
          </w:tcPr>
          <w:p w14:paraId="62AD8390" w14:textId="50E368D1" w:rsidR="005B6398" w:rsidRPr="004F47B5" w:rsidRDefault="005B6398" w:rsidP="00083533">
            <w:pPr>
              <w:pStyle w:val="Titlu2"/>
              <w:rPr>
                <w:rFonts w:ascii="Cambria" w:hAnsi="Cambria"/>
                <w:lang w:val="ro-RO"/>
              </w:rPr>
            </w:pPr>
          </w:p>
        </w:tc>
      </w:tr>
      <w:tr w:rsidR="00241BC9" w:rsidRPr="004F47B5" w14:paraId="56FED35A" w14:textId="77777777">
        <w:tc>
          <w:tcPr>
            <w:tcW w:w="2463" w:type="dxa"/>
            <w:vMerge/>
            <w:shd w:val="clear" w:color="auto" w:fill="auto"/>
          </w:tcPr>
          <w:p w14:paraId="66161121" w14:textId="77777777" w:rsidR="005B6398" w:rsidRPr="004F47B5" w:rsidRDefault="005B6398" w:rsidP="00083533">
            <w:pPr>
              <w:pStyle w:val="Titlu2"/>
              <w:rPr>
                <w:rFonts w:ascii="Cambria" w:hAnsi="Cambria"/>
                <w:lang w:val="ro-RO"/>
              </w:rPr>
            </w:pPr>
          </w:p>
        </w:tc>
        <w:tc>
          <w:tcPr>
            <w:tcW w:w="2463" w:type="dxa"/>
            <w:vMerge w:val="restart"/>
            <w:shd w:val="clear" w:color="auto" w:fill="auto"/>
          </w:tcPr>
          <w:p w14:paraId="779C0EDA" w14:textId="77777777" w:rsidR="005B6398" w:rsidRPr="004F47B5" w:rsidRDefault="005B6398" w:rsidP="00083533">
            <w:pPr>
              <w:pStyle w:val="Titlu2"/>
              <w:rPr>
                <w:rFonts w:ascii="Cambria" w:hAnsi="Cambria"/>
                <w:lang w:val="ro-RO"/>
              </w:rPr>
            </w:pPr>
          </w:p>
        </w:tc>
        <w:tc>
          <w:tcPr>
            <w:tcW w:w="2464" w:type="dxa"/>
            <w:shd w:val="clear" w:color="auto" w:fill="auto"/>
          </w:tcPr>
          <w:p w14:paraId="38F2C8AB" w14:textId="0A61EDC3" w:rsidR="005B6398" w:rsidRPr="004F47B5" w:rsidRDefault="005B6398">
            <w:pPr>
              <w:pStyle w:val="Titlu2"/>
              <w:numPr>
                <w:ilvl w:val="1"/>
                <w:numId w:val="27"/>
              </w:numPr>
              <w:rPr>
                <w:rFonts w:ascii="Cambria" w:hAnsi="Cambria"/>
                <w:lang w:val="ro-RO"/>
              </w:rPr>
            </w:pPr>
          </w:p>
        </w:tc>
        <w:tc>
          <w:tcPr>
            <w:tcW w:w="2464" w:type="dxa"/>
            <w:shd w:val="clear" w:color="auto" w:fill="auto"/>
          </w:tcPr>
          <w:p w14:paraId="55090B2E" w14:textId="77777777" w:rsidR="005B6398" w:rsidRPr="004F47B5" w:rsidRDefault="005B6398" w:rsidP="00083533">
            <w:pPr>
              <w:pStyle w:val="Titlu2"/>
              <w:rPr>
                <w:rFonts w:ascii="Cambria" w:hAnsi="Cambria"/>
                <w:lang w:val="ro-RO"/>
              </w:rPr>
            </w:pPr>
          </w:p>
        </w:tc>
      </w:tr>
      <w:tr w:rsidR="00241BC9" w:rsidRPr="004F47B5" w14:paraId="69790A50" w14:textId="77777777">
        <w:tc>
          <w:tcPr>
            <w:tcW w:w="2463" w:type="dxa"/>
            <w:vMerge/>
            <w:shd w:val="clear" w:color="auto" w:fill="auto"/>
          </w:tcPr>
          <w:p w14:paraId="08FF1644" w14:textId="77777777" w:rsidR="005B6398" w:rsidRPr="004F47B5" w:rsidRDefault="005B6398" w:rsidP="00083533">
            <w:pPr>
              <w:pStyle w:val="Titlu2"/>
              <w:rPr>
                <w:rFonts w:ascii="Cambria" w:hAnsi="Cambria"/>
                <w:lang w:val="ro-RO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3D05D7C4" w14:textId="77777777" w:rsidR="005B6398" w:rsidRPr="004F47B5" w:rsidRDefault="005B6398" w:rsidP="00083533">
            <w:pPr>
              <w:pStyle w:val="Titlu2"/>
              <w:rPr>
                <w:rFonts w:ascii="Cambria" w:hAnsi="Cambria"/>
                <w:lang w:val="ro-RO"/>
              </w:rPr>
            </w:pPr>
          </w:p>
        </w:tc>
        <w:tc>
          <w:tcPr>
            <w:tcW w:w="2464" w:type="dxa"/>
            <w:shd w:val="clear" w:color="auto" w:fill="auto"/>
          </w:tcPr>
          <w:p w14:paraId="2433425C" w14:textId="7A1A826C" w:rsidR="005B6398" w:rsidRPr="004F47B5" w:rsidRDefault="005B6398">
            <w:pPr>
              <w:pStyle w:val="Titlu2"/>
              <w:numPr>
                <w:ilvl w:val="1"/>
                <w:numId w:val="27"/>
              </w:numPr>
              <w:rPr>
                <w:rFonts w:ascii="Cambria" w:hAnsi="Cambria"/>
                <w:lang w:val="ro-RO"/>
              </w:rPr>
            </w:pPr>
          </w:p>
        </w:tc>
        <w:tc>
          <w:tcPr>
            <w:tcW w:w="2464" w:type="dxa"/>
            <w:shd w:val="clear" w:color="auto" w:fill="auto"/>
          </w:tcPr>
          <w:p w14:paraId="5D859A30" w14:textId="77777777" w:rsidR="005B6398" w:rsidRPr="004F47B5" w:rsidRDefault="005B6398" w:rsidP="00083533">
            <w:pPr>
              <w:pStyle w:val="Titlu2"/>
              <w:rPr>
                <w:rFonts w:ascii="Cambria" w:hAnsi="Cambria"/>
                <w:lang w:val="ro-RO"/>
              </w:rPr>
            </w:pPr>
          </w:p>
        </w:tc>
      </w:tr>
      <w:tr w:rsidR="00241BC9" w:rsidRPr="004F47B5" w14:paraId="3F220D75" w14:textId="77777777">
        <w:tc>
          <w:tcPr>
            <w:tcW w:w="2463" w:type="dxa"/>
            <w:vMerge/>
            <w:shd w:val="clear" w:color="auto" w:fill="auto"/>
          </w:tcPr>
          <w:p w14:paraId="638D87F6" w14:textId="77777777" w:rsidR="005B6398" w:rsidRPr="004F47B5" w:rsidRDefault="005B6398" w:rsidP="00083533">
            <w:pPr>
              <w:pStyle w:val="Titlu2"/>
              <w:rPr>
                <w:rFonts w:ascii="Cambria" w:hAnsi="Cambria"/>
                <w:lang w:val="ro-RO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14:paraId="47A5CD98" w14:textId="77777777" w:rsidR="005B6398" w:rsidRPr="004F47B5" w:rsidRDefault="005B6398" w:rsidP="00083533">
            <w:pPr>
              <w:pStyle w:val="Titlu2"/>
              <w:rPr>
                <w:rFonts w:ascii="Cambria" w:hAnsi="Cambria"/>
                <w:lang w:val="ro-RO"/>
              </w:rPr>
            </w:pPr>
          </w:p>
        </w:tc>
        <w:tc>
          <w:tcPr>
            <w:tcW w:w="2464" w:type="dxa"/>
            <w:shd w:val="clear" w:color="auto" w:fill="auto"/>
          </w:tcPr>
          <w:p w14:paraId="3ECD2945" w14:textId="184A382E" w:rsidR="005B6398" w:rsidRPr="004F47B5" w:rsidRDefault="005B6398">
            <w:pPr>
              <w:pStyle w:val="Titlu2"/>
              <w:numPr>
                <w:ilvl w:val="1"/>
                <w:numId w:val="27"/>
              </w:numPr>
              <w:rPr>
                <w:rFonts w:ascii="Cambria" w:hAnsi="Cambria"/>
                <w:lang w:val="ro-RO"/>
              </w:rPr>
            </w:pPr>
          </w:p>
        </w:tc>
        <w:tc>
          <w:tcPr>
            <w:tcW w:w="2464" w:type="dxa"/>
            <w:shd w:val="clear" w:color="auto" w:fill="auto"/>
          </w:tcPr>
          <w:p w14:paraId="5FB508DE" w14:textId="77777777" w:rsidR="005B6398" w:rsidRPr="004F47B5" w:rsidRDefault="005B6398" w:rsidP="00083533">
            <w:pPr>
              <w:pStyle w:val="Titlu2"/>
              <w:rPr>
                <w:rFonts w:ascii="Cambria" w:hAnsi="Cambria"/>
                <w:lang w:val="ro-RO"/>
              </w:rPr>
            </w:pPr>
          </w:p>
        </w:tc>
      </w:tr>
      <w:tr w:rsidR="00241BC9" w:rsidRPr="004F47B5" w14:paraId="3FBC1107" w14:textId="77777777">
        <w:tc>
          <w:tcPr>
            <w:tcW w:w="2463" w:type="dxa"/>
            <w:vMerge/>
            <w:shd w:val="clear" w:color="auto" w:fill="auto"/>
          </w:tcPr>
          <w:p w14:paraId="186B0F0F" w14:textId="77777777" w:rsidR="005B6398" w:rsidRPr="004F47B5" w:rsidRDefault="005B6398" w:rsidP="00083533">
            <w:pPr>
              <w:pStyle w:val="Titlu2"/>
              <w:rPr>
                <w:rFonts w:ascii="Cambria" w:hAnsi="Cambria"/>
                <w:lang w:val="ro-RO"/>
              </w:rPr>
            </w:pPr>
          </w:p>
        </w:tc>
        <w:tc>
          <w:tcPr>
            <w:tcW w:w="2463" w:type="dxa"/>
            <w:shd w:val="clear" w:color="auto" w:fill="auto"/>
          </w:tcPr>
          <w:p w14:paraId="5E2D65D9" w14:textId="37DBD26A" w:rsidR="005B6398" w:rsidRPr="004F47B5" w:rsidRDefault="005B6398">
            <w:pPr>
              <w:pStyle w:val="Titlu2"/>
              <w:numPr>
                <w:ilvl w:val="0"/>
                <w:numId w:val="27"/>
              </w:numPr>
              <w:rPr>
                <w:rFonts w:ascii="Cambria" w:hAnsi="Cambria"/>
                <w:lang w:val="ro-RO"/>
              </w:rPr>
            </w:pPr>
          </w:p>
        </w:tc>
        <w:tc>
          <w:tcPr>
            <w:tcW w:w="2464" w:type="dxa"/>
            <w:shd w:val="clear" w:color="auto" w:fill="auto"/>
          </w:tcPr>
          <w:p w14:paraId="0EA926E7" w14:textId="326DA000" w:rsidR="005B6398" w:rsidRPr="004F47B5" w:rsidRDefault="005B6398">
            <w:pPr>
              <w:pStyle w:val="Titlu2"/>
              <w:numPr>
                <w:ilvl w:val="1"/>
                <w:numId w:val="27"/>
              </w:numPr>
              <w:rPr>
                <w:rFonts w:ascii="Cambria" w:hAnsi="Cambria"/>
                <w:lang w:val="ro-RO"/>
              </w:rPr>
            </w:pPr>
          </w:p>
        </w:tc>
        <w:tc>
          <w:tcPr>
            <w:tcW w:w="2464" w:type="dxa"/>
            <w:shd w:val="clear" w:color="auto" w:fill="auto"/>
          </w:tcPr>
          <w:p w14:paraId="0A462312" w14:textId="77777777" w:rsidR="005B6398" w:rsidRPr="004F47B5" w:rsidRDefault="005B6398" w:rsidP="00083533">
            <w:pPr>
              <w:pStyle w:val="Titlu2"/>
              <w:rPr>
                <w:rFonts w:ascii="Cambria" w:hAnsi="Cambria"/>
                <w:lang w:val="ro-RO"/>
              </w:rPr>
            </w:pPr>
          </w:p>
        </w:tc>
      </w:tr>
      <w:tr w:rsidR="00241BC9" w:rsidRPr="004F47B5" w14:paraId="009FF0AE" w14:textId="77777777">
        <w:tc>
          <w:tcPr>
            <w:tcW w:w="2463" w:type="dxa"/>
            <w:vMerge/>
            <w:shd w:val="clear" w:color="auto" w:fill="auto"/>
          </w:tcPr>
          <w:p w14:paraId="2CE608D2" w14:textId="77777777" w:rsidR="005B6398" w:rsidRPr="004F47B5" w:rsidRDefault="005B6398" w:rsidP="00083533">
            <w:pPr>
              <w:pStyle w:val="Titlu2"/>
              <w:rPr>
                <w:rFonts w:ascii="Cambria" w:hAnsi="Cambria"/>
                <w:lang w:val="ro-RO"/>
              </w:rPr>
            </w:pPr>
          </w:p>
        </w:tc>
        <w:tc>
          <w:tcPr>
            <w:tcW w:w="2463" w:type="dxa"/>
            <w:shd w:val="clear" w:color="auto" w:fill="auto"/>
          </w:tcPr>
          <w:p w14:paraId="0FED1A83" w14:textId="77777777" w:rsidR="005B6398" w:rsidRPr="004F47B5" w:rsidRDefault="005B6398" w:rsidP="00083533">
            <w:pPr>
              <w:pStyle w:val="Titlu2"/>
              <w:rPr>
                <w:rFonts w:ascii="Cambria" w:hAnsi="Cambria"/>
                <w:lang w:val="ro-RO"/>
              </w:rPr>
            </w:pPr>
          </w:p>
        </w:tc>
        <w:tc>
          <w:tcPr>
            <w:tcW w:w="2464" w:type="dxa"/>
            <w:shd w:val="clear" w:color="auto" w:fill="auto"/>
          </w:tcPr>
          <w:p w14:paraId="161ECC3D" w14:textId="05DDCBD4" w:rsidR="005B6398" w:rsidRPr="004F47B5" w:rsidRDefault="005B6398">
            <w:pPr>
              <w:pStyle w:val="Titlu2"/>
              <w:numPr>
                <w:ilvl w:val="1"/>
                <w:numId w:val="27"/>
              </w:numPr>
              <w:rPr>
                <w:rFonts w:ascii="Cambria" w:hAnsi="Cambria"/>
                <w:lang w:val="ro-RO"/>
              </w:rPr>
            </w:pPr>
          </w:p>
        </w:tc>
        <w:tc>
          <w:tcPr>
            <w:tcW w:w="2464" w:type="dxa"/>
            <w:shd w:val="clear" w:color="auto" w:fill="auto"/>
          </w:tcPr>
          <w:p w14:paraId="368DFFED" w14:textId="77777777" w:rsidR="005B6398" w:rsidRPr="004F47B5" w:rsidRDefault="005B6398" w:rsidP="00083533">
            <w:pPr>
              <w:pStyle w:val="Titlu2"/>
              <w:rPr>
                <w:rFonts w:ascii="Cambria" w:hAnsi="Cambria"/>
                <w:lang w:val="ro-RO"/>
              </w:rPr>
            </w:pPr>
          </w:p>
        </w:tc>
      </w:tr>
    </w:tbl>
    <w:p w14:paraId="75C7767F" w14:textId="2EBBD702" w:rsidR="00CE3CBD" w:rsidRPr="004F47B5" w:rsidRDefault="00E01F09" w:rsidP="00083533">
      <w:pPr>
        <w:pStyle w:val="Titlu2"/>
        <w:rPr>
          <w:rFonts w:ascii="Cambria" w:hAnsi="Cambria"/>
          <w:lang w:val="ro-RO"/>
        </w:rPr>
      </w:pPr>
      <w:r w:rsidRPr="004F47B5">
        <w:rPr>
          <w:rFonts w:ascii="Cambria" w:hAnsi="Cambria"/>
          <w:lang w:val="ro-RO"/>
        </w:rPr>
        <w:t xml:space="preserve">Relevanța proiectului </w:t>
      </w:r>
      <w:r w:rsidR="000F3CA7" w:rsidRPr="004F47B5">
        <w:rPr>
          <w:rFonts w:ascii="Cambria" w:hAnsi="Cambria"/>
          <w:lang w:val="ro-RO"/>
        </w:rPr>
        <w:t>pentru</w:t>
      </w:r>
      <w:r w:rsidRPr="004F47B5">
        <w:rPr>
          <w:rFonts w:ascii="Cambria" w:hAnsi="Cambria"/>
          <w:lang w:val="ro-RO"/>
        </w:rPr>
        <w:t xml:space="preserve"> </w:t>
      </w:r>
      <w:r w:rsidR="0033449A" w:rsidRPr="004F47B5">
        <w:rPr>
          <w:rFonts w:ascii="Cambria" w:hAnsi="Cambria"/>
          <w:lang w:val="ro-RO"/>
        </w:rPr>
        <w:t xml:space="preserve">cetățenii </w:t>
      </w:r>
      <w:r w:rsidR="0013245D" w:rsidRPr="004F47B5">
        <w:rPr>
          <w:rFonts w:ascii="Cambria" w:hAnsi="Cambria"/>
          <w:lang w:val="ro-RO"/>
        </w:rPr>
        <w:t>raionul</w:t>
      </w:r>
      <w:r w:rsidR="0033449A" w:rsidRPr="004F47B5">
        <w:rPr>
          <w:rFonts w:ascii="Cambria" w:hAnsi="Cambria"/>
          <w:lang w:val="ro-RO"/>
        </w:rPr>
        <w:t>ui</w:t>
      </w:r>
      <w:r w:rsidR="004F47B5">
        <w:rPr>
          <w:rFonts w:ascii="Cambria" w:hAnsi="Cambria"/>
          <w:lang w:val="ro-RO"/>
        </w:rPr>
        <w:t>/ localității</w:t>
      </w:r>
      <w:r w:rsidR="0033449A" w:rsidRPr="004F47B5">
        <w:rPr>
          <w:rFonts w:ascii="Cambria" w:hAnsi="Cambria"/>
          <w:lang w:val="ro-RO"/>
        </w:rPr>
        <w:t xml:space="preserve"> </w:t>
      </w:r>
      <w:r w:rsidR="000F3CA7" w:rsidRPr="004F47B5">
        <w:rPr>
          <w:rFonts w:ascii="Cambria" w:hAnsi="Cambria"/>
          <w:lang w:val="ro-RO"/>
        </w:rPr>
        <w:t xml:space="preserve">unde se va desfășura </w:t>
      </w:r>
      <w:r w:rsidR="00810E31" w:rsidRPr="004F47B5">
        <w:rPr>
          <w:rFonts w:ascii="Cambria" w:hAnsi="Cambria"/>
          <w:lang w:val="ro-RO"/>
        </w:rPr>
        <w:t>investigația jurnalistică</w:t>
      </w:r>
      <w:r w:rsidR="0033449A" w:rsidRPr="004F47B5">
        <w:rPr>
          <w:rFonts w:ascii="Cambria" w:hAnsi="Cambria"/>
          <w:lang w:val="ro-RO"/>
        </w:rPr>
        <w:t xml:space="preserve"> și pentru cetățenii Republicii Moldova</w:t>
      </w:r>
      <w:r w:rsidR="00BB066E" w:rsidRPr="004F47B5">
        <w:rPr>
          <w:rFonts w:ascii="Cambria" w:hAnsi="Cambria"/>
          <w:lang w:val="ro-RO"/>
        </w:rPr>
        <w:t>, în general</w:t>
      </w:r>
      <w:r w:rsidR="00810E31" w:rsidRPr="004F47B5">
        <w:rPr>
          <w:rFonts w:ascii="Cambria" w:hAnsi="Cambria"/>
          <w:lang w:val="ro-RO"/>
        </w:rPr>
        <w:t xml:space="preserve"> </w:t>
      </w:r>
      <w:r w:rsidR="004A39DC" w:rsidRPr="004F47B5">
        <w:rPr>
          <w:rFonts w:ascii="Cambria" w:hAnsi="Cambria"/>
          <w:lang w:val="ro-RO"/>
        </w:rPr>
        <w:t xml:space="preserve">(max. </w:t>
      </w:r>
      <w:r w:rsidR="00EB29EC" w:rsidRPr="004F47B5">
        <w:rPr>
          <w:rFonts w:ascii="Cambria" w:hAnsi="Cambria"/>
          <w:lang w:val="ro-RO"/>
        </w:rPr>
        <w:t>5</w:t>
      </w:r>
      <w:r w:rsidR="004A39DC" w:rsidRPr="004F47B5">
        <w:rPr>
          <w:rFonts w:ascii="Cambria" w:hAnsi="Cambria"/>
          <w:lang w:val="ro-RO"/>
        </w:rPr>
        <w:t xml:space="preserve">00 </w:t>
      </w:r>
      <w:r w:rsidRPr="004F47B5">
        <w:rPr>
          <w:rFonts w:ascii="Cambria" w:hAnsi="Cambria"/>
          <w:lang w:val="ro-RO"/>
        </w:rPr>
        <w:t>cuvinte</w:t>
      </w:r>
      <w:r w:rsidR="004A39DC" w:rsidRPr="004F47B5">
        <w:rPr>
          <w:rFonts w:ascii="Cambria" w:hAnsi="Cambria"/>
          <w:lang w:val="ro-RO"/>
        </w:rPr>
        <w:t>)</w:t>
      </w:r>
    </w:p>
    <w:p w14:paraId="01BD1302" w14:textId="7FE1765E" w:rsidR="009C0B28" w:rsidRPr="004F47B5" w:rsidRDefault="0033449A">
      <w:pPr>
        <w:shd w:val="clear" w:color="auto" w:fill="B4C6E7"/>
        <w:rPr>
          <w:sz w:val="22"/>
          <w:szCs w:val="22"/>
          <w:lang w:val="ro-RO"/>
        </w:rPr>
      </w:pPr>
      <w:r w:rsidRPr="004F47B5">
        <w:rPr>
          <w:rFonts w:ascii="Cambria" w:hAnsi="Cambria"/>
          <w:i/>
          <w:iCs/>
          <w:sz w:val="22"/>
          <w:szCs w:val="22"/>
          <w:lang w:val="ro-RO"/>
        </w:rPr>
        <w:t xml:space="preserve">Ce contribuție va avea investigația jurnalistică? </w:t>
      </w:r>
      <w:r w:rsidR="009C0B28" w:rsidRPr="004F47B5">
        <w:rPr>
          <w:rFonts w:ascii="Cambria" w:hAnsi="Cambria"/>
          <w:i/>
          <w:iCs/>
          <w:sz w:val="22"/>
          <w:szCs w:val="22"/>
          <w:lang w:val="ro-RO"/>
        </w:rPr>
        <w:t xml:space="preserve">Care este abordarea/strategia de intervenție a Dvs.? Vă rugăm să legați activitățile proiectului </w:t>
      </w:r>
      <w:r w:rsidR="009C0B28" w:rsidRPr="004F47B5">
        <w:rPr>
          <w:rFonts w:ascii="Cambria" w:hAnsi="Cambria"/>
          <w:i/>
          <w:sz w:val="22"/>
          <w:szCs w:val="22"/>
          <w:lang w:val="ro-RO"/>
        </w:rPr>
        <w:t>cu tematicile PGM</w:t>
      </w:r>
      <w:r w:rsidR="00D96963" w:rsidRPr="004F47B5">
        <w:rPr>
          <w:rFonts w:ascii="Cambria" w:hAnsi="Cambria"/>
          <w:i/>
          <w:sz w:val="22"/>
          <w:szCs w:val="22"/>
          <w:lang w:val="ro-RO"/>
        </w:rPr>
        <w:t xml:space="preserve"> pentru mass-media</w:t>
      </w:r>
      <w:r w:rsidR="009C0B28" w:rsidRPr="004F47B5">
        <w:rPr>
          <w:rFonts w:ascii="Cambria" w:hAnsi="Cambria"/>
          <w:i/>
          <w:sz w:val="22"/>
          <w:szCs w:val="22"/>
          <w:lang w:val="ro-RO"/>
        </w:rPr>
        <w:t xml:space="preserve"> și angajamentele naționale privind realizarea Obiectivelor de </w:t>
      </w:r>
      <w:r w:rsidR="00D96963" w:rsidRPr="004F47B5">
        <w:rPr>
          <w:rFonts w:ascii="Cambria" w:hAnsi="Cambria"/>
          <w:i/>
          <w:sz w:val="22"/>
          <w:szCs w:val="22"/>
          <w:lang w:val="ro-RO"/>
        </w:rPr>
        <w:t>Dezvoltare Durabilă (nr. 5 - 16</w:t>
      </w:r>
      <w:r w:rsidR="009C0B28" w:rsidRPr="004F47B5">
        <w:rPr>
          <w:rFonts w:ascii="Cambria" w:hAnsi="Cambria"/>
          <w:i/>
          <w:sz w:val="22"/>
          <w:szCs w:val="22"/>
          <w:lang w:val="ro-RO"/>
        </w:rPr>
        <w:t>).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0626A" w:rsidRPr="004F47B5" w14:paraId="56914736" w14:textId="77777777" w:rsidTr="00315793">
        <w:tc>
          <w:tcPr>
            <w:tcW w:w="10031" w:type="dxa"/>
            <w:shd w:val="clear" w:color="auto" w:fill="auto"/>
          </w:tcPr>
          <w:p w14:paraId="021210BB" w14:textId="77777777" w:rsidR="00AC78C2" w:rsidRPr="004F47B5" w:rsidRDefault="00AC78C2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RO"/>
              </w:rPr>
            </w:pPr>
          </w:p>
          <w:p w14:paraId="695C7E54" w14:textId="77777777" w:rsidR="009C0B28" w:rsidRPr="004F47B5" w:rsidRDefault="009C0B28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RO"/>
              </w:rPr>
            </w:pPr>
          </w:p>
          <w:p w14:paraId="3480DF04" w14:textId="77777777" w:rsidR="009C0B28" w:rsidRPr="004F47B5" w:rsidRDefault="009C0B28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RO"/>
              </w:rPr>
            </w:pPr>
          </w:p>
          <w:p w14:paraId="7A4224F8" w14:textId="702FC630" w:rsidR="00AC78C2" w:rsidRPr="004F47B5" w:rsidRDefault="00AC78C2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RO"/>
              </w:rPr>
            </w:pPr>
          </w:p>
        </w:tc>
      </w:tr>
    </w:tbl>
    <w:p w14:paraId="445CB3BD" w14:textId="14972FBD" w:rsidR="003415FE" w:rsidRPr="004F47B5" w:rsidRDefault="000A6671" w:rsidP="00083533">
      <w:pPr>
        <w:pStyle w:val="Titlu2"/>
        <w:rPr>
          <w:rFonts w:ascii="Cambria" w:hAnsi="Cambria"/>
          <w:lang w:val="ro-RO"/>
        </w:rPr>
      </w:pPr>
      <w:r w:rsidRPr="004F47B5">
        <w:rPr>
          <w:rFonts w:ascii="Cambria" w:hAnsi="Cambria"/>
          <w:lang w:val="ro-RO"/>
        </w:rPr>
        <w:t>Impactul</w:t>
      </w:r>
      <w:r w:rsidR="00E01F09" w:rsidRPr="004F47B5">
        <w:rPr>
          <w:rFonts w:ascii="Cambria" w:hAnsi="Cambria"/>
          <w:lang w:val="ro-RO"/>
        </w:rPr>
        <w:t xml:space="preserve"> socio-economic și de mediu a</w:t>
      </w:r>
      <w:r w:rsidR="009732CA" w:rsidRPr="004F47B5">
        <w:rPr>
          <w:rFonts w:ascii="Cambria" w:hAnsi="Cambria"/>
          <w:lang w:val="ro-RO"/>
        </w:rPr>
        <w:t>nticipate (max</w:t>
      </w:r>
      <w:r w:rsidR="00E01F09" w:rsidRPr="004F47B5">
        <w:rPr>
          <w:rFonts w:ascii="Cambria" w:hAnsi="Cambria"/>
          <w:lang w:val="ro-RO"/>
        </w:rPr>
        <w:t>imum</w:t>
      </w:r>
      <w:r w:rsidR="009732CA" w:rsidRPr="004F47B5">
        <w:rPr>
          <w:rFonts w:ascii="Cambria" w:hAnsi="Cambria"/>
          <w:lang w:val="ro-RO"/>
        </w:rPr>
        <w:t xml:space="preserve"> 500 </w:t>
      </w:r>
      <w:r w:rsidR="00E01F09" w:rsidRPr="004F47B5">
        <w:rPr>
          <w:rFonts w:ascii="Cambria" w:hAnsi="Cambria"/>
          <w:lang w:val="ro-RO"/>
        </w:rPr>
        <w:t>cuvinte</w:t>
      </w:r>
      <w:r w:rsidR="009732CA" w:rsidRPr="004F47B5">
        <w:rPr>
          <w:rFonts w:ascii="Cambria" w:hAnsi="Cambria"/>
          <w:lang w:val="ro-RO"/>
        </w:rPr>
        <w:t>)</w:t>
      </w:r>
      <w:r w:rsidR="003F421B" w:rsidRPr="004F47B5">
        <w:rPr>
          <w:rFonts w:ascii="Cambria" w:hAnsi="Cambria"/>
          <w:lang w:val="ro-RO"/>
        </w:rPr>
        <w:t>.</w:t>
      </w:r>
    </w:p>
    <w:p w14:paraId="30B7E825" w14:textId="45E0393F" w:rsidR="009C0B28" w:rsidRPr="004F47B5" w:rsidRDefault="009C0B28">
      <w:pPr>
        <w:shd w:val="clear" w:color="auto" w:fill="B4C6E7"/>
        <w:rPr>
          <w:rFonts w:ascii="Cambria" w:hAnsi="Cambria"/>
          <w:i/>
          <w:iCs/>
          <w:sz w:val="22"/>
          <w:szCs w:val="22"/>
          <w:lang w:val="ro-RO"/>
        </w:rPr>
      </w:pPr>
      <w:r w:rsidRPr="004F47B5">
        <w:rPr>
          <w:rFonts w:ascii="Cambria" w:hAnsi="Cambria"/>
          <w:i/>
          <w:iCs/>
          <w:sz w:val="22"/>
          <w:szCs w:val="22"/>
          <w:lang w:val="ro-RO"/>
        </w:rPr>
        <w:t xml:space="preserve">Descrieți succint modul în care </w:t>
      </w:r>
      <w:r w:rsidR="0033449A" w:rsidRPr="004F47B5">
        <w:rPr>
          <w:rFonts w:ascii="Cambria" w:hAnsi="Cambria"/>
          <w:i/>
          <w:iCs/>
          <w:sz w:val="22"/>
          <w:szCs w:val="22"/>
          <w:lang w:val="ro-RO"/>
        </w:rPr>
        <w:t>investigația jurnalistică</w:t>
      </w:r>
      <w:r w:rsidRPr="004F47B5">
        <w:rPr>
          <w:rFonts w:ascii="Cambria" w:hAnsi="Cambria"/>
          <w:i/>
          <w:iCs/>
          <w:sz w:val="22"/>
          <w:szCs w:val="22"/>
          <w:lang w:val="ro-RO"/>
        </w:rPr>
        <w:t xml:space="preserve"> </w:t>
      </w:r>
      <w:r w:rsidR="00A43254">
        <w:rPr>
          <w:rFonts w:ascii="Cambria" w:hAnsi="Cambria"/>
          <w:i/>
          <w:iCs/>
          <w:sz w:val="22"/>
          <w:szCs w:val="22"/>
          <w:lang w:val="ro-RO"/>
        </w:rPr>
        <w:t xml:space="preserve">sa </w:t>
      </w:r>
      <w:r w:rsidRPr="004F47B5">
        <w:rPr>
          <w:rFonts w:ascii="Cambria" w:hAnsi="Cambria"/>
          <w:i/>
          <w:iCs/>
          <w:sz w:val="22"/>
          <w:szCs w:val="22"/>
          <w:lang w:val="ro-RO"/>
        </w:rPr>
        <w:t>încad</w:t>
      </w:r>
      <w:r w:rsidR="00A43254">
        <w:rPr>
          <w:rFonts w:ascii="Cambria" w:hAnsi="Cambria"/>
          <w:i/>
          <w:iCs/>
          <w:sz w:val="22"/>
          <w:szCs w:val="22"/>
          <w:lang w:val="ro-RO"/>
        </w:rPr>
        <w:t>rat</w:t>
      </w:r>
      <w:r w:rsidR="00163949">
        <w:rPr>
          <w:rFonts w:ascii="Cambria" w:hAnsi="Cambria"/>
          <w:i/>
          <w:iCs/>
          <w:sz w:val="22"/>
          <w:szCs w:val="22"/>
          <w:lang w:val="ro-RO"/>
        </w:rPr>
        <w:t xml:space="preserve"> </w:t>
      </w:r>
      <w:r w:rsidRPr="004F47B5">
        <w:rPr>
          <w:rFonts w:ascii="Cambria" w:hAnsi="Cambria"/>
          <w:i/>
          <w:iCs/>
          <w:sz w:val="22"/>
          <w:szCs w:val="22"/>
          <w:lang w:val="ro-RO"/>
        </w:rPr>
        <w:t xml:space="preserve"> în necesita</w:t>
      </w:r>
      <w:r w:rsidR="00163949">
        <w:rPr>
          <w:rFonts w:ascii="Cambria" w:hAnsi="Cambria"/>
          <w:i/>
          <w:iCs/>
          <w:sz w:val="22"/>
          <w:szCs w:val="22"/>
          <w:lang w:val="ro-RO"/>
        </w:rPr>
        <w:t>țile</w:t>
      </w:r>
      <w:r w:rsidRPr="004F47B5">
        <w:rPr>
          <w:rFonts w:ascii="Cambria" w:hAnsi="Cambria"/>
          <w:i/>
          <w:iCs/>
          <w:sz w:val="22"/>
          <w:szCs w:val="22"/>
          <w:lang w:val="ro-RO"/>
        </w:rPr>
        <w:t xml:space="preserve"> regiunii, în obiectivele de dezvoltare durabilă și ce impact social și de mediu anticipați să </w:t>
      </w:r>
      <w:r w:rsidR="005C4F28" w:rsidRPr="004F47B5">
        <w:rPr>
          <w:rFonts w:ascii="Cambria" w:hAnsi="Cambria"/>
          <w:i/>
          <w:iCs/>
          <w:sz w:val="22"/>
          <w:szCs w:val="22"/>
          <w:lang w:val="ro-RO"/>
        </w:rPr>
        <w:t>atingeți</w:t>
      </w:r>
      <w:r w:rsidRPr="004F47B5">
        <w:rPr>
          <w:rFonts w:ascii="Cambria" w:hAnsi="Cambria"/>
          <w:i/>
          <w:iCs/>
          <w:sz w:val="22"/>
          <w:szCs w:val="22"/>
          <w:lang w:val="ro-RO"/>
        </w:rPr>
        <w:t xml:space="preserve"> prin </w:t>
      </w:r>
      <w:r w:rsidR="0033449A" w:rsidRPr="004F47B5">
        <w:rPr>
          <w:rFonts w:ascii="Cambria" w:hAnsi="Cambria"/>
          <w:i/>
          <w:iCs/>
          <w:sz w:val="22"/>
          <w:szCs w:val="22"/>
          <w:lang w:val="ro-RO"/>
        </w:rPr>
        <w:t>mediatizarea</w:t>
      </w:r>
      <w:r w:rsidRPr="004F47B5">
        <w:rPr>
          <w:rFonts w:ascii="Cambria" w:hAnsi="Cambria"/>
          <w:i/>
          <w:iCs/>
          <w:sz w:val="22"/>
          <w:szCs w:val="22"/>
          <w:lang w:val="ro-RO"/>
        </w:rPr>
        <w:t xml:space="preserve"> acestuia?</w:t>
      </w:r>
    </w:p>
    <w:p w14:paraId="68529E61" w14:textId="77777777" w:rsidR="009C0B28" w:rsidRPr="004F47B5" w:rsidRDefault="009C0B28" w:rsidP="009C0B28">
      <w:pPr>
        <w:rPr>
          <w:lang w:val="ro-R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F421B" w:rsidRPr="004F47B5" w14:paraId="504146D5" w14:textId="77777777" w:rsidTr="00315793">
        <w:tc>
          <w:tcPr>
            <w:tcW w:w="10031" w:type="dxa"/>
            <w:shd w:val="clear" w:color="auto" w:fill="auto"/>
          </w:tcPr>
          <w:p w14:paraId="4BF127C4" w14:textId="77777777" w:rsidR="005C4F28" w:rsidRPr="004F47B5" w:rsidRDefault="005C4F28" w:rsidP="005C4F28">
            <w:pPr>
              <w:pStyle w:val="Aufzhlung"/>
              <w:rPr>
                <w:lang w:val="ro-RO"/>
              </w:rPr>
            </w:pPr>
          </w:p>
          <w:p w14:paraId="3A5E5720" w14:textId="708E636E" w:rsidR="009732CA" w:rsidRPr="004F47B5" w:rsidRDefault="009732CA" w:rsidP="002761C0">
            <w:pPr>
              <w:pStyle w:val="Aufzhlung"/>
              <w:rPr>
                <w:lang w:val="ro-RO"/>
              </w:rPr>
            </w:pPr>
          </w:p>
        </w:tc>
      </w:tr>
    </w:tbl>
    <w:p w14:paraId="0ED22E04" w14:textId="77777777" w:rsidR="003F421B" w:rsidRPr="004F47B5" w:rsidRDefault="00D04105" w:rsidP="00083533">
      <w:pPr>
        <w:pStyle w:val="Titlu2"/>
        <w:rPr>
          <w:rFonts w:ascii="Cambria" w:hAnsi="Cambria"/>
          <w:lang w:val="ro-RO"/>
        </w:rPr>
      </w:pPr>
      <w:r w:rsidRPr="004F47B5">
        <w:rPr>
          <w:rStyle w:val="Accentuat"/>
          <w:rFonts w:ascii="Cambria" w:hAnsi="Cambria"/>
          <w:bCs/>
          <w:i w:val="0"/>
          <w:lang w:val="ro-RO"/>
        </w:rPr>
        <w:lastRenderedPageBreak/>
        <w:t>Analiza problemei</w:t>
      </w:r>
      <w:r w:rsidR="000B1417" w:rsidRPr="004F47B5">
        <w:rPr>
          <w:rStyle w:val="Accentuat"/>
          <w:rFonts w:ascii="Cambria" w:hAnsi="Cambria"/>
          <w:b w:val="0"/>
          <w:i w:val="0"/>
          <w:lang w:val="ro-RO"/>
        </w:rPr>
        <w:t xml:space="preserve"> </w:t>
      </w:r>
      <w:r w:rsidR="000B1417" w:rsidRPr="004F47B5">
        <w:rPr>
          <w:rFonts w:ascii="Cambria" w:hAnsi="Cambria"/>
          <w:lang w:val="ro-RO"/>
        </w:rPr>
        <w:t>(max</w:t>
      </w:r>
      <w:r w:rsidRPr="004F47B5">
        <w:rPr>
          <w:rFonts w:ascii="Cambria" w:hAnsi="Cambria"/>
          <w:lang w:val="ro-RO"/>
        </w:rPr>
        <w:t>imum</w:t>
      </w:r>
      <w:r w:rsidR="000B1417" w:rsidRPr="004F47B5">
        <w:rPr>
          <w:rFonts w:ascii="Cambria" w:hAnsi="Cambria"/>
          <w:lang w:val="ro-RO"/>
        </w:rPr>
        <w:t xml:space="preserve"> 500</w:t>
      </w:r>
      <w:r w:rsidRPr="004F47B5">
        <w:rPr>
          <w:rFonts w:ascii="Cambria" w:hAnsi="Cambria"/>
          <w:lang w:val="ro-RO"/>
        </w:rPr>
        <w:t xml:space="preserve"> cuvinte</w:t>
      </w:r>
      <w:r w:rsidR="000B1417" w:rsidRPr="004F47B5">
        <w:rPr>
          <w:rFonts w:ascii="Cambria" w:hAnsi="Cambria"/>
          <w:lang w:val="ro-RO"/>
        </w:rPr>
        <w:t>)</w:t>
      </w:r>
    </w:p>
    <w:p w14:paraId="5A370462" w14:textId="53698D28" w:rsidR="005C4F28" w:rsidRPr="004F47B5" w:rsidRDefault="005C4F28">
      <w:pPr>
        <w:pStyle w:val="Aufzhlung"/>
        <w:shd w:val="clear" w:color="auto" w:fill="B4C6E7"/>
        <w:spacing w:after="0"/>
        <w:rPr>
          <w:sz w:val="22"/>
          <w:szCs w:val="22"/>
          <w:lang w:val="ro-RO"/>
        </w:rPr>
      </w:pPr>
      <w:r w:rsidRPr="004F47B5">
        <w:rPr>
          <w:sz w:val="22"/>
          <w:szCs w:val="22"/>
          <w:lang w:val="ro-RO"/>
        </w:rPr>
        <w:t>Care este situația de referință în prezent? Care sunt provocările ce stau la baza justificării in</w:t>
      </w:r>
      <w:r w:rsidR="0033449A" w:rsidRPr="004F47B5">
        <w:rPr>
          <w:sz w:val="22"/>
          <w:szCs w:val="22"/>
          <w:lang w:val="ro-RO"/>
        </w:rPr>
        <w:t>vestigației jurnalistice</w:t>
      </w:r>
      <w:r w:rsidRPr="004F47B5">
        <w:rPr>
          <w:sz w:val="22"/>
          <w:szCs w:val="22"/>
          <w:lang w:val="ro-RO"/>
        </w:rPr>
        <w:t>? Care sunt problemele principale pe care le abordați în propunerea de proiect a Dvs? De ce au apărut aceste probleme? Există documente/decizii care au fost aprobate de autoritatea publică locală sau națională pentru abordarea acestor probleme?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F421B" w:rsidRPr="004F47B5" w14:paraId="3CE27167" w14:textId="77777777" w:rsidTr="00315793">
        <w:tc>
          <w:tcPr>
            <w:tcW w:w="10031" w:type="dxa"/>
            <w:shd w:val="clear" w:color="auto" w:fill="auto"/>
          </w:tcPr>
          <w:p w14:paraId="116A164C" w14:textId="77777777" w:rsidR="006D2CDA" w:rsidRPr="004F47B5" w:rsidRDefault="006D2CDA" w:rsidP="005C4F28">
            <w:pPr>
              <w:pStyle w:val="Aufzhlung"/>
              <w:rPr>
                <w:lang w:val="ro-RO"/>
              </w:rPr>
            </w:pPr>
          </w:p>
          <w:p w14:paraId="71A67D6D" w14:textId="77777777" w:rsidR="000A6671" w:rsidRPr="004F47B5" w:rsidRDefault="000A6671" w:rsidP="005C4F28">
            <w:pPr>
              <w:pStyle w:val="Aufzhlung"/>
              <w:rPr>
                <w:lang w:val="ro-RO"/>
              </w:rPr>
            </w:pPr>
          </w:p>
          <w:p w14:paraId="037F1201" w14:textId="17B0D8D2" w:rsidR="006D2CDA" w:rsidRPr="004F47B5" w:rsidRDefault="006D2CDA" w:rsidP="002761C0">
            <w:pPr>
              <w:pStyle w:val="Aufzhlung"/>
              <w:rPr>
                <w:lang w:val="ro-RO"/>
              </w:rPr>
            </w:pPr>
          </w:p>
        </w:tc>
      </w:tr>
    </w:tbl>
    <w:p w14:paraId="7446E2D2" w14:textId="777E6F16" w:rsidR="00810E31" w:rsidRPr="004F47B5" w:rsidRDefault="00810E31" w:rsidP="00810E31">
      <w:pPr>
        <w:pStyle w:val="Titlu2"/>
        <w:rPr>
          <w:rFonts w:ascii="Cambria" w:hAnsi="Cambria"/>
          <w:lang w:val="ro-RO"/>
        </w:rPr>
      </w:pPr>
      <w:r w:rsidRPr="004F47B5">
        <w:rPr>
          <w:rFonts w:ascii="Cambria" w:hAnsi="Cambria"/>
          <w:lang w:val="ro-RO"/>
        </w:rPr>
        <w:t>Personalul cheie (maximum 400 cuvinte)</w:t>
      </w:r>
    </w:p>
    <w:p w14:paraId="5E788155" w14:textId="6BFAF26B" w:rsidR="00810E31" w:rsidRPr="004F47B5" w:rsidRDefault="00810E31" w:rsidP="00810E31">
      <w:pPr>
        <w:shd w:val="clear" w:color="auto" w:fill="B4C6E7"/>
        <w:rPr>
          <w:rFonts w:ascii="Cambria" w:hAnsi="Cambria"/>
          <w:i/>
          <w:iCs/>
          <w:sz w:val="22"/>
          <w:szCs w:val="22"/>
          <w:lang w:val="ro-RO"/>
        </w:rPr>
      </w:pPr>
      <w:r w:rsidRPr="004F47B5">
        <w:rPr>
          <w:rFonts w:ascii="Cambria" w:hAnsi="Cambria"/>
          <w:i/>
          <w:iCs/>
          <w:sz w:val="22"/>
          <w:szCs w:val="22"/>
          <w:lang w:val="ro-RO"/>
        </w:rPr>
        <w:t>Includeți informația despre echipa proiectului. Care sunt calificările și responsabilitățile</w:t>
      </w:r>
      <w:r w:rsidR="00D65F61" w:rsidRPr="004F47B5">
        <w:rPr>
          <w:rFonts w:ascii="Cambria" w:hAnsi="Cambria"/>
          <w:i/>
          <w:iCs/>
          <w:sz w:val="22"/>
          <w:szCs w:val="22"/>
          <w:lang w:val="ro-RO"/>
        </w:rPr>
        <w:t xml:space="preserve"> fiecăruia</w:t>
      </w:r>
      <w:r w:rsidRPr="004F47B5">
        <w:rPr>
          <w:rFonts w:ascii="Cambria" w:hAnsi="Cambria"/>
          <w:i/>
          <w:iCs/>
          <w:sz w:val="22"/>
          <w:szCs w:val="22"/>
          <w:lang w:val="ro-RO"/>
        </w:rPr>
        <w:t>?</w:t>
      </w:r>
    </w:p>
    <w:p w14:paraId="50067B36" w14:textId="77777777" w:rsidR="00810E31" w:rsidRPr="004F47B5" w:rsidRDefault="00810E31" w:rsidP="00810E31">
      <w:pPr>
        <w:rPr>
          <w:lang w:val="ro-R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10E31" w:rsidRPr="004F47B5" w14:paraId="7178F5C9" w14:textId="77777777" w:rsidTr="00AC58B8">
        <w:tc>
          <w:tcPr>
            <w:tcW w:w="10031" w:type="dxa"/>
            <w:shd w:val="clear" w:color="auto" w:fill="auto"/>
          </w:tcPr>
          <w:p w14:paraId="23B19E96" w14:textId="77777777" w:rsidR="00810E31" w:rsidRPr="004F47B5" w:rsidRDefault="00810E31" w:rsidP="00AC58B8">
            <w:pPr>
              <w:rPr>
                <w:rFonts w:ascii="Cambria" w:hAnsi="Cambria"/>
                <w:lang w:val="ro-RO"/>
              </w:rPr>
            </w:pPr>
          </w:p>
          <w:p w14:paraId="701D9D68" w14:textId="77777777" w:rsidR="00810E31" w:rsidRPr="004F47B5" w:rsidRDefault="00810E31" w:rsidP="00AC58B8">
            <w:pPr>
              <w:rPr>
                <w:rFonts w:ascii="Cambria" w:hAnsi="Cambria"/>
                <w:lang w:val="ro-RO"/>
              </w:rPr>
            </w:pPr>
          </w:p>
          <w:p w14:paraId="3B2C9279" w14:textId="77777777" w:rsidR="00810E31" w:rsidRPr="004F47B5" w:rsidRDefault="00810E31" w:rsidP="00AC58B8">
            <w:pPr>
              <w:rPr>
                <w:rFonts w:ascii="Cambria" w:hAnsi="Cambria"/>
                <w:lang w:val="ro-RO"/>
              </w:rPr>
            </w:pPr>
          </w:p>
          <w:p w14:paraId="37FBF0D1" w14:textId="77777777" w:rsidR="00810E31" w:rsidRPr="004F47B5" w:rsidRDefault="00810E31" w:rsidP="00AC58B8">
            <w:pPr>
              <w:rPr>
                <w:rFonts w:ascii="Cambria" w:hAnsi="Cambria"/>
                <w:lang w:val="ro-RO"/>
              </w:rPr>
            </w:pPr>
          </w:p>
          <w:p w14:paraId="575258FE" w14:textId="77777777" w:rsidR="00810E31" w:rsidRPr="004F47B5" w:rsidRDefault="00810E31" w:rsidP="00AC58B8">
            <w:pPr>
              <w:rPr>
                <w:rFonts w:ascii="Cambria" w:hAnsi="Cambria"/>
                <w:lang w:val="ro-RO"/>
              </w:rPr>
            </w:pPr>
          </w:p>
          <w:p w14:paraId="0D2CE4AA" w14:textId="77777777" w:rsidR="00810E31" w:rsidRPr="004F47B5" w:rsidRDefault="00810E31" w:rsidP="00AC58B8">
            <w:pPr>
              <w:rPr>
                <w:rFonts w:ascii="Cambria" w:hAnsi="Cambria"/>
                <w:lang w:val="ro-RO"/>
              </w:rPr>
            </w:pPr>
          </w:p>
          <w:p w14:paraId="0E4CFFD0" w14:textId="77777777" w:rsidR="00810E31" w:rsidRPr="004F47B5" w:rsidRDefault="00810E31" w:rsidP="00AC58B8">
            <w:pPr>
              <w:rPr>
                <w:rFonts w:ascii="Cambria" w:hAnsi="Cambria"/>
                <w:lang w:val="ro-RO"/>
              </w:rPr>
            </w:pPr>
          </w:p>
          <w:p w14:paraId="5ABF3254" w14:textId="77777777" w:rsidR="00810E31" w:rsidRPr="004F47B5" w:rsidRDefault="00810E31" w:rsidP="00AC58B8">
            <w:pPr>
              <w:rPr>
                <w:rFonts w:ascii="Cambria" w:hAnsi="Cambria"/>
                <w:lang w:val="ro-RO"/>
              </w:rPr>
            </w:pPr>
          </w:p>
          <w:p w14:paraId="73FAA42B" w14:textId="77777777" w:rsidR="00810E31" w:rsidRPr="004F47B5" w:rsidRDefault="00810E31" w:rsidP="00AC58B8">
            <w:pPr>
              <w:rPr>
                <w:rFonts w:ascii="Cambria" w:hAnsi="Cambria"/>
                <w:lang w:val="ro-RO"/>
              </w:rPr>
            </w:pPr>
          </w:p>
        </w:tc>
      </w:tr>
    </w:tbl>
    <w:p w14:paraId="0FFE4B79" w14:textId="77777777" w:rsidR="00810E31" w:rsidRPr="004F47B5" w:rsidRDefault="00810E31" w:rsidP="00810E31">
      <w:pPr>
        <w:rPr>
          <w:lang w:val="ro-RO"/>
        </w:rPr>
      </w:pPr>
    </w:p>
    <w:p w14:paraId="2E7F8A63" w14:textId="7DC8A9E3" w:rsidR="00810E31" w:rsidRPr="004F47B5" w:rsidRDefault="00810E31" w:rsidP="00810E31">
      <w:pPr>
        <w:pStyle w:val="Titlu2"/>
        <w:rPr>
          <w:rFonts w:ascii="Cambria" w:hAnsi="Cambria"/>
          <w:lang w:val="ro-RO"/>
        </w:rPr>
      </w:pPr>
      <w:r w:rsidRPr="004F47B5">
        <w:rPr>
          <w:rFonts w:ascii="Cambria" w:hAnsi="Cambria"/>
          <w:lang w:val="ro-RO"/>
        </w:rPr>
        <w:t>Vizi</w:t>
      </w:r>
      <w:r w:rsidR="00D532C3" w:rsidRPr="004F47B5">
        <w:rPr>
          <w:rFonts w:ascii="Cambria" w:hAnsi="Cambria"/>
          <w:lang w:val="ro-RO"/>
        </w:rPr>
        <w:t>b</w:t>
      </w:r>
      <w:r w:rsidRPr="004F47B5">
        <w:rPr>
          <w:rFonts w:ascii="Cambria" w:hAnsi="Cambria"/>
          <w:lang w:val="ro-RO"/>
        </w:rPr>
        <w:t>ilitatea și mediatizarea proiectului (maximum 400 cuvinte)</w:t>
      </w:r>
    </w:p>
    <w:p w14:paraId="6DECCC68" w14:textId="5CA97504" w:rsidR="00810E31" w:rsidRPr="004F47B5" w:rsidRDefault="00D65F61" w:rsidP="00810E31">
      <w:pPr>
        <w:shd w:val="clear" w:color="auto" w:fill="B4C6E7"/>
        <w:rPr>
          <w:rFonts w:ascii="Cambria" w:hAnsi="Cambria"/>
          <w:i/>
          <w:iCs/>
          <w:sz w:val="22"/>
          <w:szCs w:val="22"/>
          <w:lang w:val="ro-RO"/>
        </w:rPr>
      </w:pPr>
      <w:r w:rsidRPr="004F47B5">
        <w:rPr>
          <w:rFonts w:ascii="Cambria" w:hAnsi="Cambria"/>
          <w:i/>
          <w:iCs/>
          <w:sz w:val="22"/>
          <w:szCs w:val="22"/>
          <w:lang w:val="ro-RO"/>
        </w:rPr>
        <w:t>D</w:t>
      </w:r>
      <w:r w:rsidR="00D532C3" w:rsidRPr="004F47B5">
        <w:rPr>
          <w:rFonts w:ascii="Cambria" w:hAnsi="Cambria"/>
          <w:i/>
          <w:iCs/>
          <w:sz w:val="22"/>
          <w:szCs w:val="22"/>
          <w:lang w:val="ro-RO"/>
        </w:rPr>
        <w:t>escrie</w:t>
      </w:r>
      <w:r w:rsidRPr="004F47B5">
        <w:rPr>
          <w:rFonts w:ascii="Cambria" w:hAnsi="Cambria"/>
          <w:i/>
          <w:iCs/>
          <w:sz w:val="22"/>
          <w:szCs w:val="22"/>
          <w:lang w:val="ro-RO"/>
        </w:rPr>
        <w:t>ți</w:t>
      </w:r>
      <w:r w:rsidR="00D532C3" w:rsidRPr="004F47B5">
        <w:rPr>
          <w:rFonts w:ascii="Cambria" w:hAnsi="Cambria"/>
          <w:i/>
          <w:iCs/>
          <w:sz w:val="22"/>
          <w:szCs w:val="22"/>
          <w:lang w:val="ro-RO"/>
        </w:rPr>
        <w:t xml:space="preserve"> modalitatea de difuzare și promovare, numărul de difuzări/postări.</w:t>
      </w:r>
    </w:p>
    <w:p w14:paraId="306AA6D2" w14:textId="77777777" w:rsidR="00810E31" w:rsidRPr="004F47B5" w:rsidRDefault="00810E31" w:rsidP="00810E31">
      <w:pPr>
        <w:rPr>
          <w:lang w:val="ro-R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10E31" w:rsidRPr="004F47B5" w14:paraId="1AE0CA63" w14:textId="77777777" w:rsidTr="00AC58B8">
        <w:tc>
          <w:tcPr>
            <w:tcW w:w="10031" w:type="dxa"/>
            <w:shd w:val="clear" w:color="auto" w:fill="auto"/>
          </w:tcPr>
          <w:p w14:paraId="068E95A4" w14:textId="77777777" w:rsidR="00810E31" w:rsidRPr="004F47B5" w:rsidRDefault="00810E31" w:rsidP="00AC58B8">
            <w:pPr>
              <w:rPr>
                <w:rFonts w:ascii="Cambria" w:hAnsi="Cambria"/>
                <w:lang w:val="ro-RO"/>
              </w:rPr>
            </w:pPr>
          </w:p>
          <w:p w14:paraId="270F75C5" w14:textId="77777777" w:rsidR="00810E31" w:rsidRPr="004F47B5" w:rsidRDefault="00810E31" w:rsidP="00AC58B8">
            <w:pPr>
              <w:rPr>
                <w:rFonts w:ascii="Cambria" w:hAnsi="Cambria"/>
                <w:lang w:val="ro-RO"/>
              </w:rPr>
            </w:pPr>
          </w:p>
          <w:p w14:paraId="1725BB18" w14:textId="77777777" w:rsidR="00810E31" w:rsidRPr="004F47B5" w:rsidRDefault="00810E31" w:rsidP="00AC58B8">
            <w:pPr>
              <w:rPr>
                <w:rFonts w:ascii="Cambria" w:hAnsi="Cambria"/>
                <w:lang w:val="ro-RO"/>
              </w:rPr>
            </w:pPr>
          </w:p>
          <w:p w14:paraId="1D8747DC" w14:textId="77777777" w:rsidR="00810E31" w:rsidRPr="004F47B5" w:rsidRDefault="00810E31" w:rsidP="00AC58B8">
            <w:pPr>
              <w:rPr>
                <w:rFonts w:ascii="Cambria" w:hAnsi="Cambria"/>
                <w:lang w:val="ro-RO"/>
              </w:rPr>
            </w:pPr>
          </w:p>
          <w:p w14:paraId="69DC88FA" w14:textId="77777777" w:rsidR="00810E31" w:rsidRPr="004F47B5" w:rsidRDefault="00810E31" w:rsidP="00AC58B8">
            <w:pPr>
              <w:rPr>
                <w:rFonts w:ascii="Cambria" w:hAnsi="Cambria"/>
                <w:lang w:val="ro-RO"/>
              </w:rPr>
            </w:pPr>
          </w:p>
          <w:p w14:paraId="4C7FD8A7" w14:textId="77777777" w:rsidR="00810E31" w:rsidRPr="004F47B5" w:rsidRDefault="00810E31" w:rsidP="00AC58B8">
            <w:pPr>
              <w:rPr>
                <w:rFonts w:ascii="Cambria" w:hAnsi="Cambria"/>
                <w:lang w:val="ro-RO"/>
              </w:rPr>
            </w:pPr>
          </w:p>
          <w:p w14:paraId="5FA765D8" w14:textId="77777777" w:rsidR="00810E31" w:rsidRPr="004F47B5" w:rsidRDefault="00810E31" w:rsidP="00AC58B8">
            <w:pPr>
              <w:rPr>
                <w:rFonts w:ascii="Cambria" w:hAnsi="Cambria"/>
                <w:lang w:val="ro-RO"/>
              </w:rPr>
            </w:pPr>
          </w:p>
          <w:p w14:paraId="51BEE2B4" w14:textId="77777777" w:rsidR="00810E31" w:rsidRPr="004F47B5" w:rsidRDefault="00810E31" w:rsidP="00AC58B8">
            <w:pPr>
              <w:rPr>
                <w:rFonts w:ascii="Cambria" w:hAnsi="Cambria"/>
                <w:lang w:val="ro-RO"/>
              </w:rPr>
            </w:pPr>
          </w:p>
          <w:p w14:paraId="230BE870" w14:textId="77777777" w:rsidR="00810E31" w:rsidRPr="004F47B5" w:rsidRDefault="00810E31" w:rsidP="00AC58B8">
            <w:pPr>
              <w:rPr>
                <w:rFonts w:ascii="Cambria" w:hAnsi="Cambria"/>
                <w:lang w:val="ro-RO"/>
              </w:rPr>
            </w:pPr>
          </w:p>
        </w:tc>
      </w:tr>
    </w:tbl>
    <w:p w14:paraId="6DB1ADF6" w14:textId="5FCC8E02" w:rsidR="004531E7" w:rsidRPr="004F47B5" w:rsidRDefault="004531E7" w:rsidP="00083533">
      <w:pPr>
        <w:pStyle w:val="Titlu2"/>
        <w:rPr>
          <w:rFonts w:ascii="Cambria" w:hAnsi="Cambria"/>
          <w:lang w:val="ro-RO"/>
        </w:rPr>
      </w:pPr>
      <w:r w:rsidRPr="004F47B5">
        <w:rPr>
          <w:rFonts w:ascii="Cambria" w:hAnsi="Cambria"/>
          <w:lang w:val="ro-RO"/>
        </w:rPr>
        <w:t>Rezultatele proiectului</w:t>
      </w:r>
      <w:r w:rsidR="005C5D08" w:rsidRPr="004F47B5">
        <w:rPr>
          <w:rFonts w:ascii="Cambria" w:hAnsi="Cambria"/>
          <w:lang w:val="ro-RO"/>
        </w:rPr>
        <w:t xml:space="preserve"> (maximum 600 cuvinte)</w:t>
      </w:r>
    </w:p>
    <w:p w14:paraId="52223564" w14:textId="3762D210" w:rsidR="004622F6" w:rsidRPr="004F47B5" w:rsidRDefault="004622F6" w:rsidP="004622F6">
      <w:pPr>
        <w:shd w:val="clear" w:color="auto" w:fill="B4C6E7" w:themeFill="accent1" w:themeFillTint="66"/>
        <w:rPr>
          <w:rFonts w:ascii="Cambria" w:hAnsi="Cambria"/>
          <w:i/>
          <w:sz w:val="24"/>
          <w:szCs w:val="24"/>
          <w:highlight w:val="yellow"/>
          <w:lang w:val="ro-RO"/>
        </w:rPr>
      </w:pPr>
      <w:r w:rsidRPr="004F47B5">
        <w:rPr>
          <w:rFonts w:ascii="Cambria" w:hAnsi="Cambria"/>
          <w:i/>
          <w:iCs/>
          <w:sz w:val="24"/>
          <w:szCs w:val="24"/>
          <w:lang w:val="ro-RO"/>
        </w:rPr>
        <w:t>Descrieți rezultatele anticipate a</w:t>
      </w:r>
      <w:r w:rsidR="00327257" w:rsidRPr="004F47B5">
        <w:rPr>
          <w:rFonts w:ascii="Cambria" w:hAnsi="Cambria"/>
          <w:i/>
          <w:iCs/>
          <w:sz w:val="24"/>
          <w:szCs w:val="24"/>
          <w:lang w:val="ro-RO"/>
        </w:rPr>
        <w:t>le</w:t>
      </w:r>
      <w:r w:rsidRPr="004F47B5">
        <w:rPr>
          <w:rFonts w:ascii="Cambria" w:hAnsi="Cambria"/>
          <w:i/>
          <w:iCs/>
          <w:sz w:val="24"/>
          <w:szCs w:val="24"/>
          <w:lang w:val="ro-RO"/>
        </w:rPr>
        <w:t xml:space="preserve"> proiectului. Vă rugăm să grupați rezultatele</w:t>
      </w:r>
      <w:r w:rsidR="00D65F61" w:rsidRPr="004F47B5">
        <w:rPr>
          <w:rFonts w:ascii="Cambria" w:hAnsi="Cambria"/>
          <w:i/>
          <w:iCs/>
          <w:sz w:val="24"/>
          <w:szCs w:val="24"/>
          <w:lang w:val="ro-RO"/>
        </w:rPr>
        <w:t xml:space="preserve"> scontate după difuzarea și promovarea investigației jurnalistice</w:t>
      </w:r>
      <w:r w:rsidRPr="004F47B5">
        <w:rPr>
          <w:rFonts w:ascii="Cambria" w:hAnsi="Cambria"/>
          <w:i/>
          <w:iCs/>
          <w:sz w:val="24"/>
          <w:szCs w:val="24"/>
          <w:lang w:val="ro-RO"/>
        </w:rPr>
        <w:t>. Prognozați obținerea rezultatelor prin îndeplinirea planului proiectului (vezi mai jos).</w:t>
      </w:r>
    </w:p>
    <w:p w14:paraId="6607BE73" w14:textId="77777777" w:rsidR="004622F6" w:rsidRPr="004F47B5" w:rsidRDefault="004622F6" w:rsidP="004622F6">
      <w:pPr>
        <w:rPr>
          <w:lang w:val="ro-R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531E7" w:rsidRPr="004F47B5" w14:paraId="7EC90117" w14:textId="77777777" w:rsidTr="00315793">
        <w:tc>
          <w:tcPr>
            <w:tcW w:w="10031" w:type="dxa"/>
            <w:shd w:val="clear" w:color="auto" w:fill="auto"/>
          </w:tcPr>
          <w:p w14:paraId="3D7EC255" w14:textId="77777777" w:rsidR="004531E7" w:rsidRPr="004F47B5" w:rsidRDefault="004531E7" w:rsidP="004622F6">
            <w:pPr>
              <w:rPr>
                <w:lang w:val="ro-RO"/>
              </w:rPr>
            </w:pPr>
          </w:p>
          <w:p w14:paraId="5D583EEB" w14:textId="77777777" w:rsidR="004622F6" w:rsidRPr="004F47B5" w:rsidRDefault="004622F6" w:rsidP="004622F6">
            <w:pPr>
              <w:rPr>
                <w:lang w:val="ro-RO"/>
              </w:rPr>
            </w:pPr>
          </w:p>
          <w:p w14:paraId="5067A10E" w14:textId="77777777" w:rsidR="004622F6" w:rsidRPr="004F47B5" w:rsidRDefault="004622F6" w:rsidP="004622F6">
            <w:pPr>
              <w:rPr>
                <w:lang w:val="ro-RO"/>
              </w:rPr>
            </w:pPr>
          </w:p>
          <w:p w14:paraId="6B8234B9" w14:textId="77777777" w:rsidR="004622F6" w:rsidRPr="004F47B5" w:rsidRDefault="004622F6" w:rsidP="004622F6">
            <w:pPr>
              <w:rPr>
                <w:lang w:val="ro-RO"/>
              </w:rPr>
            </w:pPr>
          </w:p>
          <w:p w14:paraId="1A65C3FF" w14:textId="77777777" w:rsidR="004622F6" w:rsidRPr="004F47B5" w:rsidRDefault="004622F6" w:rsidP="004622F6">
            <w:pPr>
              <w:rPr>
                <w:lang w:val="ro-RO"/>
              </w:rPr>
            </w:pPr>
          </w:p>
          <w:p w14:paraId="0EEEEB63" w14:textId="77777777" w:rsidR="004622F6" w:rsidRPr="004F47B5" w:rsidRDefault="004622F6" w:rsidP="004622F6">
            <w:pPr>
              <w:rPr>
                <w:lang w:val="ro-RO"/>
              </w:rPr>
            </w:pPr>
          </w:p>
        </w:tc>
      </w:tr>
    </w:tbl>
    <w:p w14:paraId="3BA8CFEF" w14:textId="77777777" w:rsidR="00C60774" w:rsidRPr="004F47B5" w:rsidRDefault="00C60774" w:rsidP="00083533">
      <w:pPr>
        <w:pStyle w:val="Titlu2"/>
        <w:rPr>
          <w:rFonts w:ascii="Cambria" w:hAnsi="Cambria"/>
          <w:lang w:val="ro-RO"/>
        </w:rPr>
      </w:pPr>
    </w:p>
    <w:p w14:paraId="774C1B0F" w14:textId="77777777" w:rsidR="00C60774" w:rsidRPr="004F47B5" w:rsidRDefault="00C60774" w:rsidP="00083533">
      <w:pPr>
        <w:pStyle w:val="Titlu2"/>
        <w:rPr>
          <w:rFonts w:ascii="Cambria" w:hAnsi="Cambria"/>
          <w:lang w:val="ro-RO"/>
        </w:rPr>
        <w:sectPr w:rsidR="00C60774" w:rsidRPr="004F47B5" w:rsidSect="005B09BA">
          <w:headerReference w:type="default" r:id="rId11"/>
          <w:footerReference w:type="default" r:id="rId12"/>
          <w:pgSz w:w="11906" w:h="16838" w:code="9"/>
          <w:pgMar w:top="1276" w:right="1134" w:bottom="851" w:left="1134" w:header="1021" w:footer="1311" w:gutter="0"/>
          <w:cols w:space="0"/>
        </w:sectPr>
      </w:pPr>
    </w:p>
    <w:p w14:paraId="612BFB14" w14:textId="77777777" w:rsidR="00C60774" w:rsidRPr="004F47B5" w:rsidRDefault="00C60774" w:rsidP="00083533">
      <w:pPr>
        <w:pStyle w:val="Titlu2"/>
        <w:rPr>
          <w:rFonts w:ascii="Cambria" w:hAnsi="Cambria"/>
          <w:lang w:val="ro-RO"/>
        </w:rPr>
      </w:pPr>
    </w:p>
    <w:p w14:paraId="69C25AAA" w14:textId="5D3858F5" w:rsidR="009D68B7" w:rsidRPr="004F47B5" w:rsidRDefault="004622F6" w:rsidP="00083533">
      <w:pPr>
        <w:pStyle w:val="Titlu2"/>
        <w:rPr>
          <w:rFonts w:ascii="Cambria" w:hAnsi="Cambria"/>
          <w:lang w:val="ro-RO"/>
        </w:rPr>
      </w:pPr>
      <w:r w:rsidRPr="004F47B5">
        <w:rPr>
          <w:rFonts w:ascii="Cambria" w:hAnsi="Cambria"/>
          <w:lang w:val="ro-RO"/>
        </w:rPr>
        <w:t>Planul de acțiuni</w:t>
      </w:r>
      <w:r w:rsidR="00ED54AA" w:rsidRPr="004F47B5">
        <w:rPr>
          <w:rFonts w:ascii="Cambria" w:hAnsi="Cambria"/>
          <w:lang w:val="ro-RO"/>
        </w:rPr>
        <w:t xml:space="preserve"> pentru implementarea proiectului </w:t>
      </w:r>
    </w:p>
    <w:tbl>
      <w:tblPr>
        <w:tblW w:w="13525" w:type="dxa"/>
        <w:tblInd w:w="75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3827"/>
        <w:gridCol w:w="992"/>
        <w:gridCol w:w="992"/>
        <w:gridCol w:w="993"/>
        <w:gridCol w:w="992"/>
        <w:gridCol w:w="992"/>
        <w:gridCol w:w="1134"/>
        <w:gridCol w:w="992"/>
      </w:tblGrid>
      <w:tr w:rsidR="007E3898" w:rsidRPr="004F47B5" w14:paraId="52C1B630" w14:textId="0EFABD17" w:rsidTr="007E3898">
        <w:tc>
          <w:tcPr>
            <w:tcW w:w="2611" w:type="dxa"/>
            <w:shd w:val="clear" w:color="auto" w:fill="C0C0C0"/>
          </w:tcPr>
          <w:p w14:paraId="550D8903" w14:textId="09427DB8" w:rsidR="007E3898" w:rsidRPr="004F47B5" w:rsidRDefault="007E3898" w:rsidP="00127222">
            <w:pPr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  <w:t>Rezultate (RA)</w:t>
            </w:r>
          </w:p>
        </w:tc>
        <w:tc>
          <w:tcPr>
            <w:tcW w:w="3827" w:type="dxa"/>
            <w:shd w:val="clear" w:color="auto" w:fill="C0C0C0"/>
          </w:tcPr>
          <w:p w14:paraId="121E9677" w14:textId="670E554B" w:rsidR="007E3898" w:rsidRPr="004F47B5" w:rsidRDefault="007E3898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  <w:t>Activitatea / luna</w:t>
            </w:r>
          </w:p>
        </w:tc>
        <w:tc>
          <w:tcPr>
            <w:tcW w:w="992" w:type="dxa"/>
            <w:shd w:val="clear" w:color="auto" w:fill="C0C0C0"/>
          </w:tcPr>
          <w:p w14:paraId="034E10E2" w14:textId="0E6D4C8E" w:rsidR="007E3898" w:rsidRPr="004F47B5" w:rsidRDefault="007E3898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  <w:t>I</w:t>
            </w:r>
          </w:p>
        </w:tc>
        <w:tc>
          <w:tcPr>
            <w:tcW w:w="992" w:type="dxa"/>
            <w:shd w:val="clear" w:color="auto" w:fill="C0C0C0"/>
          </w:tcPr>
          <w:p w14:paraId="64EA6AF1" w14:textId="77777777" w:rsidR="007E3898" w:rsidRPr="004F47B5" w:rsidRDefault="007E3898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  <w:t>II</w:t>
            </w:r>
          </w:p>
        </w:tc>
        <w:tc>
          <w:tcPr>
            <w:tcW w:w="993" w:type="dxa"/>
            <w:shd w:val="clear" w:color="auto" w:fill="C0C0C0"/>
          </w:tcPr>
          <w:p w14:paraId="10158C47" w14:textId="77777777" w:rsidR="007E3898" w:rsidRPr="004F47B5" w:rsidRDefault="007E3898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  <w:t>III</w:t>
            </w:r>
          </w:p>
        </w:tc>
        <w:tc>
          <w:tcPr>
            <w:tcW w:w="992" w:type="dxa"/>
            <w:shd w:val="clear" w:color="auto" w:fill="C0C0C0"/>
          </w:tcPr>
          <w:p w14:paraId="25B3396A" w14:textId="77777777" w:rsidR="007E3898" w:rsidRPr="004F47B5" w:rsidRDefault="007E3898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  <w:t>IV</w:t>
            </w:r>
          </w:p>
        </w:tc>
        <w:tc>
          <w:tcPr>
            <w:tcW w:w="992" w:type="dxa"/>
            <w:shd w:val="clear" w:color="auto" w:fill="C0C0C0"/>
          </w:tcPr>
          <w:p w14:paraId="67AE6522" w14:textId="77777777" w:rsidR="007E3898" w:rsidRPr="004F47B5" w:rsidRDefault="007E3898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  <w:t>V</w:t>
            </w:r>
          </w:p>
        </w:tc>
        <w:tc>
          <w:tcPr>
            <w:tcW w:w="1134" w:type="dxa"/>
            <w:shd w:val="clear" w:color="auto" w:fill="C0C0C0"/>
          </w:tcPr>
          <w:p w14:paraId="286AAA16" w14:textId="77777777" w:rsidR="007E3898" w:rsidRPr="004F47B5" w:rsidRDefault="007E3898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  <w:t>VI</w:t>
            </w:r>
          </w:p>
        </w:tc>
        <w:tc>
          <w:tcPr>
            <w:tcW w:w="992" w:type="dxa"/>
            <w:shd w:val="clear" w:color="auto" w:fill="C0C0C0"/>
          </w:tcPr>
          <w:p w14:paraId="1F0BD494" w14:textId="77777777" w:rsidR="007E3898" w:rsidRPr="004F47B5" w:rsidRDefault="007E3898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b/>
                <w:bCs/>
                <w:sz w:val="24"/>
                <w:szCs w:val="24"/>
                <w:lang w:val="ro-RO"/>
              </w:rPr>
              <w:t>VII</w:t>
            </w:r>
          </w:p>
        </w:tc>
      </w:tr>
      <w:tr w:rsidR="007E3898" w:rsidRPr="004F47B5" w14:paraId="50BA3CEF" w14:textId="6DAB46D8" w:rsidTr="007E3898">
        <w:tc>
          <w:tcPr>
            <w:tcW w:w="2611" w:type="dxa"/>
          </w:tcPr>
          <w:p w14:paraId="6C771E2F" w14:textId="59332682" w:rsidR="007E3898" w:rsidRPr="004F47B5" w:rsidRDefault="007E3898" w:rsidP="000D66EF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3827" w:type="dxa"/>
          </w:tcPr>
          <w:p w14:paraId="6F0E57CE" w14:textId="02DC6FBF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b/>
                <w:sz w:val="24"/>
                <w:szCs w:val="24"/>
                <w:lang w:val="ro-RO"/>
              </w:rPr>
              <w:t>OS 1</w:t>
            </w:r>
          </w:p>
        </w:tc>
        <w:tc>
          <w:tcPr>
            <w:tcW w:w="992" w:type="dxa"/>
          </w:tcPr>
          <w:p w14:paraId="30CDED9B" w14:textId="3E982D4A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672128F3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</w:tcPr>
          <w:p w14:paraId="7E2CE3B7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1B28E3D6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AB94211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002837EF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1F67051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7E3898" w:rsidRPr="004F47B5" w14:paraId="219D407B" w14:textId="003A5F81" w:rsidTr="007E3898">
        <w:tc>
          <w:tcPr>
            <w:tcW w:w="2611" w:type="dxa"/>
            <w:vMerge w:val="restart"/>
          </w:tcPr>
          <w:p w14:paraId="13C06EB9" w14:textId="36B7CCB2" w:rsidR="007E3898" w:rsidRPr="004F47B5" w:rsidRDefault="007E3898" w:rsidP="000D66E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>RA1</w:t>
            </w:r>
          </w:p>
        </w:tc>
        <w:tc>
          <w:tcPr>
            <w:tcW w:w="3827" w:type="dxa"/>
          </w:tcPr>
          <w:p w14:paraId="30F2EAE3" w14:textId="657BD64F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>A1.1</w:t>
            </w:r>
          </w:p>
        </w:tc>
        <w:tc>
          <w:tcPr>
            <w:tcW w:w="992" w:type="dxa"/>
          </w:tcPr>
          <w:p w14:paraId="58647723" w14:textId="0698DA14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13B61F1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</w:tcPr>
          <w:p w14:paraId="7E29276C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BDA6860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54E2F461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21C60E59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46212F65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7E3898" w:rsidRPr="004F47B5" w14:paraId="6688F815" w14:textId="2F692881" w:rsidTr="007E3898">
        <w:tc>
          <w:tcPr>
            <w:tcW w:w="2611" w:type="dxa"/>
            <w:vMerge/>
          </w:tcPr>
          <w:p w14:paraId="28BF7006" w14:textId="1F06A5F2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3827" w:type="dxa"/>
          </w:tcPr>
          <w:p w14:paraId="36F15BF2" w14:textId="353FC5B4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>A1.2</w:t>
            </w:r>
          </w:p>
        </w:tc>
        <w:tc>
          <w:tcPr>
            <w:tcW w:w="992" w:type="dxa"/>
          </w:tcPr>
          <w:p w14:paraId="533958A4" w14:textId="0CABD404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5A0A69D6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</w:tcPr>
          <w:p w14:paraId="5C8B23E9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60ED946F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15644AA8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4390CAD3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4C1D88C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7E3898" w:rsidRPr="004F47B5" w14:paraId="46358F22" w14:textId="4A11ABC0" w:rsidTr="007E3898">
        <w:tc>
          <w:tcPr>
            <w:tcW w:w="2611" w:type="dxa"/>
            <w:vMerge/>
          </w:tcPr>
          <w:p w14:paraId="2FA23A89" w14:textId="58FC0CE6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3827" w:type="dxa"/>
          </w:tcPr>
          <w:p w14:paraId="4602CE52" w14:textId="5887A6F3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>Etc.</w:t>
            </w:r>
          </w:p>
        </w:tc>
        <w:tc>
          <w:tcPr>
            <w:tcW w:w="992" w:type="dxa"/>
          </w:tcPr>
          <w:p w14:paraId="7DAC6BBD" w14:textId="3119CE0E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5AAE26EC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</w:tcPr>
          <w:p w14:paraId="66180FE9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4427583A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4708934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5C4C6B74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7AC319A1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7E3898" w:rsidRPr="004F47B5" w14:paraId="4C231A97" w14:textId="5E58F26E" w:rsidTr="007E3898">
        <w:tc>
          <w:tcPr>
            <w:tcW w:w="2611" w:type="dxa"/>
          </w:tcPr>
          <w:p w14:paraId="0FC0F7DA" w14:textId="059B7A65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3827" w:type="dxa"/>
          </w:tcPr>
          <w:p w14:paraId="10D125A1" w14:textId="4594A8A5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b/>
                <w:sz w:val="24"/>
                <w:szCs w:val="24"/>
                <w:lang w:val="ro-RO"/>
              </w:rPr>
              <w:t>OS 2</w:t>
            </w:r>
          </w:p>
        </w:tc>
        <w:tc>
          <w:tcPr>
            <w:tcW w:w="992" w:type="dxa"/>
          </w:tcPr>
          <w:p w14:paraId="78F11A44" w14:textId="0601DEE8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5489AC1F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</w:tcPr>
          <w:p w14:paraId="409D0032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621D5D52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1B9206DB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4C1DC0E5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C7DFA05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7E3898" w:rsidRPr="004F47B5" w14:paraId="62BF167A" w14:textId="17FA1828" w:rsidTr="007E3898">
        <w:tc>
          <w:tcPr>
            <w:tcW w:w="2611" w:type="dxa"/>
            <w:vMerge w:val="restart"/>
          </w:tcPr>
          <w:p w14:paraId="79BFEB31" w14:textId="6D6E550E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>RA2</w:t>
            </w:r>
          </w:p>
        </w:tc>
        <w:tc>
          <w:tcPr>
            <w:tcW w:w="3827" w:type="dxa"/>
          </w:tcPr>
          <w:p w14:paraId="7F3EFDD2" w14:textId="0EA98F52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>A2.1</w:t>
            </w:r>
          </w:p>
        </w:tc>
        <w:tc>
          <w:tcPr>
            <w:tcW w:w="992" w:type="dxa"/>
          </w:tcPr>
          <w:p w14:paraId="52AEBCEC" w14:textId="02B545AF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149288F9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</w:tcPr>
          <w:p w14:paraId="549D66C3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57C2A6C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77743411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3FFE7147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1F4C896F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7E3898" w:rsidRPr="004F47B5" w14:paraId="06EF1B45" w14:textId="72763CB7" w:rsidTr="007E3898">
        <w:tc>
          <w:tcPr>
            <w:tcW w:w="2611" w:type="dxa"/>
            <w:vMerge/>
          </w:tcPr>
          <w:p w14:paraId="57CE2F98" w14:textId="35511C73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3827" w:type="dxa"/>
          </w:tcPr>
          <w:p w14:paraId="05A768A4" w14:textId="44B3FA08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>A2.2</w:t>
            </w:r>
          </w:p>
        </w:tc>
        <w:tc>
          <w:tcPr>
            <w:tcW w:w="992" w:type="dxa"/>
          </w:tcPr>
          <w:p w14:paraId="1C04BBEE" w14:textId="0326E18C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7CAA478A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</w:tcPr>
          <w:p w14:paraId="2B876E2C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59A5D56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DFB6D6F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01A1EFDA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C7B3E56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7E3898" w:rsidRPr="004F47B5" w14:paraId="4C03FC8F" w14:textId="4F34D399" w:rsidTr="007E3898">
        <w:tc>
          <w:tcPr>
            <w:tcW w:w="2611" w:type="dxa"/>
            <w:vMerge/>
          </w:tcPr>
          <w:p w14:paraId="1DF5E742" w14:textId="03E6A5A9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3827" w:type="dxa"/>
          </w:tcPr>
          <w:p w14:paraId="01FC86D7" w14:textId="0F0B15D1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 xml:space="preserve">Etc. </w:t>
            </w:r>
          </w:p>
        </w:tc>
        <w:tc>
          <w:tcPr>
            <w:tcW w:w="992" w:type="dxa"/>
          </w:tcPr>
          <w:p w14:paraId="7DB5837F" w14:textId="4AE6594C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782AC01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</w:tcPr>
          <w:p w14:paraId="2B0D686C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3C6BCAB4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E4C4292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1EA29316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5DF187BC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7E3898" w:rsidRPr="004F47B5" w14:paraId="5D2BD663" w14:textId="0F174B11" w:rsidTr="007E3898">
        <w:trPr>
          <w:trHeight w:val="75"/>
        </w:trPr>
        <w:tc>
          <w:tcPr>
            <w:tcW w:w="2611" w:type="dxa"/>
          </w:tcPr>
          <w:p w14:paraId="4FFCCE8B" w14:textId="426DED3B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3827" w:type="dxa"/>
          </w:tcPr>
          <w:p w14:paraId="2E6435B0" w14:textId="3750B6F6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4F47B5">
              <w:rPr>
                <w:rFonts w:ascii="Cambria" w:hAnsi="Cambria"/>
                <w:sz w:val="24"/>
                <w:szCs w:val="24"/>
                <w:lang w:val="ro-RO"/>
              </w:rPr>
              <w:t>M&amp;E</w:t>
            </w:r>
          </w:p>
        </w:tc>
        <w:tc>
          <w:tcPr>
            <w:tcW w:w="992" w:type="dxa"/>
          </w:tcPr>
          <w:p w14:paraId="308C871C" w14:textId="4C1A776C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1A280422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3" w:type="dxa"/>
          </w:tcPr>
          <w:p w14:paraId="0C33405B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53898C9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074A1391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3FDD4C29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27BF9A5C" w14:textId="77777777" w:rsidR="007E3898" w:rsidRPr="004F47B5" w:rsidRDefault="007E3898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2821D55C" w14:textId="77777777" w:rsidR="004E4C7F" w:rsidRPr="004F47B5" w:rsidRDefault="004E4C7F" w:rsidP="000D66EF">
      <w:pPr>
        <w:spacing w:line="276" w:lineRule="auto"/>
        <w:rPr>
          <w:rFonts w:ascii="Cambria" w:hAnsi="Cambria"/>
          <w:sz w:val="24"/>
          <w:szCs w:val="24"/>
          <w:lang w:val="ro-RO"/>
        </w:rPr>
        <w:sectPr w:rsidR="004E4C7F" w:rsidRPr="004F47B5" w:rsidSect="004E4C7F">
          <w:pgSz w:w="16838" w:h="11906" w:orient="landscape" w:code="9"/>
          <w:pgMar w:top="1134" w:right="1276" w:bottom="1134" w:left="851" w:header="1021" w:footer="567" w:gutter="0"/>
          <w:cols w:space="0"/>
          <w:docGrid w:linePitch="272"/>
        </w:sectPr>
      </w:pPr>
    </w:p>
    <w:p w14:paraId="2A6FC845" w14:textId="77777777" w:rsidR="00C60774" w:rsidRPr="004F47B5" w:rsidRDefault="00C60774" w:rsidP="00083533">
      <w:pPr>
        <w:pStyle w:val="Titlu2"/>
        <w:rPr>
          <w:rFonts w:ascii="Cambria" w:hAnsi="Cambria"/>
          <w:lang w:val="ro-RO"/>
        </w:rPr>
      </w:pPr>
    </w:p>
    <w:p w14:paraId="4E88C8BA" w14:textId="14AD76D8" w:rsidR="00A629C9" w:rsidRPr="004F47B5" w:rsidRDefault="009F5461" w:rsidP="00A629C9">
      <w:pPr>
        <w:pStyle w:val="Titlu2"/>
        <w:rPr>
          <w:rFonts w:ascii="Cambria" w:hAnsi="Cambria"/>
          <w:lang w:val="ro-RO"/>
        </w:rPr>
      </w:pPr>
      <w:r w:rsidRPr="004F47B5">
        <w:rPr>
          <w:rFonts w:ascii="Cambria" w:hAnsi="Cambria"/>
          <w:i/>
          <w:iCs/>
          <w:szCs w:val="24"/>
          <w:lang w:val="ro-RO"/>
        </w:rPr>
        <w:t xml:space="preserve"> </w:t>
      </w:r>
      <w:r w:rsidRPr="009F5461">
        <w:rPr>
          <w:rFonts w:ascii="Cambria" w:hAnsi="Cambria"/>
          <w:szCs w:val="24"/>
          <w:lang w:val="ro-RO"/>
        </w:rPr>
        <w:t>Integrarea considerentelor privind egalitatea de gen</w:t>
      </w:r>
      <w:r w:rsidRPr="009F5461">
        <w:rPr>
          <w:rFonts w:ascii="Cambria" w:hAnsi="Cambria"/>
          <w:i/>
          <w:iCs/>
          <w:szCs w:val="24"/>
          <w:lang w:val="ro-RO"/>
        </w:rPr>
        <w:t xml:space="preserve"> </w:t>
      </w:r>
      <w:r w:rsidR="00A629C9" w:rsidRPr="004F47B5">
        <w:rPr>
          <w:rFonts w:ascii="Cambria" w:hAnsi="Cambria"/>
          <w:bCs/>
          <w:lang w:val="ro-RO"/>
        </w:rPr>
        <w:t>(</w:t>
      </w:r>
      <w:r w:rsidR="00A629C9" w:rsidRPr="004F47B5">
        <w:rPr>
          <w:rFonts w:ascii="Cambria" w:hAnsi="Cambria"/>
          <w:lang w:val="ro-RO"/>
        </w:rPr>
        <w:t xml:space="preserve">maximum </w:t>
      </w:r>
      <w:r>
        <w:rPr>
          <w:rFonts w:ascii="Cambria" w:hAnsi="Cambria"/>
          <w:lang w:val="ro-RO"/>
        </w:rPr>
        <w:t>4</w:t>
      </w:r>
      <w:r w:rsidR="00A629C9" w:rsidRPr="004F47B5">
        <w:rPr>
          <w:rFonts w:ascii="Cambria" w:hAnsi="Cambria"/>
          <w:lang w:val="ro-RO"/>
        </w:rPr>
        <w:t>00 cuvinte)</w:t>
      </w:r>
    </w:p>
    <w:p w14:paraId="7089751D" w14:textId="4E204C6B" w:rsidR="00A629C9" w:rsidRPr="004F47B5" w:rsidRDefault="00A629C9" w:rsidP="00A629C9">
      <w:pPr>
        <w:shd w:val="clear" w:color="auto" w:fill="B4C6E7" w:themeFill="accent1" w:themeFillTint="66"/>
        <w:rPr>
          <w:rFonts w:ascii="Cambria" w:hAnsi="Cambria"/>
          <w:i/>
          <w:iCs/>
          <w:sz w:val="24"/>
          <w:szCs w:val="24"/>
          <w:lang w:val="ro-RO"/>
        </w:rPr>
      </w:pPr>
      <w:r w:rsidRPr="004F47B5">
        <w:rPr>
          <w:rFonts w:ascii="Cambria" w:hAnsi="Cambria"/>
          <w:i/>
          <w:iCs/>
          <w:sz w:val="24"/>
          <w:szCs w:val="24"/>
          <w:lang w:val="ro-RO"/>
        </w:rPr>
        <w:t>C</w:t>
      </w:r>
      <w:r w:rsidR="009F5461">
        <w:rPr>
          <w:rFonts w:ascii="Cambria" w:hAnsi="Cambria"/>
          <w:i/>
          <w:iCs/>
          <w:sz w:val="24"/>
          <w:szCs w:val="24"/>
          <w:lang w:val="ro-RO"/>
        </w:rPr>
        <w:t xml:space="preserve">um </w:t>
      </w:r>
      <w:r w:rsidR="002647D9">
        <w:rPr>
          <w:rFonts w:ascii="Cambria" w:hAnsi="Cambria"/>
          <w:i/>
          <w:iCs/>
          <w:sz w:val="24"/>
          <w:szCs w:val="24"/>
          <w:lang w:val="ro-RO"/>
        </w:rPr>
        <w:t>ati</w:t>
      </w:r>
      <w:r w:rsidR="009F5461">
        <w:rPr>
          <w:rFonts w:ascii="Cambria" w:hAnsi="Cambria"/>
          <w:i/>
          <w:iCs/>
          <w:sz w:val="24"/>
          <w:szCs w:val="24"/>
          <w:lang w:val="ro-RO"/>
        </w:rPr>
        <w:t xml:space="preserve"> asigura</w:t>
      </w:r>
      <w:r w:rsidR="002647D9">
        <w:rPr>
          <w:rFonts w:ascii="Cambria" w:hAnsi="Cambria"/>
          <w:i/>
          <w:iCs/>
          <w:sz w:val="24"/>
          <w:szCs w:val="24"/>
          <w:lang w:val="ro-RO"/>
        </w:rPr>
        <w:t>t</w:t>
      </w:r>
      <w:r w:rsidR="009F5461">
        <w:rPr>
          <w:rFonts w:ascii="Cambria" w:hAnsi="Cambria"/>
          <w:i/>
          <w:iCs/>
          <w:sz w:val="24"/>
          <w:szCs w:val="24"/>
          <w:lang w:val="ro-RO"/>
        </w:rPr>
        <w:t xml:space="preserve"> integrarea aspectelor ce țin de egalitatea de gen </w:t>
      </w:r>
      <w:r w:rsidR="009F5461" w:rsidRPr="009F5461">
        <w:rPr>
          <w:rFonts w:ascii="Cambria" w:hAnsi="Cambria"/>
          <w:i/>
          <w:iCs/>
          <w:sz w:val="24"/>
          <w:szCs w:val="24"/>
          <w:lang w:val="ro-RO"/>
        </w:rPr>
        <w:t>în cadrul investigației, impactul specific al problemei de mediu asupra egalității de gen, legătura dintre problema climatică și influența acesteia asupra dinamicii de gen)</w:t>
      </w:r>
      <w:r w:rsidRPr="004F47B5">
        <w:rPr>
          <w:rFonts w:ascii="Cambria" w:hAnsi="Cambria"/>
          <w:i/>
          <w:iCs/>
          <w:sz w:val="24"/>
          <w:szCs w:val="24"/>
          <w:lang w:val="ro-RO"/>
        </w:rPr>
        <w:t>?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629C9" w:rsidRPr="004F47B5" w14:paraId="538BE597" w14:textId="77777777" w:rsidTr="004B2EA9">
        <w:tc>
          <w:tcPr>
            <w:tcW w:w="9923" w:type="dxa"/>
            <w:shd w:val="clear" w:color="auto" w:fill="auto"/>
          </w:tcPr>
          <w:p w14:paraId="645EC8CD" w14:textId="77777777" w:rsidR="00A629C9" w:rsidRPr="004F47B5" w:rsidRDefault="00A629C9" w:rsidP="004B2EA9">
            <w:pPr>
              <w:pStyle w:val="Aufzhlung"/>
              <w:rPr>
                <w:lang w:val="ro-RO"/>
              </w:rPr>
            </w:pPr>
          </w:p>
          <w:p w14:paraId="234A56A3" w14:textId="77777777" w:rsidR="00A629C9" w:rsidRPr="004F47B5" w:rsidRDefault="00A629C9" w:rsidP="004B2EA9">
            <w:pPr>
              <w:pStyle w:val="Aufzhlung"/>
              <w:rPr>
                <w:lang w:val="ro-RO"/>
              </w:rPr>
            </w:pPr>
          </w:p>
          <w:p w14:paraId="08E4FB5D" w14:textId="77777777" w:rsidR="00A629C9" w:rsidRPr="004F47B5" w:rsidRDefault="00A629C9" w:rsidP="004B2EA9">
            <w:pPr>
              <w:pStyle w:val="Aufzhlung"/>
              <w:rPr>
                <w:lang w:val="ro-RO"/>
              </w:rPr>
            </w:pPr>
          </w:p>
        </w:tc>
      </w:tr>
    </w:tbl>
    <w:p w14:paraId="4365D26A" w14:textId="47D5FEB6" w:rsidR="006D2CDA" w:rsidRPr="004F47B5" w:rsidRDefault="00A629C9" w:rsidP="00083533">
      <w:pPr>
        <w:pStyle w:val="Titlu2"/>
        <w:rPr>
          <w:rFonts w:ascii="Cambria" w:hAnsi="Cambria"/>
          <w:bCs/>
          <w:lang w:val="ro-RO"/>
        </w:rPr>
      </w:pPr>
      <w:r>
        <w:rPr>
          <w:rFonts w:ascii="Cambria" w:hAnsi="Cambria"/>
          <w:lang w:val="ro-RO"/>
        </w:rPr>
        <w:t>G</w:t>
      </w:r>
      <w:r w:rsidR="00127222" w:rsidRPr="004F47B5">
        <w:rPr>
          <w:rFonts w:ascii="Cambria" w:hAnsi="Cambria"/>
          <w:lang w:val="ro-RO"/>
        </w:rPr>
        <w:t>estionarea riscurilor</w:t>
      </w:r>
      <w:r w:rsidR="0011726D" w:rsidRPr="004F47B5">
        <w:rPr>
          <w:rFonts w:ascii="Cambria" w:hAnsi="Cambria"/>
          <w:lang w:val="ro-RO"/>
        </w:rPr>
        <w:t xml:space="preserve"> </w:t>
      </w:r>
      <w:r w:rsidR="0011726D" w:rsidRPr="004F47B5">
        <w:rPr>
          <w:rFonts w:ascii="Cambria" w:hAnsi="Cambria"/>
          <w:bCs/>
          <w:lang w:val="ro-RO"/>
        </w:rPr>
        <w:t>(max</w:t>
      </w:r>
      <w:r w:rsidR="00127222" w:rsidRPr="004F47B5">
        <w:rPr>
          <w:rFonts w:ascii="Cambria" w:hAnsi="Cambria"/>
          <w:bCs/>
          <w:lang w:val="ro-RO"/>
        </w:rPr>
        <w:t>imum</w:t>
      </w:r>
      <w:r w:rsidR="0011726D" w:rsidRPr="004F47B5">
        <w:rPr>
          <w:rFonts w:ascii="Cambria" w:hAnsi="Cambria"/>
          <w:bCs/>
          <w:lang w:val="ro-RO"/>
        </w:rPr>
        <w:t xml:space="preserve"> </w:t>
      </w:r>
      <w:r w:rsidR="001970C9" w:rsidRPr="004F47B5">
        <w:rPr>
          <w:rFonts w:ascii="Cambria" w:hAnsi="Cambria"/>
          <w:bCs/>
          <w:lang w:val="ro-RO"/>
        </w:rPr>
        <w:t>4</w:t>
      </w:r>
      <w:r w:rsidR="0011726D" w:rsidRPr="004F47B5">
        <w:rPr>
          <w:rFonts w:ascii="Cambria" w:hAnsi="Cambria"/>
          <w:bCs/>
          <w:lang w:val="ro-RO"/>
        </w:rPr>
        <w:t xml:space="preserve">00 </w:t>
      </w:r>
      <w:r w:rsidR="00127222" w:rsidRPr="004F47B5">
        <w:rPr>
          <w:rFonts w:ascii="Cambria" w:hAnsi="Cambria"/>
          <w:bCs/>
          <w:lang w:val="ro-RO"/>
        </w:rPr>
        <w:t>cuvinte</w:t>
      </w:r>
      <w:r w:rsidR="0011726D" w:rsidRPr="004F47B5">
        <w:rPr>
          <w:rFonts w:ascii="Cambria" w:hAnsi="Cambria"/>
          <w:bCs/>
          <w:lang w:val="ro-RO"/>
        </w:rPr>
        <w:t>)</w:t>
      </w:r>
    </w:p>
    <w:p w14:paraId="59C0ACE6" w14:textId="1FBA3D3E" w:rsidR="004622F6" w:rsidRPr="004F47B5" w:rsidRDefault="004622F6" w:rsidP="004622F6">
      <w:pPr>
        <w:pStyle w:val="Aufzhlung"/>
        <w:shd w:val="clear" w:color="auto" w:fill="B4C6E7" w:themeFill="accent1" w:themeFillTint="66"/>
        <w:rPr>
          <w:lang w:val="ro-RO"/>
        </w:rPr>
      </w:pPr>
      <w:r w:rsidRPr="004F47B5">
        <w:rPr>
          <w:lang w:val="ro-RO"/>
        </w:rPr>
        <w:t xml:space="preserve">Descrieți riscurile prevăzute de Dvs. pentru </w:t>
      </w:r>
      <w:r w:rsidR="0033449A" w:rsidRPr="004F47B5">
        <w:rPr>
          <w:lang w:val="ro-RO"/>
        </w:rPr>
        <w:t>realizarea și mediatizarea investigației jurnalistice</w:t>
      </w:r>
      <w:r w:rsidRPr="004F47B5">
        <w:rPr>
          <w:lang w:val="ro-RO"/>
        </w:rPr>
        <w:t xml:space="preserve"> și modul în care le veți aborda în implementarea proiectului. </w:t>
      </w:r>
    </w:p>
    <w:p w14:paraId="763E9400" w14:textId="77777777" w:rsidR="004622F6" w:rsidRPr="004F47B5" w:rsidRDefault="004622F6" w:rsidP="004622F6">
      <w:pPr>
        <w:rPr>
          <w:lang w:val="ro-R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D2CDA" w:rsidRPr="004F47B5" w14:paraId="4A91C308" w14:textId="77777777" w:rsidTr="00315793">
        <w:tc>
          <w:tcPr>
            <w:tcW w:w="10031" w:type="dxa"/>
            <w:shd w:val="clear" w:color="auto" w:fill="auto"/>
          </w:tcPr>
          <w:p w14:paraId="1CCFC836" w14:textId="77777777" w:rsidR="0011726D" w:rsidRPr="004F47B5" w:rsidRDefault="0011726D" w:rsidP="004622F6">
            <w:pPr>
              <w:pStyle w:val="Aufzhlung"/>
              <w:rPr>
                <w:lang w:val="ro-RO"/>
              </w:rPr>
            </w:pPr>
          </w:p>
          <w:p w14:paraId="46DF6221" w14:textId="77777777" w:rsidR="004622F6" w:rsidRPr="004F47B5" w:rsidRDefault="004622F6" w:rsidP="004622F6">
            <w:pPr>
              <w:pStyle w:val="Aufzhlung"/>
              <w:rPr>
                <w:lang w:val="ro-RO"/>
              </w:rPr>
            </w:pPr>
          </w:p>
          <w:p w14:paraId="76703AEE" w14:textId="77777777" w:rsidR="004622F6" w:rsidRPr="004F47B5" w:rsidRDefault="004622F6" w:rsidP="004622F6">
            <w:pPr>
              <w:pStyle w:val="Aufzhlung"/>
              <w:rPr>
                <w:lang w:val="ro-RO"/>
              </w:rPr>
            </w:pPr>
          </w:p>
        </w:tc>
      </w:tr>
    </w:tbl>
    <w:p w14:paraId="0BC14059" w14:textId="6DBC1599" w:rsidR="00F95396" w:rsidRPr="004F47B5" w:rsidRDefault="00F95396" w:rsidP="00083533">
      <w:pPr>
        <w:pStyle w:val="Titlu2"/>
        <w:rPr>
          <w:rFonts w:ascii="Cambria" w:hAnsi="Cambria"/>
          <w:lang w:val="ro-RO"/>
        </w:rPr>
      </w:pPr>
      <w:r w:rsidRPr="004F47B5">
        <w:rPr>
          <w:rFonts w:ascii="Cambria" w:hAnsi="Cambria"/>
          <w:lang w:val="ro-RO"/>
        </w:rPr>
        <w:t>Monitorizare și evaluare; diseminarea rezultatelor</w:t>
      </w:r>
      <w:r w:rsidR="00315793" w:rsidRPr="004F47B5">
        <w:rPr>
          <w:rFonts w:ascii="Cambria" w:hAnsi="Cambria"/>
          <w:lang w:val="ro-RO"/>
        </w:rPr>
        <w:t xml:space="preserve"> (</w:t>
      </w:r>
      <w:r w:rsidR="005C5D08" w:rsidRPr="004F47B5">
        <w:rPr>
          <w:rFonts w:ascii="Cambria" w:hAnsi="Cambria"/>
          <w:lang w:val="ro-RO"/>
        </w:rPr>
        <w:t>maximum 600 cuvinte</w:t>
      </w:r>
      <w:r w:rsidR="00315793" w:rsidRPr="004F47B5">
        <w:rPr>
          <w:rFonts w:ascii="Cambria" w:hAnsi="Cambria"/>
          <w:lang w:val="ro-RO"/>
        </w:rPr>
        <w:t>)</w:t>
      </w:r>
    </w:p>
    <w:p w14:paraId="0F5E9783" w14:textId="34FD0707" w:rsidR="008E0F8E" w:rsidRPr="004F47B5" w:rsidRDefault="008E0F8E" w:rsidP="008E0F8E">
      <w:pPr>
        <w:pStyle w:val="Aufzhlung"/>
        <w:shd w:val="clear" w:color="auto" w:fill="B4C6E7" w:themeFill="accent1" w:themeFillTint="66"/>
        <w:rPr>
          <w:lang w:val="ro-RO"/>
        </w:rPr>
      </w:pPr>
      <w:r w:rsidRPr="004F47B5">
        <w:rPr>
          <w:lang w:val="ro-RO"/>
        </w:rPr>
        <w:t>Când și cum se va fi efectuată monitorizarea implementării proiectului, evidența indicatorilor de progres</w:t>
      </w:r>
      <w:r w:rsidR="00C51F12" w:rsidRPr="004F47B5">
        <w:rPr>
          <w:lang w:val="ro-RO"/>
        </w:rPr>
        <w:t>(</w:t>
      </w:r>
      <w:r w:rsidR="00C51F12" w:rsidRPr="004F47B5">
        <w:rPr>
          <w:rFonts w:cstheme="minorHAnsi"/>
          <w:lang w:val="ro-RO"/>
        </w:rPr>
        <w:t>audiența posturilor radio/ TV, numărul de accesări/ vizualizări per material, numărul de apariții în presa locală, frecvența plasării spoturilor, numărul de interacțiuni și impactul pe rețelele de socializare, comentariile, feedback-ul</w:t>
      </w:r>
      <w:r w:rsidR="00C51F12" w:rsidRPr="004F47B5">
        <w:rPr>
          <w:lang w:val="ro-RO"/>
        </w:rPr>
        <w:t>)</w:t>
      </w:r>
      <w:r w:rsidRPr="004F47B5">
        <w:rPr>
          <w:lang w:val="ro-RO"/>
        </w:rPr>
        <w:t>, succesul activităților și rezultatelor.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A716B" w:rsidRPr="004F47B5" w14:paraId="6A9AFCF1" w14:textId="77777777" w:rsidTr="00315793">
        <w:tc>
          <w:tcPr>
            <w:tcW w:w="10031" w:type="dxa"/>
            <w:shd w:val="clear" w:color="auto" w:fill="auto"/>
          </w:tcPr>
          <w:p w14:paraId="617A90F7" w14:textId="77777777" w:rsidR="001A716B" w:rsidRPr="004F47B5" w:rsidRDefault="001A716B" w:rsidP="002761C0">
            <w:pPr>
              <w:pStyle w:val="Aufzhlung"/>
              <w:rPr>
                <w:lang w:val="ro-RO"/>
              </w:rPr>
            </w:pPr>
          </w:p>
          <w:p w14:paraId="720172C0" w14:textId="77777777" w:rsidR="008E0F8E" w:rsidRPr="004F47B5" w:rsidRDefault="008E0F8E" w:rsidP="002761C0">
            <w:pPr>
              <w:pStyle w:val="Aufzhlung"/>
              <w:rPr>
                <w:lang w:val="ro-RO"/>
              </w:rPr>
            </w:pPr>
          </w:p>
          <w:p w14:paraId="097BB9FE" w14:textId="74B67D81" w:rsidR="008E0F8E" w:rsidRPr="004F47B5" w:rsidRDefault="008E0F8E" w:rsidP="002761C0">
            <w:pPr>
              <w:pStyle w:val="Aufzhlung"/>
              <w:rPr>
                <w:lang w:val="ro-RO"/>
              </w:rPr>
            </w:pPr>
          </w:p>
        </w:tc>
      </w:tr>
    </w:tbl>
    <w:p w14:paraId="2CC2590F" w14:textId="680BD5BC" w:rsidR="00AC4722" w:rsidRPr="004F47B5" w:rsidRDefault="00127222" w:rsidP="00083533">
      <w:pPr>
        <w:pStyle w:val="Titlu2"/>
        <w:rPr>
          <w:rFonts w:ascii="Cambria" w:hAnsi="Cambria"/>
          <w:lang w:val="ro-RO"/>
        </w:rPr>
      </w:pPr>
      <w:r w:rsidRPr="004F47B5">
        <w:rPr>
          <w:rFonts w:ascii="Cambria" w:hAnsi="Cambria"/>
          <w:lang w:val="ro-RO"/>
        </w:rPr>
        <w:t>Durabilitatea proiectului</w:t>
      </w:r>
      <w:r w:rsidR="00AC4722" w:rsidRPr="004F47B5">
        <w:rPr>
          <w:rFonts w:ascii="Cambria" w:hAnsi="Cambria"/>
          <w:lang w:val="ro-RO"/>
        </w:rPr>
        <w:t xml:space="preserve"> </w:t>
      </w:r>
      <w:r w:rsidR="00AC4722" w:rsidRPr="004F47B5">
        <w:rPr>
          <w:rFonts w:ascii="Cambria" w:hAnsi="Cambria"/>
          <w:bCs/>
          <w:lang w:val="ro-RO"/>
        </w:rPr>
        <w:t>(</w:t>
      </w:r>
      <w:r w:rsidR="00AC4722" w:rsidRPr="004F47B5">
        <w:rPr>
          <w:rFonts w:ascii="Cambria" w:hAnsi="Cambria"/>
          <w:lang w:val="ro-RO"/>
        </w:rPr>
        <w:t>max</w:t>
      </w:r>
      <w:r w:rsidRPr="004F47B5">
        <w:rPr>
          <w:rFonts w:ascii="Cambria" w:hAnsi="Cambria"/>
          <w:lang w:val="ro-RO"/>
        </w:rPr>
        <w:t>imum</w:t>
      </w:r>
      <w:r w:rsidR="00AC4722" w:rsidRPr="004F47B5">
        <w:rPr>
          <w:rFonts w:ascii="Cambria" w:hAnsi="Cambria"/>
          <w:lang w:val="ro-RO"/>
        </w:rPr>
        <w:t xml:space="preserve"> </w:t>
      </w:r>
      <w:r w:rsidR="00681575" w:rsidRPr="004F47B5">
        <w:rPr>
          <w:rFonts w:ascii="Cambria" w:hAnsi="Cambria"/>
          <w:lang w:val="ro-RO"/>
        </w:rPr>
        <w:t>6</w:t>
      </w:r>
      <w:r w:rsidR="00AC4722" w:rsidRPr="004F47B5">
        <w:rPr>
          <w:rFonts w:ascii="Cambria" w:hAnsi="Cambria"/>
          <w:lang w:val="ro-RO"/>
        </w:rPr>
        <w:t xml:space="preserve">00 </w:t>
      </w:r>
      <w:r w:rsidRPr="004F47B5">
        <w:rPr>
          <w:rFonts w:ascii="Cambria" w:hAnsi="Cambria"/>
          <w:lang w:val="ro-RO"/>
        </w:rPr>
        <w:t>cuvinte</w:t>
      </w:r>
      <w:r w:rsidR="00AC4722" w:rsidRPr="004F47B5">
        <w:rPr>
          <w:rFonts w:ascii="Cambria" w:hAnsi="Cambria"/>
          <w:lang w:val="ro-RO"/>
        </w:rPr>
        <w:t>)</w:t>
      </w:r>
    </w:p>
    <w:p w14:paraId="1A747CF6" w14:textId="01EAAD8E" w:rsidR="00F475E1" w:rsidRPr="004F47B5" w:rsidRDefault="00F475E1" w:rsidP="00F475E1">
      <w:pPr>
        <w:shd w:val="clear" w:color="auto" w:fill="B4C6E7" w:themeFill="accent1" w:themeFillTint="66"/>
        <w:rPr>
          <w:rFonts w:ascii="Cambria" w:hAnsi="Cambria"/>
          <w:i/>
          <w:iCs/>
          <w:sz w:val="24"/>
          <w:szCs w:val="24"/>
          <w:lang w:val="ro-RO"/>
        </w:rPr>
      </w:pPr>
      <w:r w:rsidRPr="004F47B5">
        <w:rPr>
          <w:rFonts w:ascii="Cambria" w:hAnsi="Cambria"/>
          <w:i/>
          <w:iCs/>
          <w:sz w:val="24"/>
          <w:szCs w:val="24"/>
          <w:lang w:val="ro-RO"/>
        </w:rPr>
        <w:t>Ce planificați să faceți ca să asigurați durabilitatea rezultatelor proiectului?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B1417" w:rsidRPr="004F47B5" w14:paraId="378E61FA" w14:textId="77777777" w:rsidTr="00315793">
        <w:tc>
          <w:tcPr>
            <w:tcW w:w="9923" w:type="dxa"/>
            <w:shd w:val="clear" w:color="auto" w:fill="auto"/>
          </w:tcPr>
          <w:p w14:paraId="6C264A29" w14:textId="77777777" w:rsidR="0011726D" w:rsidRPr="004F47B5" w:rsidRDefault="0011726D" w:rsidP="002761C0">
            <w:pPr>
              <w:pStyle w:val="Aufzhlung"/>
              <w:rPr>
                <w:lang w:val="ro-RO"/>
              </w:rPr>
            </w:pPr>
          </w:p>
          <w:p w14:paraId="2C4F262D" w14:textId="77777777" w:rsidR="00F475E1" w:rsidRPr="004F47B5" w:rsidRDefault="00F475E1" w:rsidP="002761C0">
            <w:pPr>
              <w:pStyle w:val="Aufzhlung"/>
              <w:rPr>
                <w:lang w:val="ro-RO"/>
              </w:rPr>
            </w:pPr>
          </w:p>
          <w:p w14:paraId="0CBDC9BB" w14:textId="77777777" w:rsidR="00F475E1" w:rsidRPr="004F47B5" w:rsidRDefault="00F475E1" w:rsidP="002761C0">
            <w:pPr>
              <w:pStyle w:val="Aufzhlung"/>
              <w:rPr>
                <w:lang w:val="ro-RO"/>
              </w:rPr>
            </w:pPr>
          </w:p>
          <w:p w14:paraId="5C54AD6F" w14:textId="069F2B22" w:rsidR="00F475E1" w:rsidRPr="004F47B5" w:rsidRDefault="00F475E1" w:rsidP="002761C0">
            <w:pPr>
              <w:pStyle w:val="Aufzhlung"/>
              <w:rPr>
                <w:lang w:val="ro-RO"/>
              </w:rPr>
            </w:pPr>
          </w:p>
        </w:tc>
      </w:tr>
    </w:tbl>
    <w:p w14:paraId="6C5187D0" w14:textId="77777777" w:rsidR="00297038" w:rsidRPr="004F47B5" w:rsidRDefault="00297038" w:rsidP="002761C0">
      <w:pPr>
        <w:pStyle w:val="Aufzhlung"/>
        <w:rPr>
          <w:rStyle w:val="Accentuat"/>
          <w:i/>
          <w:lang w:val="ro-RO"/>
        </w:rPr>
      </w:pPr>
    </w:p>
    <w:sectPr w:rsidR="00297038" w:rsidRPr="004F47B5" w:rsidSect="004E4C7F">
      <w:pgSz w:w="11906" w:h="16838" w:code="9"/>
      <w:pgMar w:top="1276" w:right="1134" w:bottom="851" w:left="1134" w:header="1021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42B5" w14:textId="77777777" w:rsidR="00EA5052" w:rsidRDefault="00EA5052">
      <w:r>
        <w:separator/>
      </w:r>
    </w:p>
  </w:endnote>
  <w:endnote w:type="continuationSeparator" w:id="0">
    <w:p w14:paraId="1D70FBC5" w14:textId="77777777" w:rsidR="00EA5052" w:rsidRDefault="00EA5052">
      <w:r>
        <w:continuationSeparator/>
      </w:r>
    </w:p>
  </w:endnote>
  <w:endnote w:type="continuationNotice" w:id="1">
    <w:p w14:paraId="0E09AFB1" w14:textId="77777777" w:rsidR="00EA5052" w:rsidRDefault="00EA50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temporary/>
      <w:showingPlcHdr/>
    </w:sdtPr>
    <w:sdtContent>
      <w:p w14:paraId="325B0039" w14:textId="77777777" w:rsidR="005B09BA" w:rsidRPr="005B09BA" w:rsidRDefault="005B09BA">
        <w:pPr>
          <w:pStyle w:val="Subsol"/>
          <w:rPr>
            <w:lang w:val="en-US"/>
          </w:rPr>
        </w:pPr>
        <w:r w:rsidRPr="005B09BA">
          <w:rPr>
            <w:lang w:val="en-US"/>
          </w:rPr>
          <w:t>[Type here]</w:t>
        </w:r>
      </w:p>
    </w:sdtContent>
  </w:sdt>
  <w:p w14:paraId="4100354D" w14:textId="2A0FEC51" w:rsidR="005B09BA" w:rsidRPr="005B09BA" w:rsidRDefault="00666542" w:rsidP="00666542">
    <w:pPr>
      <w:pStyle w:val="Subsol"/>
      <w:tabs>
        <w:tab w:val="clear" w:pos="4536"/>
        <w:tab w:val="clear" w:pos="9072"/>
        <w:tab w:val="left" w:pos="2388"/>
      </w:tabs>
      <w:ind w:left="-1134"/>
      <w:rPr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482D92F5" wp14:editId="47EBA351">
          <wp:simplePos x="0" y="0"/>
          <wp:positionH relativeFrom="column">
            <wp:posOffset>-41910</wp:posOffset>
          </wp:positionH>
          <wp:positionV relativeFrom="paragraph">
            <wp:posOffset>-34925</wp:posOffset>
          </wp:positionV>
          <wp:extent cx="762000" cy="508000"/>
          <wp:effectExtent l="0" t="0" r="0" b="6350"/>
          <wp:wrapSquare wrapText="bothSides"/>
          <wp:docPr id="588628879" name="Imagine 1" descr="O imagine care conține schiță, desen, Schiță, ilustrație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628879" name="Imagine 1" descr="O imagine care conține schiță, desen, Schiță, ilustrație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47A">
      <w:rPr>
        <w:lang w:val="en-US"/>
      </w:rPr>
      <w:t xml:space="preserve"> </w:t>
    </w:r>
    <w:r>
      <w:rPr>
        <w:rFonts w:ascii="Cambria" w:hAnsi="Cambria"/>
        <w:color w:val="538135"/>
        <w:sz w:val="36"/>
        <w:szCs w:val="36"/>
        <w:shd w:val="clear" w:color="auto" w:fill="FFFFFF"/>
        <w:lang w:val="ro-RO"/>
      </w:rPr>
      <w:br/>
    </w:r>
    <w:r w:rsidR="005B09BA" w:rsidRPr="005B09BA">
      <w:rPr>
        <w:lang w:val="en-US"/>
      </w:rPr>
      <w:t xml:space="preserve"> </w:t>
    </w:r>
    <w:r>
      <w:rPr>
        <w:lang w:val="en-US"/>
      </w:rPr>
      <w:t xml:space="preserve">                                                       </w:t>
    </w:r>
    <w:r w:rsidR="005B09BA" w:rsidRPr="005B09BA">
      <w:rPr>
        <w:color w:val="auto"/>
        <w:lang w:val="en-US"/>
      </w:rPr>
      <w:t xml:space="preserve">Program PGM Mass Media este </w:t>
    </w:r>
    <w:r w:rsidR="003E747A">
      <w:rPr>
        <w:color w:val="auto"/>
        <w:lang w:val="en-US"/>
      </w:rPr>
      <w:t xml:space="preserve">implementat de AO “EcoContact” </w:t>
    </w:r>
    <w:r w:rsidR="003E747A">
      <w:rPr>
        <w:rFonts w:asciiTheme="minorHAnsi" w:hAnsiTheme="minorHAnsi"/>
        <w:color w:val="auto"/>
      </w:rPr>
      <w:t xml:space="preserve">și </w:t>
    </w:r>
    <w:r w:rsidR="005B09BA" w:rsidRPr="005B09BA">
      <w:rPr>
        <w:color w:val="auto"/>
        <w:lang w:val="en-US"/>
      </w:rPr>
      <w:t xml:space="preserve">finanțat de Suedia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E997" w14:textId="77777777" w:rsidR="00EA5052" w:rsidRDefault="00EA5052">
      <w:r>
        <w:separator/>
      </w:r>
    </w:p>
  </w:footnote>
  <w:footnote w:type="continuationSeparator" w:id="0">
    <w:p w14:paraId="0646894D" w14:textId="77777777" w:rsidR="00EA5052" w:rsidRDefault="00EA5052">
      <w:r>
        <w:continuationSeparator/>
      </w:r>
    </w:p>
  </w:footnote>
  <w:footnote w:type="continuationNotice" w:id="1">
    <w:p w14:paraId="448C1B6C" w14:textId="77777777" w:rsidR="00EA5052" w:rsidRDefault="00EA50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1101" w14:textId="74B86C8C" w:rsidR="009D68B7" w:rsidRDefault="009C0011" w:rsidP="009D68B7">
    <w:pPr>
      <w:pStyle w:val="Antet"/>
    </w:pPr>
    <w:r>
      <w:rPr>
        <w:noProof/>
        <w:lang w:val="ru-RU" w:eastAsia="ru-RU"/>
      </w:rPr>
      <w:drawing>
        <wp:anchor distT="0" distB="0" distL="114300" distR="114300" simplePos="0" relativeHeight="251657216" behindDoc="0" locked="0" layoutInCell="1" allowOverlap="1" wp14:anchorId="069D9C5E" wp14:editId="01BAB6CE">
          <wp:simplePos x="0" y="0"/>
          <wp:positionH relativeFrom="column">
            <wp:posOffset>2732405</wp:posOffset>
          </wp:positionH>
          <wp:positionV relativeFrom="paragraph">
            <wp:posOffset>-455295</wp:posOffset>
          </wp:positionV>
          <wp:extent cx="652145" cy="527050"/>
          <wp:effectExtent l="0" t="0" r="0" b="0"/>
          <wp:wrapSquare wrapText="bothSides"/>
          <wp:docPr id="190915231" name="Imagine 190915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6192" behindDoc="0" locked="0" layoutInCell="1" allowOverlap="1" wp14:anchorId="4453749C" wp14:editId="3435847D">
          <wp:simplePos x="0" y="0"/>
          <wp:positionH relativeFrom="column">
            <wp:posOffset>4615180</wp:posOffset>
          </wp:positionH>
          <wp:positionV relativeFrom="paragraph">
            <wp:posOffset>-465455</wp:posOffset>
          </wp:positionV>
          <wp:extent cx="1135380" cy="492125"/>
          <wp:effectExtent l="0" t="0" r="0" b="0"/>
          <wp:wrapSquare wrapText="bothSides"/>
          <wp:docPr id="1810414612" name="Imagine 1810414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0AD639B" wp14:editId="51109F3C">
          <wp:simplePos x="0" y="0"/>
          <wp:positionH relativeFrom="column">
            <wp:posOffset>120015</wp:posOffset>
          </wp:positionH>
          <wp:positionV relativeFrom="paragraph">
            <wp:posOffset>-334645</wp:posOffset>
          </wp:positionV>
          <wp:extent cx="1324610" cy="387350"/>
          <wp:effectExtent l="0" t="0" r="0" b="0"/>
          <wp:wrapSquare wrapText="bothSides"/>
          <wp:docPr id="1497178406" name="Imagine 1497178406" descr="Sweden_logotype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eden_logotype_Rom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8B7">
      <w:tab/>
    </w:r>
    <w:r w:rsidR="009D68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6CF9"/>
    <w:multiLevelType w:val="hybridMultilevel"/>
    <w:tmpl w:val="A124706A"/>
    <w:lvl w:ilvl="0" w:tplc="2D3829CC">
      <w:start w:val="1"/>
      <w:numFmt w:val="upperRoman"/>
      <w:lvlText w:val="%1."/>
      <w:lvlJc w:val="left"/>
      <w:pPr>
        <w:ind w:left="3240" w:hanging="72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D40"/>
    <w:multiLevelType w:val="hybridMultilevel"/>
    <w:tmpl w:val="FA76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80F"/>
    <w:multiLevelType w:val="hybridMultilevel"/>
    <w:tmpl w:val="EBC81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7521F5"/>
    <w:multiLevelType w:val="hybridMultilevel"/>
    <w:tmpl w:val="E9A2AE6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205EB"/>
    <w:multiLevelType w:val="hybridMultilevel"/>
    <w:tmpl w:val="A6C2CFA4"/>
    <w:lvl w:ilvl="0" w:tplc="78A03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C0F"/>
    <w:multiLevelType w:val="hybridMultilevel"/>
    <w:tmpl w:val="D6C000D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1A5249"/>
    <w:multiLevelType w:val="hybridMultilevel"/>
    <w:tmpl w:val="B80E990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22234"/>
    <w:multiLevelType w:val="multilevel"/>
    <w:tmpl w:val="9D0EA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0D21EC7"/>
    <w:multiLevelType w:val="hybridMultilevel"/>
    <w:tmpl w:val="CF08E4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152AA"/>
    <w:multiLevelType w:val="hybridMultilevel"/>
    <w:tmpl w:val="2D4AB7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6A7F07"/>
    <w:multiLevelType w:val="hybridMultilevel"/>
    <w:tmpl w:val="FA36B6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0245E"/>
    <w:multiLevelType w:val="hybridMultilevel"/>
    <w:tmpl w:val="9BBE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7788A"/>
    <w:multiLevelType w:val="hybridMultilevel"/>
    <w:tmpl w:val="C8363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161C2"/>
    <w:multiLevelType w:val="hybridMultilevel"/>
    <w:tmpl w:val="1256E3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B134ADD"/>
    <w:multiLevelType w:val="hybridMultilevel"/>
    <w:tmpl w:val="8474DC76"/>
    <w:lvl w:ilvl="0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D9F02CD"/>
    <w:multiLevelType w:val="hybridMultilevel"/>
    <w:tmpl w:val="6F4E6AA4"/>
    <w:lvl w:ilvl="0" w:tplc="3A123FF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0"/>
      </w:rPr>
    </w:lvl>
    <w:lvl w:ilvl="1" w:tplc="0C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6E6E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89466D8"/>
    <w:multiLevelType w:val="hybridMultilevel"/>
    <w:tmpl w:val="D1AC70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1265F"/>
    <w:multiLevelType w:val="hybridMultilevel"/>
    <w:tmpl w:val="A2900958"/>
    <w:lvl w:ilvl="0" w:tplc="3A12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12984"/>
    <w:multiLevelType w:val="hybridMultilevel"/>
    <w:tmpl w:val="4C4C5D52"/>
    <w:lvl w:ilvl="0" w:tplc="9752BECA">
      <w:start w:val="1"/>
      <w:numFmt w:val="bullet"/>
      <w:lvlText w:val="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  <w:lang w:val="en-US"/>
      </w:rPr>
    </w:lvl>
    <w:lvl w:ilvl="1" w:tplc="0C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FC693F"/>
    <w:multiLevelType w:val="multilevel"/>
    <w:tmpl w:val="A02EB51A"/>
    <w:lvl w:ilvl="0">
      <w:start w:val="1"/>
      <w:numFmt w:val="decimal"/>
      <w:pStyle w:val="Titlu6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6AEB77A4"/>
    <w:multiLevelType w:val="hybridMultilevel"/>
    <w:tmpl w:val="EC609F60"/>
    <w:lvl w:ilvl="0" w:tplc="14B23B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A51BF"/>
    <w:multiLevelType w:val="hybridMultilevel"/>
    <w:tmpl w:val="D1AC7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45933"/>
    <w:multiLevelType w:val="hybridMultilevel"/>
    <w:tmpl w:val="C158F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A690E"/>
    <w:multiLevelType w:val="hybridMultilevel"/>
    <w:tmpl w:val="105851CE"/>
    <w:lvl w:ilvl="0" w:tplc="A3883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5D6D59"/>
    <w:multiLevelType w:val="hybridMultilevel"/>
    <w:tmpl w:val="059224B4"/>
    <w:lvl w:ilvl="0" w:tplc="68AC05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422915">
    <w:abstractNumId w:val="15"/>
  </w:num>
  <w:num w:numId="2" w16cid:durableId="611933950">
    <w:abstractNumId w:val="19"/>
  </w:num>
  <w:num w:numId="3" w16cid:durableId="731152107">
    <w:abstractNumId w:val="20"/>
  </w:num>
  <w:num w:numId="4" w16cid:durableId="2096440377">
    <w:abstractNumId w:val="24"/>
  </w:num>
  <w:num w:numId="5" w16cid:durableId="258177976">
    <w:abstractNumId w:val="18"/>
  </w:num>
  <w:num w:numId="6" w16cid:durableId="213158477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6462262">
    <w:abstractNumId w:val="14"/>
  </w:num>
  <w:num w:numId="8" w16cid:durableId="246809729">
    <w:abstractNumId w:val="3"/>
  </w:num>
  <w:num w:numId="9" w16cid:durableId="1465730768">
    <w:abstractNumId w:val="23"/>
  </w:num>
  <w:num w:numId="10" w16cid:durableId="1187985999">
    <w:abstractNumId w:val="6"/>
  </w:num>
  <w:num w:numId="11" w16cid:durableId="934360560">
    <w:abstractNumId w:val="12"/>
  </w:num>
  <w:num w:numId="12" w16cid:durableId="1958827890">
    <w:abstractNumId w:val="8"/>
  </w:num>
  <w:num w:numId="13" w16cid:durableId="973411771">
    <w:abstractNumId w:val="13"/>
  </w:num>
  <w:num w:numId="14" w16cid:durableId="193999722">
    <w:abstractNumId w:val="5"/>
  </w:num>
  <w:num w:numId="15" w16cid:durableId="1433165906">
    <w:abstractNumId w:val="9"/>
  </w:num>
  <w:num w:numId="16" w16cid:durableId="1598056009">
    <w:abstractNumId w:val="4"/>
  </w:num>
  <w:num w:numId="17" w16cid:durableId="1396901266">
    <w:abstractNumId w:val="10"/>
  </w:num>
  <w:num w:numId="18" w16cid:durableId="1354771931">
    <w:abstractNumId w:val="11"/>
  </w:num>
  <w:num w:numId="19" w16cid:durableId="1965110316">
    <w:abstractNumId w:val="21"/>
  </w:num>
  <w:num w:numId="20" w16cid:durableId="735980166">
    <w:abstractNumId w:val="25"/>
  </w:num>
  <w:num w:numId="21" w16cid:durableId="1853758762">
    <w:abstractNumId w:val="0"/>
  </w:num>
  <w:num w:numId="22" w16cid:durableId="1848863371">
    <w:abstractNumId w:val="22"/>
  </w:num>
  <w:num w:numId="23" w16cid:durableId="887574934">
    <w:abstractNumId w:val="2"/>
  </w:num>
  <w:num w:numId="24" w16cid:durableId="1852715055">
    <w:abstractNumId w:val="1"/>
  </w:num>
  <w:num w:numId="25" w16cid:durableId="1880556292">
    <w:abstractNumId w:val="17"/>
  </w:num>
  <w:num w:numId="26" w16cid:durableId="1134568333">
    <w:abstractNumId w:val="16"/>
  </w:num>
  <w:num w:numId="27" w16cid:durableId="106522261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gray" stroke="f">
      <v:fill color="gray"/>
      <v:stroke on="f"/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927"/>
    <w:rsid w:val="000006D5"/>
    <w:rsid w:val="00003DC7"/>
    <w:rsid w:val="00004F66"/>
    <w:rsid w:val="0001177A"/>
    <w:rsid w:val="00013CD6"/>
    <w:rsid w:val="0001530A"/>
    <w:rsid w:val="000220DB"/>
    <w:rsid w:val="000223AC"/>
    <w:rsid w:val="00032592"/>
    <w:rsid w:val="00037C13"/>
    <w:rsid w:val="00037FE2"/>
    <w:rsid w:val="00044C95"/>
    <w:rsid w:val="0005148B"/>
    <w:rsid w:val="00056885"/>
    <w:rsid w:val="000573C5"/>
    <w:rsid w:val="0006071A"/>
    <w:rsid w:val="00064086"/>
    <w:rsid w:val="00064406"/>
    <w:rsid w:val="0006694E"/>
    <w:rsid w:val="00067E78"/>
    <w:rsid w:val="00076518"/>
    <w:rsid w:val="00077197"/>
    <w:rsid w:val="000813BD"/>
    <w:rsid w:val="00083533"/>
    <w:rsid w:val="00090DE7"/>
    <w:rsid w:val="00092A8E"/>
    <w:rsid w:val="00092FB0"/>
    <w:rsid w:val="00093D50"/>
    <w:rsid w:val="00095542"/>
    <w:rsid w:val="000977D3"/>
    <w:rsid w:val="000A56D6"/>
    <w:rsid w:val="000A6671"/>
    <w:rsid w:val="000B1417"/>
    <w:rsid w:val="000B6065"/>
    <w:rsid w:val="000B784A"/>
    <w:rsid w:val="000C4142"/>
    <w:rsid w:val="000D00B4"/>
    <w:rsid w:val="000D2B68"/>
    <w:rsid w:val="000D62AA"/>
    <w:rsid w:val="000D66EF"/>
    <w:rsid w:val="000E4101"/>
    <w:rsid w:val="000F3CA7"/>
    <w:rsid w:val="000F42F3"/>
    <w:rsid w:val="000F4B0C"/>
    <w:rsid w:val="000F690F"/>
    <w:rsid w:val="00103B1F"/>
    <w:rsid w:val="00105153"/>
    <w:rsid w:val="00105CCD"/>
    <w:rsid w:val="0010660A"/>
    <w:rsid w:val="0011370F"/>
    <w:rsid w:val="0011726D"/>
    <w:rsid w:val="00127222"/>
    <w:rsid w:val="001316D4"/>
    <w:rsid w:val="001316DE"/>
    <w:rsid w:val="00131EFF"/>
    <w:rsid w:val="0013245D"/>
    <w:rsid w:val="0013510F"/>
    <w:rsid w:val="001533B6"/>
    <w:rsid w:val="00153A6A"/>
    <w:rsid w:val="001573A8"/>
    <w:rsid w:val="00160D31"/>
    <w:rsid w:val="00163949"/>
    <w:rsid w:val="001663E0"/>
    <w:rsid w:val="001746C5"/>
    <w:rsid w:val="00181176"/>
    <w:rsid w:val="00182256"/>
    <w:rsid w:val="00183C42"/>
    <w:rsid w:val="001910D5"/>
    <w:rsid w:val="001970C9"/>
    <w:rsid w:val="00197EB3"/>
    <w:rsid w:val="001A1D55"/>
    <w:rsid w:val="001A24E2"/>
    <w:rsid w:val="001A35A3"/>
    <w:rsid w:val="001A716B"/>
    <w:rsid w:val="001B0E24"/>
    <w:rsid w:val="001C034F"/>
    <w:rsid w:val="001C6AE2"/>
    <w:rsid w:val="001D0D2B"/>
    <w:rsid w:val="001D197E"/>
    <w:rsid w:val="001D3D00"/>
    <w:rsid w:val="001D682C"/>
    <w:rsid w:val="001E42FD"/>
    <w:rsid w:val="001E5690"/>
    <w:rsid w:val="001E56DF"/>
    <w:rsid w:val="002037F9"/>
    <w:rsid w:val="0020626A"/>
    <w:rsid w:val="00210447"/>
    <w:rsid w:val="00216B93"/>
    <w:rsid w:val="00216FF4"/>
    <w:rsid w:val="00217C4C"/>
    <w:rsid w:val="0022062D"/>
    <w:rsid w:val="002259F3"/>
    <w:rsid w:val="00225AA6"/>
    <w:rsid w:val="002338A2"/>
    <w:rsid w:val="002341B5"/>
    <w:rsid w:val="00236040"/>
    <w:rsid w:val="00236338"/>
    <w:rsid w:val="00241BC9"/>
    <w:rsid w:val="00242622"/>
    <w:rsid w:val="00242F41"/>
    <w:rsid w:val="00262579"/>
    <w:rsid w:val="0026340E"/>
    <w:rsid w:val="002645AE"/>
    <w:rsid w:val="002647D9"/>
    <w:rsid w:val="002659A5"/>
    <w:rsid w:val="00267886"/>
    <w:rsid w:val="002719D3"/>
    <w:rsid w:val="0027376B"/>
    <w:rsid w:val="0027393C"/>
    <w:rsid w:val="00274C67"/>
    <w:rsid w:val="002761C0"/>
    <w:rsid w:val="00277F5B"/>
    <w:rsid w:val="00280E48"/>
    <w:rsid w:val="00281727"/>
    <w:rsid w:val="00282AF1"/>
    <w:rsid w:val="0028398B"/>
    <w:rsid w:val="00286628"/>
    <w:rsid w:val="00286F50"/>
    <w:rsid w:val="002927B9"/>
    <w:rsid w:val="00297038"/>
    <w:rsid w:val="0029724C"/>
    <w:rsid w:val="002A5A4C"/>
    <w:rsid w:val="002B0A1F"/>
    <w:rsid w:val="002B135C"/>
    <w:rsid w:val="002B4150"/>
    <w:rsid w:val="002B7425"/>
    <w:rsid w:val="002D5F42"/>
    <w:rsid w:val="002D7E80"/>
    <w:rsid w:val="002E0D92"/>
    <w:rsid w:val="002E7716"/>
    <w:rsid w:val="002F3EC1"/>
    <w:rsid w:val="002F5FFE"/>
    <w:rsid w:val="00311AEE"/>
    <w:rsid w:val="003122C1"/>
    <w:rsid w:val="00312A3C"/>
    <w:rsid w:val="003146C8"/>
    <w:rsid w:val="00315793"/>
    <w:rsid w:val="003179D2"/>
    <w:rsid w:val="00321358"/>
    <w:rsid w:val="003213C7"/>
    <w:rsid w:val="003225E9"/>
    <w:rsid w:val="00322D21"/>
    <w:rsid w:val="00327257"/>
    <w:rsid w:val="00327923"/>
    <w:rsid w:val="00331583"/>
    <w:rsid w:val="003331EB"/>
    <w:rsid w:val="0033449A"/>
    <w:rsid w:val="00340EC5"/>
    <w:rsid w:val="003415FE"/>
    <w:rsid w:val="003437B3"/>
    <w:rsid w:val="00344B39"/>
    <w:rsid w:val="0035261E"/>
    <w:rsid w:val="0036165B"/>
    <w:rsid w:val="00371F84"/>
    <w:rsid w:val="003766CB"/>
    <w:rsid w:val="00390FB6"/>
    <w:rsid w:val="00397856"/>
    <w:rsid w:val="003A62C2"/>
    <w:rsid w:val="003B08D1"/>
    <w:rsid w:val="003B0D15"/>
    <w:rsid w:val="003B1B99"/>
    <w:rsid w:val="003B21E2"/>
    <w:rsid w:val="003B3048"/>
    <w:rsid w:val="003B43C7"/>
    <w:rsid w:val="003C095A"/>
    <w:rsid w:val="003C2561"/>
    <w:rsid w:val="003C7E22"/>
    <w:rsid w:val="003C7E6B"/>
    <w:rsid w:val="003D2710"/>
    <w:rsid w:val="003D2B52"/>
    <w:rsid w:val="003D3FD9"/>
    <w:rsid w:val="003D4EE6"/>
    <w:rsid w:val="003D5722"/>
    <w:rsid w:val="003E06FC"/>
    <w:rsid w:val="003E199C"/>
    <w:rsid w:val="003E2129"/>
    <w:rsid w:val="003E3D69"/>
    <w:rsid w:val="003E4942"/>
    <w:rsid w:val="003E54AF"/>
    <w:rsid w:val="003E5708"/>
    <w:rsid w:val="003E747A"/>
    <w:rsid w:val="003F0CAA"/>
    <w:rsid w:val="003F2474"/>
    <w:rsid w:val="003F3129"/>
    <w:rsid w:val="003F3AB4"/>
    <w:rsid w:val="003F421B"/>
    <w:rsid w:val="003F4963"/>
    <w:rsid w:val="004003AA"/>
    <w:rsid w:val="00400EDE"/>
    <w:rsid w:val="00403E8B"/>
    <w:rsid w:val="004049F2"/>
    <w:rsid w:val="0040683F"/>
    <w:rsid w:val="00410F81"/>
    <w:rsid w:val="00413950"/>
    <w:rsid w:val="00415FB5"/>
    <w:rsid w:val="0042026F"/>
    <w:rsid w:val="00420F55"/>
    <w:rsid w:val="0042240A"/>
    <w:rsid w:val="004252DD"/>
    <w:rsid w:val="00425D02"/>
    <w:rsid w:val="00426131"/>
    <w:rsid w:val="0042716E"/>
    <w:rsid w:val="004319BC"/>
    <w:rsid w:val="0043300A"/>
    <w:rsid w:val="00442789"/>
    <w:rsid w:val="00443DAE"/>
    <w:rsid w:val="00446B0D"/>
    <w:rsid w:val="004507E8"/>
    <w:rsid w:val="004517AA"/>
    <w:rsid w:val="00451DB1"/>
    <w:rsid w:val="004531E7"/>
    <w:rsid w:val="004542E6"/>
    <w:rsid w:val="004622F6"/>
    <w:rsid w:val="004660A5"/>
    <w:rsid w:val="00466A47"/>
    <w:rsid w:val="00467A1C"/>
    <w:rsid w:val="00472FB1"/>
    <w:rsid w:val="00473FF1"/>
    <w:rsid w:val="00475B41"/>
    <w:rsid w:val="00476858"/>
    <w:rsid w:val="00476A2E"/>
    <w:rsid w:val="00477BA1"/>
    <w:rsid w:val="00477D5C"/>
    <w:rsid w:val="00485596"/>
    <w:rsid w:val="004A282C"/>
    <w:rsid w:val="004A39DC"/>
    <w:rsid w:val="004A50DD"/>
    <w:rsid w:val="004B3425"/>
    <w:rsid w:val="004C2BF7"/>
    <w:rsid w:val="004C3B05"/>
    <w:rsid w:val="004D1610"/>
    <w:rsid w:val="004D56D5"/>
    <w:rsid w:val="004E03E4"/>
    <w:rsid w:val="004E4C7F"/>
    <w:rsid w:val="004E6A1C"/>
    <w:rsid w:val="004F0C48"/>
    <w:rsid w:val="004F2849"/>
    <w:rsid w:val="004F47B5"/>
    <w:rsid w:val="00502CBD"/>
    <w:rsid w:val="00505539"/>
    <w:rsid w:val="00506C7E"/>
    <w:rsid w:val="00506DBD"/>
    <w:rsid w:val="00511A42"/>
    <w:rsid w:val="0051514D"/>
    <w:rsid w:val="0051764B"/>
    <w:rsid w:val="005230F1"/>
    <w:rsid w:val="005245B5"/>
    <w:rsid w:val="00524C9C"/>
    <w:rsid w:val="0052588D"/>
    <w:rsid w:val="00525ADE"/>
    <w:rsid w:val="00530B95"/>
    <w:rsid w:val="00532C68"/>
    <w:rsid w:val="005348D5"/>
    <w:rsid w:val="00535B30"/>
    <w:rsid w:val="00535D8F"/>
    <w:rsid w:val="00541352"/>
    <w:rsid w:val="00542EAE"/>
    <w:rsid w:val="00544A70"/>
    <w:rsid w:val="00545EBA"/>
    <w:rsid w:val="00546CB2"/>
    <w:rsid w:val="00547D0E"/>
    <w:rsid w:val="00550D91"/>
    <w:rsid w:val="00562794"/>
    <w:rsid w:val="005644F6"/>
    <w:rsid w:val="005652A7"/>
    <w:rsid w:val="00567B60"/>
    <w:rsid w:val="00570CEB"/>
    <w:rsid w:val="00576996"/>
    <w:rsid w:val="00581D13"/>
    <w:rsid w:val="0058401D"/>
    <w:rsid w:val="00591269"/>
    <w:rsid w:val="0059317F"/>
    <w:rsid w:val="0059421A"/>
    <w:rsid w:val="0059536D"/>
    <w:rsid w:val="005A39A9"/>
    <w:rsid w:val="005A43C3"/>
    <w:rsid w:val="005A5F19"/>
    <w:rsid w:val="005A64D9"/>
    <w:rsid w:val="005B09BA"/>
    <w:rsid w:val="005B1127"/>
    <w:rsid w:val="005B6398"/>
    <w:rsid w:val="005C1697"/>
    <w:rsid w:val="005C4C4A"/>
    <w:rsid w:val="005C4F28"/>
    <w:rsid w:val="005C5D08"/>
    <w:rsid w:val="005D172D"/>
    <w:rsid w:val="005D74A6"/>
    <w:rsid w:val="005E59A0"/>
    <w:rsid w:val="005E7A91"/>
    <w:rsid w:val="005F16B6"/>
    <w:rsid w:val="005F281B"/>
    <w:rsid w:val="005F4606"/>
    <w:rsid w:val="005F4D53"/>
    <w:rsid w:val="005F5C47"/>
    <w:rsid w:val="005F6F96"/>
    <w:rsid w:val="00606517"/>
    <w:rsid w:val="0061246B"/>
    <w:rsid w:val="0061271E"/>
    <w:rsid w:val="00612F45"/>
    <w:rsid w:val="00616AB5"/>
    <w:rsid w:val="0062141D"/>
    <w:rsid w:val="0062532E"/>
    <w:rsid w:val="006265EB"/>
    <w:rsid w:val="006276F6"/>
    <w:rsid w:val="00630312"/>
    <w:rsid w:val="00630E66"/>
    <w:rsid w:val="00634C4E"/>
    <w:rsid w:val="00635EB9"/>
    <w:rsid w:val="006360EE"/>
    <w:rsid w:val="0064110C"/>
    <w:rsid w:val="0064195C"/>
    <w:rsid w:val="00645C2C"/>
    <w:rsid w:val="00647F02"/>
    <w:rsid w:val="00647FB4"/>
    <w:rsid w:val="00650691"/>
    <w:rsid w:val="0065447E"/>
    <w:rsid w:val="006546C6"/>
    <w:rsid w:val="00655FDB"/>
    <w:rsid w:val="00660CBC"/>
    <w:rsid w:val="00660F67"/>
    <w:rsid w:val="00664DF2"/>
    <w:rsid w:val="006650DF"/>
    <w:rsid w:val="00665FFB"/>
    <w:rsid w:val="0066612E"/>
    <w:rsid w:val="00666542"/>
    <w:rsid w:val="006668EC"/>
    <w:rsid w:val="00666D7F"/>
    <w:rsid w:val="006679A2"/>
    <w:rsid w:val="00671804"/>
    <w:rsid w:val="00672137"/>
    <w:rsid w:val="00674B7C"/>
    <w:rsid w:val="006752B1"/>
    <w:rsid w:val="006764F8"/>
    <w:rsid w:val="00677439"/>
    <w:rsid w:val="00681575"/>
    <w:rsid w:val="00683CC7"/>
    <w:rsid w:val="00685BCC"/>
    <w:rsid w:val="00686B4B"/>
    <w:rsid w:val="00686C31"/>
    <w:rsid w:val="006904BA"/>
    <w:rsid w:val="00690A09"/>
    <w:rsid w:val="00694887"/>
    <w:rsid w:val="006A0969"/>
    <w:rsid w:val="006A3165"/>
    <w:rsid w:val="006A6CD1"/>
    <w:rsid w:val="006A6FBC"/>
    <w:rsid w:val="006B00C2"/>
    <w:rsid w:val="006B2169"/>
    <w:rsid w:val="006B527A"/>
    <w:rsid w:val="006B5B76"/>
    <w:rsid w:val="006B79A8"/>
    <w:rsid w:val="006B7B2E"/>
    <w:rsid w:val="006C368A"/>
    <w:rsid w:val="006C5249"/>
    <w:rsid w:val="006D2CDA"/>
    <w:rsid w:val="006D5FB2"/>
    <w:rsid w:val="006E2C4D"/>
    <w:rsid w:val="006E5BEC"/>
    <w:rsid w:val="006F059C"/>
    <w:rsid w:val="006F40E4"/>
    <w:rsid w:val="006F602C"/>
    <w:rsid w:val="006F62BC"/>
    <w:rsid w:val="006F75A9"/>
    <w:rsid w:val="007045B6"/>
    <w:rsid w:val="007057BD"/>
    <w:rsid w:val="00706DC4"/>
    <w:rsid w:val="00714AFC"/>
    <w:rsid w:val="00721C78"/>
    <w:rsid w:val="00722BC0"/>
    <w:rsid w:val="0072699D"/>
    <w:rsid w:val="00731085"/>
    <w:rsid w:val="007422CB"/>
    <w:rsid w:val="00743142"/>
    <w:rsid w:val="007433A0"/>
    <w:rsid w:val="00743EB9"/>
    <w:rsid w:val="007451E6"/>
    <w:rsid w:val="00745353"/>
    <w:rsid w:val="00746B2D"/>
    <w:rsid w:val="00747FF0"/>
    <w:rsid w:val="00752D79"/>
    <w:rsid w:val="007538D3"/>
    <w:rsid w:val="007550EE"/>
    <w:rsid w:val="00755533"/>
    <w:rsid w:val="00764DCE"/>
    <w:rsid w:val="00767927"/>
    <w:rsid w:val="007731A9"/>
    <w:rsid w:val="00775060"/>
    <w:rsid w:val="0078401F"/>
    <w:rsid w:val="007846FA"/>
    <w:rsid w:val="00785CC4"/>
    <w:rsid w:val="007900FA"/>
    <w:rsid w:val="00793573"/>
    <w:rsid w:val="00794F28"/>
    <w:rsid w:val="007A280B"/>
    <w:rsid w:val="007A31B0"/>
    <w:rsid w:val="007A4F0A"/>
    <w:rsid w:val="007A6542"/>
    <w:rsid w:val="007A76C8"/>
    <w:rsid w:val="007A7762"/>
    <w:rsid w:val="007B2526"/>
    <w:rsid w:val="007B598B"/>
    <w:rsid w:val="007C08FA"/>
    <w:rsid w:val="007C15DF"/>
    <w:rsid w:val="007C6889"/>
    <w:rsid w:val="007C6DC0"/>
    <w:rsid w:val="007D1FE3"/>
    <w:rsid w:val="007D475E"/>
    <w:rsid w:val="007D5D8B"/>
    <w:rsid w:val="007E1AE4"/>
    <w:rsid w:val="007E3898"/>
    <w:rsid w:val="007E3D62"/>
    <w:rsid w:val="007E6426"/>
    <w:rsid w:val="007E6C83"/>
    <w:rsid w:val="007E6F2D"/>
    <w:rsid w:val="007F58A3"/>
    <w:rsid w:val="007F5A27"/>
    <w:rsid w:val="007F6B3E"/>
    <w:rsid w:val="00800827"/>
    <w:rsid w:val="00800B60"/>
    <w:rsid w:val="00810E31"/>
    <w:rsid w:val="0081175E"/>
    <w:rsid w:val="008117BB"/>
    <w:rsid w:val="00812812"/>
    <w:rsid w:val="008200A3"/>
    <w:rsid w:val="008248FB"/>
    <w:rsid w:val="0084215B"/>
    <w:rsid w:val="008468DD"/>
    <w:rsid w:val="00853EB5"/>
    <w:rsid w:val="00860084"/>
    <w:rsid w:val="00860705"/>
    <w:rsid w:val="008806C0"/>
    <w:rsid w:val="00881777"/>
    <w:rsid w:val="00882BAE"/>
    <w:rsid w:val="00886E2D"/>
    <w:rsid w:val="00887539"/>
    <w:rsid w:val="00891518"/>
    <w:rsid w:val="008922C3"/>
    <w:rsid w:val="00895A8D"/>
    <w:rsid w:val="008961C3"/>
    <w:rsid w:val="008A0312"/>
    <w:rsid w:val="008A2BC1"/>
    <w:rsid w:val="008A496F"/>
    <w:rsid w:val="008A5BA3"/>
    <w:rsid w:val="008B5223"/>
    <w:rsid w:val="008C1A3F"/>
    <w:rsid w:val="008C1BA6"/>
    <w:rsid w:val="008C6EBD"/>
    <w:rsid w:val="008C7FB5"/>
    <w:rsid w:val="008D1A08"/>
    <w:rsid w:val="008E0F8E"/>
    <w:rsid w:val="008E1C0D"/>
    <w:rsid w:val="008E5F10"/>
    <w:rsid w:val="008F12A9"/>
    <w:rsid w:val="008F263D"/>
    <w:rsid w:val="008F313B"/>
    <w:rsid w:val="008F4C34"/>
    <w:rsid w:val="008F6B42"/>
    <w:rsid w:val="008F7E50"/>
    <w:rsid w:val="00900D9A"/>
    <w:rsid w:val="00904B4F"/>
    <w:rsid w:val="00912A27"/>
    <w:rsid w:val="00923298"/>
    <w:rsid w:val="009261C2"/>
    <w:rsid w:val="0093095B"/>
    <w:rsid w:val="00940EB8"/>
    <w:rsid w:val="009448ED"/>
    <w:rsid w:val="0094686A"/>
    <w:rsid w:val="0095019A"/>
    <w:rsid w:val="0095028F"/>
    <w:rsid w:val="00953115"/>
    <w:rsid w:val="009541DA"/>
    <w:rsid w:val="00960003"/>
    <w:rsid w:val="0096046B"/>
    <w:rsid w:val="009608B9"/>
    <w:rsid w:val="00960B4C"/>
    <w:rsid w:val="00960B6E"/>
    <w:rsid w:val="00960C57"/>
    <w:rsid w:val="009732CA"/>
    <w:rsid w:val="009738A9"/>
    <w:rsid w:val="00974D1C"/>
    <w:rsid w:val="00981CE8"/>
    <w:rsid w:val="009825CE"/>
    <w:rsid w:val="00984749"/>
    <w:rsid w:val="009909EA"/>
    <w:rsid w:val="00996A43"/>
    <w:rsid w:val="009A13E1"/>
    <w:rsid w:val="009A3810"/>
    <w:rsid w:val="009A5F4B"/>
    <w:rsid w:val="009B16D5"/>
    <w:rsid w:val="009B23D1"/>
    <w:rsid w:val="009B248B"/>
    <w:rsid w:val="009B25C8"/>
    <w:rsid w:val="009C0011"/>
    <w:rsid w:val="009C0B28"/>
    <w:rsid w:val="009C11B9"/>
    <w:rsid w:val="009C37E9"/>
    <w:rsid w:val="009C3884"/>
    <w:rsid w:val="009D0211"/>
    <w:rsid w:val="009D3BD5"/>
    <w:rsid w:val="009D4C1B"/>
    <w:rsid w:val="009D68B7"/>
    <w:rsid w:val="009E532C"/>
    <w:rsid w:val="009F0CA5"/>
    <w:rsid w:val="009F5461"/>
    <w:rsid w:val="00A03149"/>
    <w:rsid w:val="00A077D5"/>
    <w:rsid w:val="00A12456"/>
    <w:rsid w:val="00A165E2"/>
    <w:rsid w:val="00A16673"/>
    <w:rsid w:val="00A23E8E"/>
    <w:rsid w:val="00A25841"/>
    <w:rsid w:val="00A26A15"/>
    <w:rsid w:val="00A31C62"/>
    <w:rsid w:val="00A3536E"/>
    <w:rsid w:val="00A419B2"/>
    <w:rsid w:val="00A43254"/>
    <w:rsid w:val="00A47908"/>
    <w:rsid w:val="00A53BFB"/>
    <w:rsid w:val="00A53E33"/>
    <w:rsid w:val="00A5782C"/>
    <w:rsid w:val="00A629C9"/>
    <w:rsid w:val="00A660DD"/>
    <w:rsid w:val="00A66C57"/>
    <w:rsid w:val="00A733DF"/>
    <w:rsid w:val="00A74845"/>
    <w:rsid w:val="00A764BF"/>
    <w:rsid w:val="00A76765"/>
    <w:rsid w:val="00A83F55"/>
    <w:rsid w:val="00A87DE4"/>
    <w:rsid w:val="00A90E98"/>
    <w:rsid w:val="00A941DC"/>
    <w:rsid w:val="00AA0929"/>
    <w:rsid w:val="00AA36DF"/>
    <w:rsid w:val="00AA3849"/>
    <w:rsid w:val="00AA47B3"/>
    <w:rsid w:val="00AA505C"/>
    <w:rsid w:val="00AA5B24"/>
    <w:rsid w:val="00AA759D"/>
    <w:rsid w:val="00AB496C"/>
    <w:rsid w:val="00AB50F0"/>
    <w:rsid w:val="00AC14DE"/>
    <w:rsid w:val="00AC1B4E"/>
    <w:rsid w:val="00AC4722"/>
    <w:rsid w:val="00AC78C2"/>
    <w:rsid w:val="00AD0ECE"/>
    <w:rsid w:val="00AD483B"/>
    <w:rsid w:val="00AD5596"/>
    <w:rsid w:val="00AD55DE"/>
    <w:rsid w:val="00AD6FE2"/>
    <w:rsid w:val="00AE3D86"/>
    <w:rsid w:val="00AE6C15"/>
    <w:rsid w:val="00AF366B"/>
    <w:rsid w:val="00B00EC6"/>
    <w:rsid w:val="00B02636"/>
    <w:rsid w:val="00B0662B"/>
    <w:rsid w:val="00B07B3C"/>
    <w:rsid w:val="00B11CBE"/>
    <w:rsid w:val="00B11CCD"/>
    <w:rsid w:val="00B12C10"/>
    <w:rsid w:val="00B16081"/>
    <w:rsid w:val="00B242FE"/>
    <w:rsid w:val="00B31408"/>
    <w:rsid w:val="00B31A3C"/>
    <w:rsid w:val="00B3287A"/>
    <w:rsid w:val="00B41DF7"/>
    <w:rsid w:val="00B50A03"/>
    <w:rsid w:val="00B51420"/>
    <w:rsid w:val="00B525CC"/>
    <w:rsid w:val="00B56F14"/>
    <w:rsid w:val="00B618F7"/>
    <w:rsid w:val="00B62818"/>
    <w:rsid w:val="00B64C54"/>
    <w:rsid w:val="00B666B0"/>
    <w:rsid w:val="00B72096"/>
    <w:rsid w:val="00B76082"/>
    <w:rsid w:val="00B80263"/>
    <w:rsid w:val="00B842AC"/>
    <w:rsid w:val="00B8472A"/>
    <w:rsid w:val="00BA1AEF"/>
    <w:rsid w:val="00BA447F"/>
    <w:rsid w:val="00BA50C2"/>
    <w:rsid w:val="00BA7ECA"/>
    <w:rsid w:val="00BB0590"/>
    <w:rsid w:val="00BB066E"/>
    <w:rsid w:val="00BB158C"/>
    <w:rsid w:val="00BB1689"/>
    <w:rsid w:val="00BB30F9"/>
    <w:rsid w:val="00BB5B57"/>
    <w:rsid w:val="00BB7EA2"/>
    <w:rsid w:val="00BC1AD3"/>
    <w:rsid w:val="00BC2608"/>
    <w:rsid w:val="00BC267A"/>
    <w:rsid w:val="00BD2768"/>
    <w:rsid w:val="00BD4968"/>
    <w:rsid w:val="00BE001F"/>
    <w:rsid w:val="00BE2B5F"/>
    <w:rsid w:val="00BE380E"/>
    <w:rsid w:val="00BE4A35"/>
    <w:rsid w:val="00BE5395"/>
    <w:rsid w:val="00BE6F40"/>
    <w:rsid w:val="00BF10F7"/>
    <w:rsid w:val="00BF2B8F"/>
    <w:rsid w:val="00C013CB"/>
    <w:rsid w:val="00C10628"/>
    <w:rsid w:val="00C12040"/>
    <w:rsid w:val="00C12B59"/>
    <w:rsid w:val="00C131BA"/>
    <w:rsid w:val="00C14259"/>
    <w:rsid w:val="00C1518C"/>
    <w:rsid w:val="00C17EFA"/>
    <w:rsid w:val="00C2051A"/>
    <w:rsid w:val="00C22166"/>
    <w:rsid w:val="00C3116F"/>
    <w:rsid w:val="00C324FD"/>
    <w:rsid w:val="00C3420E"/>
    <w:rsid w:val="00C354A1"/>
    <w:rsid w:val="00C36C55"/>
    <w:rsid w:val="00C36F55"/>
    <w:rsid w:val="00C37A87"/>
    <w:rsid w:val="00C402FB"/>
    <w:rsid w:val="00C51F12"/>
    <w:rsid w:val="00C547B5"/>
    <w:rsid w:val="00C569DE"/>
    <w:rsid w:val="00C57F0C"/>
    <w:rsid w:val="00C60774"/>
    <w:rsid w:val="00C75EBF"/>
    <w:rsid w:val="00C76F64"/>
    <w:rsid w:val="00C77229"/>
    <w:rsid w:val="00C91091"/>
    <w:rsid w:val="00C9362B"/>
    <w:rsid w:val="00C9477B"/>
    <w:rsid w:val="00C947F9"/>
    <w:rsid w:val="00C94CBE"/>
    <w:rsid w:val="00C94DFA"/>
    <w:rsid w:val="00C952BF"/>
    <w:rsid w:val="00C96503"/>
    <w:rsid w:val="00CA0818"/>
    <w:rsid w:val="00CA35D1"/>
    <w:rsid w:val="00CA7051"/>
    <w:rsid w:val="00CB20EB"/>
    <w:rsid w:val="00CB2229"/>
    <w:rsid w:val="00CB59EB"/>
    <w:rsid w:val="00CB76B0"/>
    <w:rsid w:val="00CC24D6"/>
    <w:rsid w:val="00CC2EE6"/>
    <w:rsid w:val="00CC59FB"/>
    <w:rsid w:val="00CD30ED"/>
    <w:rsid w:val="00CD5170"/>
    <w:rsid w:val="00CD5F1D"/>
    <w:rsid w:val="00CE28F5"/>
    <w:rsid w:val="00CE3CBD"/>
    <w:rsid w:val="00CE4D12"/>
    <w:rsid w:val="00CE62DE"/>
    <w:rsid w:val="00CE663C"/>
    <w:rsid w:val="00CF2BC3"/>
    <w:rsid w:val="00CF6DC7"/>
    <w:rsid w:val="00D01B9F"/>
    <w:rsid w:val="00D04105"/>
    <w:rsid w:val="00D04150"/>
    <w:rsid w:val="00D04C07"/>
    <w:rsid w:val="00D05743"/>
    <w:rsid w:val="00D13426"/>
    <w:rsid w:val="00D176C1"/>
    <w:rsid w:val="00D17D70"/>
    <w:rsid w:val="00D27E65"/>
    <w:rsid w:val="00D336A3"/>
    <w:rsid w:val="00D33D3F"/>
    <w:rsid w:val="00D46DB0"/>
    <w:rsid w:val="00D51CAC"/>
    <w:rsid w:val="00D532C3"/>
    <w:rsid w:val="00D5442B"/>
    <w:rsid w:val="00D60DA2"/>
    <w:rsid w:val="00D61995"/>
    <w:rsid w:val="00D620C0"/>
    <w:rsid w:val="00D62C6E"/>
    <w:rsid w:val="00D62F57"/>
    <w:rsid w:val="00D65704"/>
    <w:rsid w:val="00D65F61"/>
    <w:rsid w:val="00D76033"/>
    <w:rsid w:val="00D76126"/>
    <w:rsid w:val="00D810FF"/>
    <w:rsid w:val="00D83A33"/>
    <w:rsid w:val="00D932CC"/>
    <w:rsid w:val="00D93919"/>
    <w:rsid w:val="00D96963"/>
    <w:rsid w:val="00D97A7E"/>
    <w:rsid w:val="00DA057A"/>
    <w:rsid w:val="00DA42EC"/>
    <w:rsid w:val="00DA5BF5"/>
    <w:rsid w:val="00DB155B"/>
    <w:rsid w:val="00DB1581"/>
    <w:rsid w:val="00DB25EF"/>
    <w:rsid w:val="00DB584A"/>
    <w:rsid w:val="00DB7723"/>
    <w:rsid w:val="00DB7756"/>
    <w:rsid w:val="00DC190A"/>
    <w:rsid w:val="00DC302A"/>
    <w:rsid w:val="00DE1244"/>
    <w:rsid w:val="00DE349A"/>
    <w:rsid w:val="00DE530C"/>
    <w:rsid w:val="00DF0B5F"/>
    <w:rsid w:val="00DF0B94"/>
    <w:rsid w:val="00E01F09"/>
    <w:rsid w:val="00E03CB2"/>
    <w:rsid w:val="00E06908"/>
    <w:rsid w:val="00E1004A"/>
    <w:rsid w:val="00E11099"/>
    <w:rsid w:val="00E1209F"/>
    <w:rsid w:val="00E141BD"/>
    <w:rsid w:val="00E14D93"/>
    <w:rsid w:val="00E20A0C"/>
    <w:rsid w:val="00E26AE8"/>
    <w:rsid w:val="00E27F60"/>
    <w:rsid w:val="00E3664B"/>
    <w:rsid w:val="00E50A8E"/>
    <w:rsid w:val="00E53B64"/>
    <w:rsid w:val="00E54A95"/>
    <w:rsid w:val="00E54C98"/>
    <w:rsid w:val="00E62108"/>
    <w:rsid w:val="00E623D3"/>
    <w:rsid w:val="00E62B6F"/>
    <w:rsid w:val="00E6318F"/>
    <w:rsid w:val="00E7638B"/>
    <w:rsid w:val="00E76FC1"/>
    <w:rsid w:val="00E839F0"/>
    <w:rsid w:val="00E90A1D"/>
    <w:rsid w:val="00E92ED1"/>
    <w:rsid w:val="00E944FE"/>
    <w:rsid w:val="00E9563C"/>
    <w:rsid w:val="00EA2075"/>
    <w:rsid w:val="00EA2AD3"/>
    <w:rsid w:val="00EA5052"/>
    <w:rsid w:val="00EA5FE8"/>
    <w:rsid w:val="00EA6911"/>
    <w:rsid w:val="00EA6C7E"/>
    <w:rsid w:val="00EA7ACA"/>
    <w:rsid w:val="00EB1400"/>
    <w:rsid w:val="00EB1C7C"/>
    <w:rsid w:val="00EB29EC"/>
    <w:rsid w:val="00EB4188"/>
    <w:rsid w:val="00EC4A72"/>
    <w:rsid w:val="00EC5A98"/>
    <w:rsid w:val="00EC6E68"/>
    <w:rsid w:val="00ED245B"/>
    <w:rsid w:val="00ED54AA"/>
    <w:rsid w:val="00ED7BEB"/>
    <w:rsid w:val="00EE3284"/>
    <w:rsid w:val="00EF100E"/>
    <w:rsid w:val="00EF51F8"/>
    <w:rsid w:val="00EF675F"/>
    <w:rsid w:val="00EF6B9C"/>
    <w:rsid w:val="00F01DB1"/>
    <w:rsid w:val="00F04295"/>
    <w:rsid w:val="00F12EE9"/>
    <w:rsid w:val="00F1704F"/>
    <w:rsid w:val="00F2251D"/>
    <w:rsid w:val="00F23271"/>
    <w:rsid w:val="00F2520B"/>
    <w:rsid w:val="00F252DB"/>
    <w:rsid w:val="00F27D69"/>
    <w:rsid w:val="00F305D8"/>
    <w:rsid w:val="00F3451B"/>
    <w:rsid w:val="00F3771C"/>
    <w:rsid w:val="00F475E1"/>
    <w:rsid w:val="00F574AA"/>
    <w:rsid w:val="00F57B21"/>
    <w:rsid w:val="00F57E74"/>
    <w:rsid w:val="00F60A6F"/>
    <w:rsid w:val="00F60D0A"/>
    <w:rsid w:val="00F62DEC"/>
    <w:rsid w:val="00F63456"/>
    <w:rsid w:val="00F65DA1"/>
    <w:rsid w:val="00F6682D"/>
    <w:rsid w:val="00F71F49"/>
    <w:rsid w:val="00F72F74"/>
    <w:rsid w:val="00F77B8D"/>
    <w:rsid w:val="00F77CFE"/>
    <w:rsid w:val="00F80AB2"/>
    <w:rsid w:val="00F81490"/>
    <w:rsid w:val="00F82AE1"/>
    <w:rsid w:val="00F83E95"/>
    <w:rsid w:val="00F845CC"/>
    <w:rsid w:val="00F90241"/>
    <w:rsid w:val="00F91597"/>
    <w:rsid w:val="00F91D2F"/>
    <w:rsid w:val="00F928C4"/>
    <w:rsid w:val="00F92C4C"/>
    <w:rsid w:val="00F934C3"/>
    <w:rsid w:val="00F94FF5"/>
    <w:rsid w:val="00F95396"/>
    <w:rsid w:val="00F971C7"/>
    <w:rsid w:val="00FA08BA"/>
    <w:rsid w:val="00FA379A"/>
    <w:rsid w:val="00FA517E"/>
    <w:rsid w:val="00FB3FC9"/>
    <w:rsid w:val="00FB4249"/>
    <w:rsid w:val="00FB6B9E"/>
    <w:rsid w:val="00FC00BA"/>
    <w:rsid w:val="00FC1EDA"/>
    <w:rsid w:val="00FC20FA"/>
    <w:rsid w:val="00FC48E8"/>
    <w:rsid w:val="00FC79D3"/>
    <w:rsid w:val="00FD153A"/>
    <w:rsid w:val="00FE0A9E"/>
    <w:rsid w:val="00FE51AF"/>
    <w:rsid w:val="00FE6A59"/>
    <w:rsid w:val="00FF163F"/>
    <w:rsid w:val="00FF2AE5"/>
    <w:rsid w:val="00FF5375"/>
    <w:rsid w:val="00FF766C"/>
    <w:rsid w:val="1BF6A248"/>
    <w:rsid w:val="26A43563"/>
    <w:rsid w:val="39F991F5"/>
    <w:rsid w:val="46B54A9C"/>
    <w:rsid w:val="47756337"/>
    <w:rsid w:val="6E0DE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gray" stroke="f">
      <v:fill color="gray"/>
      <v:stroke on="f"/>
      <o:colormru v:ext="edit" colors="#ddd"/>
    </o:shapedefaults>
    <o:shapelayout v:ext="edit">
      <o:idmap v:ext="edit" data="2"/>
    </o:shapelayout>
  </w:shapeDefaults>
  <w:decimalSymbol w:val="."/>
  <w:listSeparator w:val=","/>
  <w14:docId w14:val="0A2B994C"/>
  <w15:docId w15:val="{E6CB7CA7-7A23-4060-A0BA-4D3B9178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Arial" w:eastAsia="Times New Roman" w:hAnsi="Arial"/>
      <w:lang w:val="de-AT" w:eastAsia="de-DE"/>
    </w:rPr>
  </w:style>
  <w:style w:type="paragraph" w:styleId="Titlu1">
    <w:name w:val="heading 1"/>
    <w:basedOn w:val="Normal"/>
    <w:next w:val="Normal"/>
    <w:qFormat/>
    <w:pPr>
      <w:keepNext/>
      <w:spacing w:before="480" w:after="240"/>
      <w:outlineLvl w:val="0"/>
    </w:pPr>
    <w:rPr>
      <w:rFonts w:ascii="Arial Narrow Bold" w:hAnsi="Arial Narrow Bold"/>
      <w:sz w:val="36"/>
    </w:rPr>
  </w:style>
  <w:style w:type="paragraph" w:styleId="Titlu2">
    <w:name w:val="heading 2"/>
    <w:basedOn w:val="Normal"/>
    <w:next w:val="Normal"/>
    <w:qFormat/>
    <w:pPr>
      <w:keepNext/>
      <w:spacing w:before="240" w:after="120"/>
      <w:outlineLvl w:val="1"/>
    </w:pPr>
    <w:rPr>
      <w:b/>
      <w:sz w:val="24"/>
    </w:rPr>
  </w:style>
  <w:style w:type="paragraph" w:styleId="Titlu3">
    <w:name w:val="heading 3"/>
    <w:basedOn w:val="Normal"/>
    <w:next w:val="Normal"/>
    <w:qFormat/>
    <w:pPr>
      <w:keepNext/>
      <w:spacing w:before="240" w:after="120"/>
      <w:outlineLvl w:val="2"/>
    </w:pPr>
    <w:rPr>
      <w:sz w:val="24"/>
    </w:rPr>
  </w:style>
  <w:style w:type="paragraph" w:styleId="Titlu6">
    <w:name w:val="heading 6"/>
    <w:basedOn w:val="Normal"/>
    <w:next w:val="Normal"/>
    <w:qFormat/>
    <w:pPr>
      <w:keepNext/>
      <w:numPr>
        <w:numId w:val="3"/>
      </w:numPr>
      <w:tabs>
        <w:tab w:val="clear" w:pos="1410"/>
        <w:tab w:val="num" w:pos="0"/>
      </w:tabs>
      <w:overflowPunct/>
      <w:autoSpaceDE/>
      <w:autoSpaceDN/>
      <w:adjustRightInd/>
      <w:spacing w:after="140" w:line="240" w:lineRule="auto"/>
      <w:textAlignment w:val="auto"/>
      <w:outlineLvl w:val="5"/>
    </w:pPr>
    <w:rPr>
      <w:b/>
      <w:sz w:val="24"/>
      <w:lang w:val="de-DE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pPr>
      <w:tabs>
        <w:tab w:val="center" w:pos="4536"/>
        <w:tab w:val="right" w:pos="9072"/>
      </w:tabs>
      <w:ind w:left="-1928" w:right="-1928"/>
      <w:jc w:val="left"/>
    </w:pPr>
    <w:rPr>
      <w:rFonts w:ascii="Arial Narrow" w:hAnsi="Arial Narrow"/>
      <w:caps/>
      <w:color w:val="808080"/>
      <w:spacing w:val="10"/>
      <w:sz w:val="24"/>
    </w:rPr>
  </w:style>
  <w:style w:type="paragraph" w:customStyle="1" w:styleId="Nummerierung">
    <w:name w:val="Nummerierung"/>
    <w:basedOn w:val="Normal"/>
    <w:autoRedefine/>
    <w:pPr>
      <w:numPr>
        <w:numId w:val="1"/>
      </w:numPr>
    </w:pPr>
    <w:rPr>
      <w:lang w:val="de-DE"/>
    </w:rPr>
  </w:style>
  <w:style w:type="paragraph" w:styleId="Textnotdesubsol">
    <w:name w:val="footnote text"/>
    <w:basedOn w:val="Normal"/>
    <w:semiHidden/>
    <w:pPr>
      <w:spacing w:line="240" w:lineRule="auto"/>
    </w:pPr>
    <w:rPr>
      <w:sz w:val="18"/>
    </w:rPr>
  </w:style>
  <w:style w:type="character" w:styleId="Referinnotdesubsol">
    <w:name w:val="footnote reference"/>
    <w:semiHidden/>
    <w:rPr>
      <w:vertAlign w:val="superscript"/>
    </w:rPr>
  </w:style>
  <w:style w:type="paragraph" w:styleId="Subsol">
    <w:name w:val="footer"/>
    <w:basedOn w:val="Normal"/>
    <w:link w:val="SubsolCaracter"/>
    <w:uiPriority w:val="99"/>
    <w:pPr>
      <w:tabs>
        <w:tab w:val="center" w:pos="4536"/>
        <w:tab w:val="right" w:pos="9072"/>
      </w:tabs>
      <w:spacing w:line="240" w:lineRule="auto"/>
      <w:ind w:left="-2410" w:right="-2410"/>
      <w:jc w:val="left"/>
    </w:pPr>
    <w:rPr>
      <w:rFonts w:ascii="Arial Narrow Bold" w:hAnsi="Arial Narrow Bold"/>
      <w:color w:val="C0C0C0"/>
    </w:rPr>
  </w:style>
  <w:style w:type="character" w:styleId="Hyperlink">
    <w:name w:val="Hyperlink"/>
    <w:rPr>
      <w:color w:val="0000FF"/>
      <w:u w:val="single"/>
    </w:rPr>
  </w:style>
  <w:style w:type="paragraph" w:customStyle="1" w:styleId="Aufzhlung">
    <w:name w:val="Aufzählung"/>
    <w:basedOn w:val="Nummerierung"/>
    <w:autoRedefine/>
    <w:rsid w:val="005C4F28"/>
    <w:pPr>
      <w:numPr>
        <w:numId w:val="0"/>
      </w:numPr>
      <w:tabs>
        <w:tab w:val="left" w:pos="709"/>
      </w:tabs>
      <w:spacing w:after="144" w:line="276" w:lineRule="auto"/>
    </w:pPr>
    <w:rPr>
      <w:rFonts w:ascii="Cambria" w:hAnsi="Cambria"/>
      <w:i/>
      <w:iCs/>
      <w:sz w:val="24"/>
      <w:szCs w:val="24"/>
    </w:rPr>
  </w:style>
  <w:style w:type="paragraph" w:customStyle="1" w:styleId="Haupttitel">
    <w:name w:val="Haupttitel"/>
    <w:basedOn w:val="Normal"/>
    <w:pPr>
      <w:spacing w:line="560" w:lineRule="exact"/>
    </w:pPr>
    <w:rPr>
      <w:rFonts w:ascii="Arial Narrow Bold" w:hAnsi="Arial Narrow Bold"/>
      <w:color w:val="000000"/>
      <w:sz w:val="60"/>
    </w:rPr>
  </w:style>
  <w:style w:type="paragraph" w:customStyle="1" w:styleId="Randtexte">
    <w:name w:val="Randtexte"/>
    <w:basedOn w:val="Normal"/>
    <w:pPr>
      <w:jc w:val="left"/>
    </w:pPr>
  </w:style>
  <w:style w:type="paragraph" w:customStyle="1" w:styleId="berschrift4">
    <w:name w:val="Überschrift 4+"/>
    <w:basedOn w:val="Titlu3"/>
    <w:pPr>
      <w:spacing w:after="0"/>
    </w:pPr>
    <w:rPr>
      <w:b/>
      <w:sz w:val="20"/>
    </w:rPr>
  </w:style>
  <w:style w:type="paragraph" w:styleId="TextnBalon">
    <w:name w:val="Balloon Text"/>
    <w:basedOn w:val="Normal"/>
    <w:semiHidden/>
    <w:rsid w:val="00CA0818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F94F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">
    <w:name w:val="Body Text Indent"/>
    <w:basedOn w:val="Normal"/>
    <w:link w:val="IndentcorptextCaracter"/>
    <w:unhideWhenUsed/>
    <w:rsid w:val="00505539"/>
    <w:pPr>
      <w:widowControl w:val="0"/>
      <w:overflowPunct/>
      <w:spacing w:line="240" w:lineRule="auto"/>
      <w:ind w:left="320" w:hanging="340"/>
      <w:jc w:val="center"/>
      <w:textAlignment w:val="auto"/>
    </w:pPr>
    <w:rPr>
      <w:rFonts w:ascii="Times New Roman" w:hAnsi="Times New Roman"/>
      <w:b/>
      <w:sz w:val="24"/>
      <w:lang w:val="ro-RO" w:eastAsia="x-none"/>
    </w:rPr>
  </w:style>
  <w:style w:type="character" w:customStyle="1" w:styleId="IndentcorptextCaracter">
    <w:name w:val="Indent corp text Caracter"/>
    <w:link w:val="Indentcorptext"/>
    <w:rsid w:val="00505539"/>
    <w:rPr>
      <w:rFonts w:ascii="Times New Roman" w:eastAsia="Times New Roman" w:hAnsi="Times New Roman"/>
      <w:b/>
      <w:sz w:val="24"/>
      <w:lang w:val="ro-RO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505539"/>
    <w:pPr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hAnsi="Times New Roman"/>
      <w:sz w:val="24"/>
      <w:lang w:val="en-US" w:eastAsia="x-none"/>
    </w:rPr>
  </w:style>
  <w:style w:type="character" w:customStyle="1" w:styleId="Indentcorptext2Caracter">
    <w:name w:val="Indent corp text 2 Caracter"/>
    <w:link w:val="Indentcorptext2"/>
    <w:uiPriority w:val="99"/>
    <w:rsid w:val="00505539"/>
    <w:rPr>
      <w:rFonts w:ascii="Times New Roman" w:eastAsia="Times New Roman" w:hAnsi="Times New Roman"/>
      <w:sz w:val="24"/>
      <w:lang w:val="en-US"/>
    </w:rPr>
  </w:style>
  <w:style w:type="character" w:customStyle="1" w:styleId="AntetCaracter">
    <w:name w:val="Antet Caracter"/>
    <w:link w:val="Antet"/>
    <w:uiPriority w:val="99"/>
    <w:rsid w:val="00B3287A"/>
    <w:rPr>
      <w:rFonts w:ascii="Arial Narrow" w:eastAsia="Times New Roman" w:hAnsi="Arial Narrow"/>
      <w:caps/>
      <w:color w:val="808080"/>
      <w:spacing w:val="10"/>
      <w:sz w:val="24"/>
      <w:lang w:val="de-AT" w:eastAsia="de-DE"/>
    </w:rPr>
  </w:style>
  <w:style w:type="paragraph" w:styleId="Lista2">
    <w:name w:val="List 2"/>
    <w:basedOn w:val="List"/>
    <w:rsid w:val="00547D0E"/>
    <w:pPr>
      <w:overflowPunct/>
      <w:autoSpaceDE/>
      <w:autoSpaceDN/>
      <w:adjustRightInd/>
      <w:spacing w:after="240" w:line="240" w:lineRule="atLeast"/>
      <w:ind w:left="720" w:hanging="360"/>
      <w:contextualSpacing w:val="0"/>
      <w:textAlignment w:val="auto"/>
    </w:pPr>
    <w:rPr>
      <w:rFonts w:ascii="Garamond" w:hAnsi="Garamond"/>
      <w:sz w:val="22"/>
      <w:lang w:val="en-CA" w:eastAsia="en-US"/>
    </w:rPr>
  </w:style>
  <w:style w:type="paragraph" w:styleId="List">
    <w:name w:val="List"/>
    <w:basedOn w:val="Normal"/>
    <w:rsid w:val="00547D0E"/>
    <w:pPr>
      <w:ind w:left="283" w:hanging="283"/>
      <w:contextualSpacing/>
    </w:pPr>
  </w:style>
  <w:style w:type="character" w:customStyle="1" w:styleId="shorttext">
    <w:name w:val="short_text"/>
    <w:basedOn w:val="Fontdeparagrafimplicit"/>
    <w:rsid w:val="00E1209F"/>
  </w:style>
  <w:style w:type="character" w:styleId="Referincomentariu">
    <w:name w:val="annotation reference"/>
    <w:rsid w:val="005E7A91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5E7A91"/>
    <w:rPr>
      <w:lang w:eastAsia="x-none"/>
    </w:rPr>
  </w:style>
  <w:style w:type="character" w:customStyle="1" w:styleId="TextcomentariuCaracter">
    <w:name w:val="Text comentariu Caracter"/>
    <w:link w:val="Textcomentariu"/>
    <w:rsid w:val="005E7A91"/>
    <w:rPr>
      <w:rFonts w:ascii="Arial" w:eastAsia="Times New Roman" w:hAnsi="Arial"/>
      <w:lang w:val="de-AT"/>
    </w:rPr>
  </w:style>
  <w:style w:type="paragraph" w:styleId="SubiectComentariu">
    <w:name w:val="annotation subject"/>
    <w:basedOn w:val="Textcomentariu"/>
    <w:next w:val="Textcomentariu"/>
    <w:link w:val="SubiectComentariuCaracter"/>
    <w:rsid w:val="005E7A91"/>
    <w:rPr>
      <w:b/>
      <w:bCs/>
    </w:rPr>
  </w:style>
  <w:style w:type="character" w:customStyle="1" w:styleId="SubiectComentariuCaracter">
    <w:name w:val="Subiect Comentariu Caracter"/>
    <w:link w:val="SubiectComentariu"/>
    <w:rsid w:val="005E7A91"/>
    <w:rPr>
      <w:rFonts w:ascii="Arial" w:eastAsia="Times New Roman" w:hAnsi="Arial"/>
      <w:b/>
      <w:bCs/>
      <w:lang w:val="de-AT"/>
    </w:rPr>
  </w:style>
  <w:style w:type="paragraph" w:customStyle="1" w:styleId="Default">
    <w:name w:val="Default"/>
    <w:rsid w:val="005F6F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 w:eastAsia="de-DE"/>
    </w:rPr>
  </w:style>
  <w:style w:type="paragraph" w:styleId="Revizuire">
    <w:name w:val="Revision"/>
    <w:hidden/>
    <w:uiPriority w:val="99"/>
    <w:semiHidden/>
    <w:rsid w:val="005F6F96"/>
    <w:rPr>
      <w:rFonts w:ascii="Arial" w:eastAsia="Times New Roman" w:hAnsi="Arial"/>
      <w:lang w:val="de-AT" w:eastAsia="de-DE"/>
    </w:rPr>
  </w:style>
  <w:style w:type="character" w:styleId="Accentuat">
    <w:name w:val="Emphasis"/>
    <w:qFormat/>
    <w:rsid w:val="00B842AC"/>
    <w:rPr>
      <w:i/>
      <w:iCs/>
    </w:rPr>
  </w:style>
  <w:style w:type="paragraph" w:styleId="NormalWeb">
    <w:name w:val="Normal (Web)"/>
    <w:basedOn w:val="Normal"/>
    <w:uiPriority w:val="99"/>
    <w:unhideWhenUsed/>
    <w:rsid w:val="00A90E98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Meniune1">
    <w:name w:val="Mențiune1"/>
    <w:uiPriority w:val="99"/>
    <w:unhideWhenUsed/>
    <w:rsid w:val="000E4101"/>
    <w:rPr>
      <w:color w:val="2B579A"/>
      <w:shd w:val="clear" w:color="auto" w:fill="E1DFDD"/>
    </w:rPr>
  </w:style>
  <w:style w:type="character" w:customStyle="1" w:styleId="SubsolCaracter">
    <w:name w:val="Subsol Caracter"/>
    <w:basedOn w:val="Fontdeparagrafimplicit"/>
    <w:link w:val="Subsol"/>
    <w:uiPriority w:val="99"/>
    <w:rsid w:val="005B09BA"/>
    <w:rPr>
      <w:rFonts w:ascii="Arial Narrow Bold" w:eastAsia="Times New Roman" w:hAnsi="Arial Narrow Bold"/>
      <w:color w:val="C0C0C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VORLAGEN.97\EZA\Vorlage%20Richtlinie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2C37C4B7EC94C92A3C112E72B1E54" ma:contentTypeVersion="22" ma:contentTypeDescription="Create a new document." ma:contentTypeScope="" ma:versionID="2da57e4e55a010df54c1058cbd30d683">
  <xsd:schema xmlns:xsd="http://www.w3.org/2001/XMLSchema" xmlns:xs="http://www.w3.org/2001/XMLSchema" xmlns:p="http://schemas.microsoft.com/office/2006/metadata/properties" xmlns:ns2="b4962e0f-94f1-404c-9aca-0ce34e5f0bc9" xmlns:ns3="bc15e541-b341-483f-8d1a-6428cfdc8926" targetNamespace="http://schemas.microsoft.com/office/2006/metadata/properties" ma:root="true" ma:fieldsID="4186c08eeeb768a9f463dc71c033a91b" ns2:_="" ns3:_="">
    <xsd:import namespace="b4962e0f-94f1-404c-9aca-0ce34e5f0bc9"/>
    <xsd:import namespace="bc15e541-b341-483f-8d1a-6428cfdc8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2e0f-94f1-404c-9aca-0ce34e5f0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f19c3b3-e38e-4498-9ac2-386c8da13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5e541-b341-483f-8d1a-6428cfdc89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c5c20f-6049-4b96-b4ea-50acc7201005}" ma:internalName="TaxCatchAll" ma:showField="CatchAllData" ma:web="bc15e541-b341-483f-8d1a-6428cfdc8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4962e0f-94f1-404c-9aca-0ce34e5f0bc9" xsi:nil="true"/>
    <TaxCatchAll xmlns="bc15e541-b341-483f-8d1a-6428cfdc8926" xsi:nil="true"/>
    <lcf76f155ced4ddcb4097134ff3c332f xmlns="b4962e0f-94f1-404c-9aca-0ce34e5f0b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59575-47EA-4B90-82FB-A5C62651709F}"/>
</file>

<file path=customXml/itemProps2.xml><?xml version="1.0" encoding="utf-8"?>
<ds:datastoreItem xmlns:ds="http://schemas.openxmlformats.org/officeDocument/2006/customXml" ds:itemID="{5CDD875F-2329-49D1-823D-B99AA5B7EB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F72A13-6FDB-4ECC-B27C-8D85CC41134A}">
  <ds:schemaRefs>
    <ds:schemaRef ds:uri="http://schemas.microsoft.com/office/2006/metadata/properties"/>
    <ds:schemaRef ds:uri="http://schemas.microsoft.com/office/infopath/2007/PartnerControls"/>
    <ds:schemaRef ds:uri="b4962e0f-94f1-404c-9aca-0ce34e5f0bc9"/>
    <ds:schemaRef ds:uri="bc15e541-b341-483f-8d1a-6428cfdc8926"/>
  </ds:schemaRefs>
</ds:datastoreItem>
</file>

<file path=customXml/itemProps4.xml><?xml version="1.0" encoding="utf-8"?>
<ds:datastoreItem xmlns:ds="http://schemas.openxmlformats.org/officeDocument/2006/customXml" ds:itemID="{73162FA1-D7A0-417B-9B7D-3E9062022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Richtlinien</Template>
  <TotalTime>49</TotalTime>
  <Pages>6</Pages>
  <Words>944</Words>
  <Characters>5386</Characters>
  <Application>Microsoft Office Word</Application>
  <DocSecurity>0</DocSecurity>
  <Lines>44</Lines>
  <Paragraphs>12</Paragraphs>
  <ScaleCrop>false</ScaleCrop>
  <Company>Austrian Development Agency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Grundlagen</dc:title>
  <dc:subject/>
  <dc:creator>skrings</dc:creator>
  <cp:keywords/>
  <dc:description/>
  <cp:lastModifiedBy>Tatiana Echim</cp:lastModifiedBy>
  <cp:revision>62</cp:revision>
  <cp:lastPrinted>2019-05-17T05:18:00Z</cp:lastPrinted>
  <dcterms:created xsi:type="dcterms:W3CDTF">2023-06-09T12:06:00Z</dcterms:created>
  <dcterms:modified xsi:type="dcterms:W3CDTF">2023-08-30T12:26:00Z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COO.2231.1000.2.827265</vt:lpwstr>
  </property>
  <property fmtid="{D5CDD505-2E9C-101B-9397-08002B2CF9AE}" pid="3" name="FSC#FSCFOLIO@1.1001:docpropproject">
    <vt:lpwstr/>
  </property>
  <property fmtid="{D5CDD505-2E9C-101B-9397-08002B2CF9AE}" pid="4" name="ContentTypeId">
    <vt:lpwstr>0x010100CA22C37C4B7EC94C92A3C112E72B1E54</vt:lpwstr>
  </property>
  <property fmtid="{D5CDD505-2E9C-101B-9397-08002B2CF9AE}" pid="5" name="MediaServiceImageTags">
    <vt:lpwstr/>
  </property>
</Properties>
</file>